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93D9E" w14:textId="17224028" w:rsidR="00A87985" w:rsidRPr="009B7E54" w:rsidRDefault="00A87985" w:rsidP="00A8798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การ</w:t>
      </w:r>
      <w:r w:rsidR="003103D6">
        <w:rPr>
          <w:rFonts w:ascii="TH SarabunPSK" w:hAnsi="TH SarabunPSK" w:cs="TH SarabunPSK" w:hint="cs"/>
          <w:b/>
          <w:bCs/>
          <w:sz w:val="40"/>
          <w:szCs w:val="40"/>
          <w:cs/>
        </w:rPr>
        <w:t>จัดเรียงเอกสาร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เบิกเงิน</w:t>
      </w:r>
      <w:r w:rsidR="003103D6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="003103D6">
        <w:rPr>
          <w:rFonts w:ascii="TH SarabunPSK" w:hAnsi="TH SarabunPSK" w:cs="TH SarabunPSK" w:hint="cs"/>
          <w:b/>
          <w:bCs/>
          <w:sz w:val="40"/>
          <w:szCs w:val="40"/>
          <w:cs/>
        </w:rPr>
        <w:t>ค่าใช้จ่าย</w:t>
      </w:r>
      <w:r w:rsidRPr="009B7E54">
        <w:rPr>
          <w:rFonts w:ascii="TH SarabunPSK" w:hAnsi="TH SarabunPSK" w:cs="TH SarabunPSK"/>
          <w:b/>
          <w:bCs/>
          <w:sz w:val="40"/>
          <w:szCs w:val="40"/>
          <w:cs/>
        </w:rPr>
        <w:t>การจัดการศึกษาต่อเนื่อง</w:t>
      </w:r>
    </w:p>
    <w:p w14:paraId="12CD903F" w14:textId="566E8C3E" w:rsidR="00A87985" w:rsidRPr="000F2731" w:rsidRDefault="003103D6" w:rsidP="00A8798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รูปแบบกลุ่มสนใจ/รูปแบบชั้นเรียนวิชาชีพ/ 1 อำเภอ 1 อาชีพ</w:t>
      </w:r>
      <w:r w:rsidR="00A87985" w:rsidRPr="000F2731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5FE52A93" w14:textId="5F867937" w:rsidR="00503850" w:rsidRPr="00503850" w:rsidRDefault="00A87985" w:rsidP="00503850">
      <w:pPr>
        <w:spacing w:after="0" w:line="240" w:lineRule="auto"/>
        <w:rPr>
          <w:rFonts w:ascii="Arial" w:hAnsi="Arial" w:cs="Arial"/>
          <w:color w:val="0000FF"/>
          <w:sz w:val="24"/>
          <w:szCs w:val="24"/>
          <w:u w:val="single"/>
          <w:shd w:val="clear" w:color="auto" w:fill="FFFFFF"/>
        </w:rPr>
      </w:pPr>
      <w:r w:rsidRPr="00681767">
        <w:rPr>
          <w:rFonts w:ascii="TH SarabunPSK" w:hAnsi="TH SarabunPSK" w:cs="TH SarabunPSK"/>
          <w:b/>
          <w:bCs/>
          <w:sz w:val="32"/>
          <w:szCs w:val="32"/>
          <w:cs/>
        </w:rPr>
        <w:t>การจัดเรียงเอกสาร</w:t>
      </w:r>
      <w:r w:rsidRPr="00681767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1. หนังสือ</w:t>
      </w:r>
      <w:r>
        <w:rPr>
          <w:rFonts w:ascii="TH SarabunPSK" w:hAnsi="TH SarabunPSK" w:cs="TH SarabunPSK" w:hint="cs"/>
          <w:sz w:val="32"/>
          <w:szCs w:val="32"/>
          <w:cs/>
        </w:rPr>
        <w:t>นำ</w:t>
      </w:r>
      <w:r>
        <w:rPr>
          <w:rFonts w:ascii="TH SarabunPSK" w:hAnsi="TH SarabunPSK" w:cs="TH SarabunPSK"/>
          <w:sz w:val="32"/>
          <w:szCs w:val="32"/>
          <w:cs/>
        </w:rPr>
        <w:t>ส่ง</w:t>
      </w:r>
      <w:r w:rsidRPr="000F2731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2731">
        <w:rPr>
          <w:rFonts w:ascii="TH SarabunPSK" w:hAnsi="TH SarabunPSK" w:cs="TH SarabunPSK"/>
          <w:sz w:val="32"/>
          <w:szCs w:val="32"/>
          <w:cs/>
        </w:rPr>
        <w:t>2. สรุ</w:t>
      </w:r>
      <w:r>
        <w:rPr>
          <w:rFonts w:ascii="TH SarabunPSK" w:hAnsi="TH SarabunPSK" w:cs="TH SarabunPSK"/>
          <w:sz w:val="32"/>
          <w:szCs w:val="32"/>
          <w:cs/>
        </w:rPr>
        <w:t xml:space="preserve">ปงบหน้าใบสำคัญเบิกเงิน </w:t>
      </w:r>
      <w:r w:rsidRPr="000F2731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2731">
        <w:rPr>
          <w:rFonts w:ascii="TH SarabunPSK" w:hAnsi="TH SarabunPSK" w:cs="TH SarabunPSK"/>
          <w:sz w:val="32"/>
          <w:szCs w:val="32"/>
          <w:cs/>
        </w:rPr>
        <w:t>3. บันทึกข้อความ</w:t>
      </w:r>
      <w:r>
        <w:rPr>
          <w:rFonts w:ascii="TH SarabunPSK" w:hAnsi="TH SarabunPSK" w:cs="TH SarabunPSK"/>
          <w:sz w:val="32"/>
          <w:szCs w:val="32"/>
          <w:cs/>
        </w:rPr>
        <w:t xml:space="preserve">ขออนุมัติเบิกเงินงบประมาณ </w:t>
      </w:r>
      <w:r w:rsidRPr="000F2731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4. ใบสำคัญรับเงิน </w:t>
      </w:r>
      <w:r w:rsidRPr="000F2731">
        <w:rPr>
          <w:rFonts w:ascii="TH SarabunPSK" w:hAnsi="TH SarabunPSK" w:cs="TH SarabunPSK"/>
          <w:sz w:val="32"/>
          <w:szCs w:val="32"/>
          <w:cs/>
        </w:rPr>
        <w:t>+ ส</w:t>
      </w:r>
      <w:r>
        <w:rPr>
          <w:rFonts w:ascii="TH SarabunPSK" w:hAnsi="TH SarabunPSK" w:cs="TH SarabunPSK"/>
          <w:sz w:val="32"/>
          <w:szCs w:val="32"/>
          <w:cs/>
        </w:rPr>
        <w:t xml:space="preserve">ำเนาบัตรประชาชน </w:t>
      </w:r>
      <w:r w:rsidRPr="000F2731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2731">
        <w:rPr>
          <w:rFonts w:ascii="TH SarabunPSK" w:hAnsi="TH SarabunPSK" w:cs="TH SarabunPSK"/>
          <w:sz w:val="32"/>
          <w:szCs w:val="32"/>
          <w:cs/>
        </w:rPr>
        <w:t xml:space="preserve">5. </w:t>
      </w:r>
      <w:r>
        <w:rPr>
          <w:rFonts w:ascii="TH SarabunPSK" w:hAnsi="TH SarabunPSK" w:cs="TH SarabunPSK"/>
          <w:sz w:val="32"/>
          <w:szCs w:val="32"/>
          <w:cs/>
        </w:rPr>
        <w:t>แบบขอรับเงินผ่านธนาคาร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347">
        <w:rPr>
          <w:rFonts w:ascii="TH SarabunIT๙" w:hAnsi="TH SarabunIT๙" w:cs="TH SarabunIT๙"/>
          <w:b/>
          <w:bCs/>
          <w:sz w:val="30"/>
          <w:szCs w:val="30"/>
        </w:rPr>
        <w:t>KTB</w:t>
      </w:r>
      <w:r w:rsidRPr="00AD534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/>
          <w:b/>
          <w:bCs/>
          <w:sz w:val="30"/>
          <w:szCs w:val="30"/>
        </w:rPr>
        <w:t>Corporate Online</w:t>
      </w:r>
      <w:r w:rsidRPr="000F2731">
        <w:rPr>
          <w:rFonts w:ascii="TH SarabunPSK" w:hAnsi="TH SarabunPSK" w:cs="TH SarabunPSK"/>
          <w:sz w:val="32"/>
          <w:szCs w:val="32"/>
          <w:cs/>
        </w:rPr>
        <w:t xml:space="preserve"> + สำเนา</w:t>
      </w:r>
      <w:r>
        <w:rPr>
          <w:rFonts w:ascii="TH SarabunPSK" w:hAnsi="TH SarabunPSK" w:cs="TH SarabunPSK"/>
          <w:sz w:val="32"/>
          <w:szCs w:val="32"/>
          <w:cs/>
        </w:rPr>
        <w:t xml:space="preserve">หน้าบัญชีธนาคาร </w:t>
      </w:r>
      <w:r w:rsidRPr="000F2731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2731">
        <w:rPr>
          <w:rFonts w:ascii="TH SarabunPSK" w:hAnsi="TH SarabunPSK" w:cs="TH SarabunPSK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. บัญชีลงเวลาของวิทยากร </w:t>
      </w:r>
      <w:r>
        <w:rPr>
          <w:rFonts w:ascii="TH SarabunPSK" w:hAnsi="TH SarabunPSK" w:cs="TH SarabunPSK" w:hint="cs"/>
          <w:sz w:val="32"/>
          <w:szCs w:val="32"/>
          <w:cs/>
        </w:rPr>
        <w:t>และ บัญชีลงเวลาผู้เรียน</w:t>
      </w:r>
      <w:r w:rsidRPr="000F2731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. แบบนิเทศติดตาม </w:t>
      </w:r>
      <w:r w:rsidRPr="000F2731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8</w:t>
      </w:r>
      <w:r>
        <w:rPr>
          <w:rFonts w:ascii="TH SarabunPSK" w:hAnsi="TH SarabunPSK" w:cs="TH SarabunPSK"/>
          <w:sz w:val="32"/>
          <w:szCs w:val="32"/>
          <w:cs/>
        </w:rPr>
        <w:t xml:space="preserve">. คำสั่งแต่งตั้งวิทยากร </w:t>
      </w:r>
      <w:r w:rsidRPr="000F2731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9</w:t>
      </w:r>
      <w:r w:rsidRPr="000F2731">
        <w:rPr>
          <w:rFonts w:ascii="TH SarabunPSK" w:hAnsi="TH SarabunPSK" w:cs="TH SarabunPSK"/>
          <w:sz w:val="32"/>
          <w:szCs w:val="32"/>
          <w:cs/>
        </w:rPr>
        <w:t>. บันทึกขออนุญาตจัดตั้งกลุ่มและเป</w:t>
      </w:r>
      <w:r>
        <w:rPr>
          <w:rFonts w:ascii="TH SarabunPSK" w:hAnsi="TH SarabunPSK" w:cs="TH SarabunPSK"/>
          <w:sz w:val="32"/>
          <w:szCs w:val="32"/>
          <w:cs/>
        </w:rPr>
        <w:t xml:space="preserve">ิดสอนการศึกษาต่อเนื่อง </w:t>
      </w:r>
      <w:r w:rsidRPr="000F2731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0F2731">
        <w:rPr>
          <w:rFonts w:ascii="TH SarabunPSK" w:hAnsi="TH SarabunPSK" w:cs="TH SarabunPSK"/>
          <w:sz w:val="32"/>
          <w:szCs w:val="32"/>
          <w:cs/>
        </w:rPr>
        <w:t>. แบบประเมินผลการ</w:t>
      </w:r>
      <w:r>
        <w:rPr>
          <w:rFonts w:ascii="TH SarabunPSK" w:hAnsi="TH SarabunPSK" w:cs="TH SarabunPSK"/>
          <w:sz w:val="32"/>
          <w:szCs w:val="32"/>
          <w:cs/>
        </w:rPr>
        <w:t xml:space="preserve">จัดการศึกษาต่อเนื่อง </w:t>
      </w:r>
      <w:r w:rsidR="006F6BE8">
        <w:rPr>
          <w:rFonts w:ascii="TH SarabunPSK" w:hAnsi="TH SarabunPSK" w:cs="TH SarabunPSK"/>
          <w:sz w:val="32"/>
          <w:szCs w:val="32"/>
          <w:cs/>
        </w:rPr>
        <w:br/>
      </w:r>
      <w:r w:rsidR="006F6BE8">
        <w:rPr>
          <w:rFonts w:ascii="TH SarabunPSK" w:hAnsi="TH SarabunPSK" w:cs="TH SarabunPSK" w:hint="cs"/>
          <w:sz w:val="32"/>
          <w:szCs w:val="32"/>
          <w:cs/>
        </w:rPr>
        <w:t xml:space="preserve">           11.แผนการจัดการเรียนรู้</w:t>
      </w:r>
      <w:r w:rsidRPr="000F2731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6F6BE8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หลักสูตร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6F6BE8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เอกสารเบิกเงิน ค่าวัสดุที่มีวงเงินไม่เกิน 5,000 บาท (ถ้ามี)  </w:t>
      </w:r>
      <w:r w:rsidR="00503850">
        <w:rPr>
          <w:rFonts w:ascii="TH SarabunPSK" w:hAnsi="TH SarabunPSK" w:cs="TH SarabunPSK"/>
          <w:sz w:val="32"/>
          <w:szCs w:val="32"/>
          <w:cs/>
        </w:rPr>
        <w:br/>
      </w:r>
      <w:r w:rsidR="005038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3850">
        <w:rPr>
          <w:rFonts w:ascii="TH SarabunPSK" w:hAnsi="TH SarabunPSK" w:cs="TH SarabunPSK"/>
          <w:sz w:val="32"/>
          <w:szCs w:val="32"/>
          <w:cs/>
        </w:rPr>
        <w:tab/>
      </w:r>
      <w:r w:rsidR="00503850">
        <w:rPr>
          <w:rFonts w:ascii="TH SarabunPSK" w:hAnsi="TH SarabunPSK" w:cs="TH SarabunPSK" w:hint="cs"/>
          <w:sz w:val="32"/>
          <w:szCs w:val="32"/>
          <w:cs/>
        </w:rPr>
        <w:t xml:space="preserve">14. แนบสรุปเล่มผลการดำเนินงาน เป็น </w:t>
      </w:r>
      <w:r w:rsidR="00503850" w:rsidRPr="00503850">
        <w:rPr>
          <w:rFonts w:ascii="Angsana New" w:hAnsi="Angsana New" w:cs="Angsana New"/>
          <w:sz w:val="28"/>
        </w:rPr>
        <w:fldChar w:fldCharType="begin"/>
      </w:r>
      <w:r w:rsidR="00503850" w:rsidRPr="00503850">
        <w:rPr>
          <w:rFonts w:ascii="Angsana New" w:hAnsi="Angsana New" w:cs="Angsana New"/>
          <w:sz w:val="28"/>
        </w:rPr>
        <w:instrText xml:space="preserve"> HYPERLINK "https://th.qr-code-generator.com/" </w:instrText>
      </w:r>
      <w:r w:rsidR="00503850" w:rsidRPr="00503850">
        <w:rPr>
          <w:rFonts w:ascii="Angsana New" w:hAnsi="Angsana New" w:cs="Angsana New"/>
          <w:sz w:val="28"/>
        </w:rPr>
        <w:fldChar w:fldCharType="separate"/>
      </w:r>
      <w:r w:rsidR="00503850">
        <w:rPr>
          <w:rFonts w:ascii="Arial" w:hAnsi="Arial" w:cs="Arial"/>
          <w:color w:val="0000FF"/>
          <w:sz w:val="24"/>
          <w:szCs w:val="24"/>
          <w:u w:val="single"/>
          <w:shd w:val="clear" w:color="auto" w:fill="FFFFFF"/>
        </w:rPr>
        <w:t xml:space="preserve"> </w:t>
      </w:r>
      <w:r w:rsidR="00503850" w:rsidRPr="00503850">
        <w:rPr>
          <w:rFonts w:ascii="Arial" w:hAnsi="Arial" w:cs="Arial"/>
          <w:color w:val="0000FF"/>
          <w:sz w:val="30"/>
          <w:szCs w:val="30"/>
          <w:u w:val="single"/>
          <w:shd w:val="clear" w:color="auto" w:fill="FFFFFF"/>
        </w:rPr>
        <w:t>QR Code</w:t>
      </w:r>
    </w:p>
    <w:p w14:paraId="73237D0D" w14:textId="759F3825" w:rsidR="00A87985" w:rsidRDefault="00503850" w:rsidP="00503850">
      <w:pPr>
        <w:ind w:left="720"/>
        <w:rPr>
          <w:rFonts w:ascii="TH SarabunPSK" w:hAnsi="TH SarabunPSK" w:cs="TH SarabunPSK"/>
          <w:sz w:val="32"/>
          <w:szCs w:val="32"/>
        </w:rPr>
      </w:pPr>
      <w:r w:rsidRPr="00503850">
        <w:rPr>
          <w:rFonts w:ascii="Angsana New" w:hAnsi="Angsana New" w:cs="Angsana New"/>
          <w:sz w:val="28"/>
        </w:rPr>
        <w:fldChar w:fldCharType="end"/>
      </w:r>
      <w:r w:rsidR="00A87985" w:rsidRPr="000F2731">
        <w:rPr>
          <w:rFonts w:ascii="TH SarabunPSK" w:hAnsi="TH SarabunPSK" w:cs="TH SarabunPSK"/>
          <w:sz w:val="32"/>
          <w:szCs w:val="32"/>
          <w:cs/>
        </w:rPr>
        <w:br/>
      </w:r>
      <w:r w:rsidR="00A8798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3815675" w14:textId="77777777" w:rsidR="00A87985" w:rsidRPr="000F2731" w:rsidRDefault="00A87985" w:rsidP="00A87985">
      <w:pPr>
        <w:ind w:left="720"/>
        <w:rPr>
          <w:rFonts w:ascii="TH SarabunPSK" w:hAnsi="TH SarabunPSK" w:cs="TH SarabunPSK"/>
          <w:sz w:val="32"/>
          <w:szCs w:val="32"/>
        </w:rPr>
      </w:pPr>
    </w:p>
    <w:p w14:paraId="03DE8E5D" w14:textId="77777777" w:rsidR="00A87985" w:rsidRPr="00835A5E" w:rsidRDefault="00A87985" w:rsidP="00A87985">
      <w:pPr>
        <w:rPr>
          <w:rFonts w:ascii="TH SarabunPSK" w:hAnsi="TH SarabunPSK" w:cs="TH SarabunPSK"/>
          <w:b/>
          <w:bCs/>
          <w:sz w:val="32"/>
          <w:szCs w:val="32"/>
        </w:rPr>
      </w:pPr>
      <w:r w:rsidRPr="00D262A7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0F273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F2731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262A7">
        <w:rPr>
          <w:rFonts w:ascii="TH SarabunPSK" w:hAnsi="TH SarabunPSK" w:cs="TH SarabunPSK"/>
          <w:b/>
          <w:bCs/>
          <w:sz w:val="32"/>
          <w:szCs w:val="32"/>
          <w:cs/>
        </w:rPr>
        <w:t>รับรองเอกสารประเภทสำเนาทุกแผ่น ระบุ ชื่อ - สกุล ตำแหน่งให้ชัดเจน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 xml:space="preserve">  </w:t>
      </w:r>
      <w:r w:rsidRPr="00D262A7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สถานศึกษาสามารถปรับเปลี่ยนได้ตามความเหมาะสม</w:t>
      </w:r>
    </w:p>
    <w:p w14:paraId="2FC67986" w14:textId="34C05F99" w:rsidR="005972A4" w:rsidRDefault="005972A4" w:rsidP="005972A4">
      <w:pPr>
        <w:rPr>
          <w:rFonts w:ascii="TH SarabunPSK" w:hAnsi="TH SarabunPSK" w:cs="TH SarabunPSK"/>
        </w:rPr>
      </w:pPr>
    </w:p>
    <w:p w14:paraId="53204374" w14:textId="17C88EF0" w:rsidR="00A87985" w:rsidRDefault="00A87985" w:rsidP="005972A4">
      <w:pPr>
        <w:rPr>
          <w:rFonts w:ascii="TH SarabunPSK" w:hAnsi="TH SarabunPSK" w:cs="TH SarabunPSK"/>
        </w:rPr>
      </w:pPr>
    </w:p>
    <w:p w14:paraId="04203FD8" w14:textId="643DECDA" w:rsidR="00A87985" w:rsidRDefault="00A87985" w:rsidP="005972A4">
      <w:pPr>
        <w:rPr>
          <w:rFonts w:ascii="TH SarabunPSK" w:hAnsi="TH SarabunPSK" w:cs="TH SarabunPSK"/>
        </w:rPr>
      </w:pPr>
    </w:p>
    <w:p w14:paraId="36B4478E" w14:textId="3D29DCB1" w:rsidR="00A87985" w:rsidRDefault="00A87985" w:rsidP="005972A4">
      <w:pPr>
        <w:rPr>
          <w:rFonts w:ascii="TH SarabunPSK" w:hAnsi="TH SarabunPSK" w:cs="TH SarabunPSK"/>
        </w:rPr>
      </w:pPr>
    </w:p>
    <w:p w14:paraId="0A043E6E" w14:textId="5FDBCA6A" w:rsidR="00A87985" w:rsidRDefault="00A87985" w:rsidP="005972A4">
      <w:pPr>
        <w:rPr>
          <w:rFonts w:ascii="TH SarabunPSK" w:hAnsi="TH SarabunPSK" w:cs="TH SarabunPSK"/>
        </w:rPr>
      </w:pPr>
    </w:p>
    <w:p w14:paraId="0DF13727" w14:textId="79DD8332" w:rsidR="00A87985" w:rsidRDefault="00A87985" w:rsidP="005972A4">
      <w:pPr>
        <w:rPr>
          <w:rFonts w:ascii="TH SarabunPSK" w:hAnsi="TH SarabunPSK" w:cs="TH SarabunPSK"/>
        </w:rPr>
      </w:pPr>
    </w:p>
    <w:p w14:paraId="2A6B5A1C" w14:textId="736CA2BC" w:rsidR="00A87985" w:rsidRDefault="00A87985" w:rsidP="005972A4">
      <w:pPr>
        <w:rPr>
          <w:rFonts w:ascii="TH SarabunPSK" w:hAnsi="TH SarabunPSK" w:cs="TH SarabunPSK"/>
          <w:cs/>
        </w:rPr>
      </w:pPr>
    </w:p>
    <w:p w14:paraId="29ABF9D7" w14:textId="459C642E" w:rsidR="00A87985" w:rsidRDefault="00A87985" w:rsidP="005972A4">
      <w:pPr>
        <w:rPr>
          <w:rFonts w:ascii="TH SarabunPSK" w:hAnsi="TH SarabunPSK" w:cs="TH SarabunPSK"/>
        </w:rPr>
      </w:pPr>
    </w:p>
    <w:p w14:paraId="1BBBFF98" w14:textId="77777777" w:rsidR="00A87985" w:rsidRPr="00CA0AEA" w:rsidRDefault="00A87985" w:rsidP="005972A4">
      <w:pPr>
        <w:rPr>
          <w:rFonts w:ascii="TH SarabunPSK" w:hAnsi="TH SarabunPSK" w:cs="TH SarabunPSK"/>
        </w:rPr>
      </w:pPr>
    </w:p>
    <w:p w14:paraId="6C30C372" w14:textId="77777777" w:rsidR="005972A4" w:rsidRPr="00E55E6E" w:rsidRDefault="005972A4" w:rsidP="005972A4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963392" behindDoc="0" locked="0" layoutInCell="1" allowOverlap="1" wp14:anchorId="6BB0A7F2" wp14:editId="7327D424">
            <wp:simplePos x="0" y="0"/>
            <wp:positionH relativeFrom="margin">
              <wp:posOffset>2289810</wp:posOffset>
            </wp:positionH>
            <wp:positionV relativeFrom="paragraph">
              <wp:posOffset>-480060</wp:posOffset>
            </wp:positionV>
            <wp:extent cx="1235710" cy="1135380"/>
            <wp:effectExtent l="19050" t="0" r="2540" b="0"/>
            <wp:wrapNone/>
            <wp:docPr id="1" name="รูปภาพ 305" descr="คำอธิบาย: C:\Users\Beab\AppData\Local\Temp\ABBYY\PDFTransformer\12.00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ำอธิบาย: C:\Users\Beab\AppData\Local\Temp\ABBYY\PDFTransformer\12.00\media\image1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9" r="44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C6EE57" w14:textId="07221C5E" w:rsidR="005972A4" w:rsidRPr="00CF10B8" w:rsidRDefault="005972A4" w:rsidP="005972A4">
      <w:pPr>
        <w:spacing w:after="0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CF10B8">
        <w:rPr>
          <w:rFonts w:ascii="TH SarabunPSK" w:eastAsia="Cordia New" w:hAnsi="TH SarabunPSK" w:cs="TH SarabunPSK"/>
          <w:sz w:val="32"/>
          <w:szCs w:val="32"/>
          <w:cs/>
        </w:rPr>
        <w:t>ที่</w:t>
      </w:r>
      <w:r w:rsidRPr="00CF10B8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CF10B8">
        <w:rPr>
          <w:rFonts w:ascii="TH SarabunPSK" w:eastAsia="Cordia New" w:hAnsi="TH SarabunPSK" w:cs="TH SarabunPSK"/>
          <w:sz w:val="32"/>
          <w:szCs w:val="32"/>
          <w:cs/>
        </w:rPr>
        <w:t xml:space="preserve"> ศธ </w:t>
      </w:r>
      <w:r w:rsidR="00CC5382">
        <w:rPr>
          <w:rFonts w:ascii="TH SarabunPSK" w:eastAsia="Cordia New" w:hAnsi="TH SarabunPSK" w:cs="TH SarabunPSK" w:hint="cs"/>
          <w:sz w:val="32"/>
          <w:szCs w:val="32"/>
          <w:cs/>
        </w:rPr>
        <w:t>.....</w:t>
      </w:r>
      <w:r w:rsidRPr="00CF10B8">
        <w:rPr>
          <w:rFonts w:ascii="TH SarabunPSK" w:eastAsia="Cordia New" w:hAnsi="TH SarabunPSK" w:cs="TH SarabunPSK" w:hint="cs"/>
          <w:sz w:val="32"/>
          <w:szCs w:val="32"/>
          <w:cs/>
        </w:rPr>
        <w:t>......</w:t>
      </w:r>
      <w:r w:rsidRPr="00CF10B8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CC5382">
        <w:rPr>
          <w:rFonts w:ascii="TH SarabunPSK" w:eastAsia="Cordia New" w:hAnsi="TH SarabunPSK" w:cs="TH SarabunPSK" w:hint="cs"/>
          <w:sz w:val="32"/>
          <w:szCs w:val="32"/>
          <w:cs/>
        </w:rPr>
        <w:t>.........</w:t>
      </w:r>
      <w:r w:rsidRPr="00CF10B8">
        <w:rPr>
          <w:rFonts w:ascii="TH SarabunPSK" w:eastAsia="Cordia New" w:hAnsi="TH SarabunPSK" w:cs="TH SarabunPSK" w:hint="cs"/>
          <w:sz w:val="32"/>
          <w:szCs w:val="32"/>
          <w:cs/>
        </w:rPr>
        <w:t>.......</w:t>
      </w:r>
      <w:r w:rsidRPr="00865E3B">
        <w:rPr>
          <w:rFonts w:ascii="TH SarabunIT๙" w:hAnsi="TH SarabunIT๙" w:cs="TH SarabunIT๙"/>
          <w:sz w:val="32"/>
          <w:szCs w:val="32"/>
          <w:cs/>
        </w:rPr>
        <w:tab/>
      </w:r>
      <w:r w:rsidRPr="00865E3B">
        <w:rPr>
          <w:rFonts w:ascii="TH SarabunIT๙" w:hAnsi="TH SarabunIT๙" w:cs="TH SarabunIT๙"/>
          <w:sz w:val="32"/>
          <w:szCs w:val="32"/>
          <w:cs/>
        </w:rPr>
        <w:tab/>
      </w:r>
      <w:r w:rsidR="00CC53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65E3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                                            </w:t>
      </w:r>
      <w:r w:rsidR="00CC538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ศูนย์ส่งเสริมการเรียนรู้ระดับอำเภอ</w:t>
      </w:r>
      <w:r w:rsidRPr="00CF10B8">
        <w:rPr>
          <w:rFonts w:ascii="TH SarabunPSK" w:eastAsia="Cordia New" w:hAnsi="TH SarabunPSK" w:cs="TH SarabunPSK"/>
          <w:sz w:val="32"/>
          <w:szCs w:val="32"/>
          <w:cs/>
        </w:rPr>
        <w:t>.......</w:t>
      </w:r>
    </w:p>
    <w:p w14:paraId="5BB2583F" w14:textId="6D70EC73" w:rsidR="005972A4" w:rsidRPr="00865E3B" w:rsidRDefault="00CC5382" w:rsidP="00CC538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</w:t>
      </w:r>
      <w:r w:rsidR="005972A4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………..</w:t>
      </w:r>
      <w:r w:rsidR="005972A4">
        <w:rPr>
          <w:rFonts w:ascii="TH SarabunIT๙" w:hAnsi="TH SarabunIT๙" w:cs="TH SarabunIT๙"/>
          <w:sz w:val="32"/>
          <w:szCs w:val="32"/>
        </w:rPr>
        <w:t>………</w:t>
      </w:r>
    </w:p>
    <w:p w14:paraId="63F03E27" w14:textId="77777777" w:rsidR="005972A4" w:rsidRPr="00865E3B" w:rsidRDefault="005972A4" w:rsidP="005972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5E3B">
        <w:rPr>
          <w:rFonts w:ascii="TH SarabunIT๙" w:hAnsi="TH SarabunIT๙" w:cs="TH SarabunIT๙"/>
          <w:sz w:val="32"/>
          <w:szCs w:val="32"/>
          <w:cs/>
        </w:rPr>
        <w:tab/>
      </w:r>
      <w:r w:rsidRPr="00865E3B">
        <w:rPr>
          <w:rFonts w:ascii="TH SarabunIT๙" w:hAnsi="TH SarabunIT๙" w:cs="TH SarabunIT๙"/>
          <w:sz w:val="32"/>
          <w:szCs w:val="32"/>
          <w:cs/>
        </w:rPr>
        <w:tab/>
      </w:r>
      <w:r w:rsidRPr="00865E3B">
        <w:rPr>
          <w:rFonts w:ascii="TH SarabunIT๙" w:hAnsi="TH SarabunIT๙" w:cs="TH SarabunIT๙"/>
          <w:sz w:val="32"/>
          <w:szCs w:val="32"/>
          <w:cs/>
        </w:rPr>
        <w:tab/>
      </w:r>
      <w:r w:rsidRPr="00865E3B">
        <w:rPr>
          <w:rFonts w:ascii="TH SarabunIT๙" w:hAnsi="TH SarabunIT๙" w:cs="TH SarabunIT๙"/>
          <w:sz w:val="32"/>
          <w:szCs w:val="32"/>
          <w:cs/>
        </w:rPr>
        <w:tab/>
      </w:r>
      <w:r w:rsidRPr="00865E3B">
        <w:rPr>
          <w:rFonts w:ascii="TH SarabunIT๙" w:hAnsi="TH SarabunIT๙" w:cs="TH SarabunIT๙"/>
          <w:sz w:val="32"/>
          <w:szCs w:val="32"/>
          <w:cs/>
        </w:rPr>
        <w:tab/>
      </w:r>
      <w:r w:rsidRPr="00865E3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65E3B">
        <w:rPr>
          <w:rFonts w:ascii="TH SarabunIT๙" w:hAnsi="TH SarabunIT๙" w:cs="TH SarabunIT๙"/>
          <w:sz w:val="32"/>
          <w:szCs w:val="32"/>
          <w:cs/>
        </w:rPr>
        <w:t>......................... (วัน เดือน ปี)</w:t>
      </w:r>
    </w:p>
    <w:p w14:paraId="128D5322" w14:textId="77777777" w:rsidR="005972A4" w:rsidRPr="00865E3B" w:rsidRDefault="005972A4" w:rsidP="005972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BB0795" w14:textId="77777777" w:rsidR="005972A4" w:rsidRPr="00865E3B" w:rsidRDefault="005972A4" w:rsidP="005972A4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5E3B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ขอเบิกเงินค่าใช้จ่าย.................................</w:t>
      </w:r>
    </w:p>
    <w:p w14:paraId="6C1EBCDD" w14:textId="42A6FD0B" w:rsidR="005972A4" w:rsidRPr="00865E3B" w:rsidRDefault="005972A4" w:rsidP="005972A4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65E3B">
        <w:rPr>
          <w:rFonts w:ascii="TH SarabunIT๙" w:hAnsi="TH SarabunIT๙" w:cs="TH SarabunIT๙"/>
          <w:sz w:val="32"/>
          <w:szCs w:val="32"/>
          <w:cs/>
        </w:rPr>
        <w:t>เรียน  ผู้อำนวยการสำ</w:t>
      </w:r>
      <w:r w:rsidR="00CC5382">
        <w:rPr>
          <w:rFonts w:ascii="TH SarabunIT๙" w:hAnsi="TH SarabunIT๙" w:cs="TH SarabunIT๙" w:hint="cs"/>
          <w:sz w:val="32"/>
          <w:szCs w:val="32"/>
          <w:cs/>
        </w:rPr>
        <w:t>นักส่งเสริมการเรียนรู้ประจำจังหวัดนครสวรรค์</w:t>
      </w:r>
      <w:r w:rsidRPr="00865E3B">
        <w:rPr>
          <w:rFonts w:ascii="TH SarabunIT๙" w:hAnsi="TH SarabunIT๙" w:cs="TH SarabunIT๙"/>
          <w:sz w:val="32"/>
          <w:szCs w:val="32"/>
          <w:cs/>
        </w:rPr>
        <w:tab/>
      </w:r>
    </w:p>
    <w:p w14:paraId="72404D0A" w14:textId="77777777" w:rsidR="005972A4" w:rsidRPr="00865E3B" w:rsidRDefault="005972A4" w:rsidP="005972A4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65E3B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65E3B">
        <w:rPr>
          <w:rFonts w:ascii="TH SarabunIT๙" w:hAnsi="TH SarabunIT๙" w:cs="TH SarabunIT๙"/>
          <w:sz w:val="32"/>
          <w:szCs w:val="32"/>
          <w:cs/>
        </w:rPr>
        <w:t>หลักฐานการอนุมัติการเบิกจ่ายเงิน</w:t>
      </w:r>
      <w:r w:rsidRPr="00865E3B">
        <w:rPr>
          <w:rFonts w:ascii="TH SarabunIT๙" w:hAnsi="TH SarabunIT๙" w:cs="TH SarabunIT๙"/>
          <w:sz w:val="32"/>
          <w:szCs w:val="32"/>
          <w:cs/>
        </w:rPr>
        <w:tab/>
        <w:t>จำนวน ............................. ฉบับ</w:t>
      </w:r>
    </w:p>
    <w:p w14:paraId="3336A2CE" w14:textId="1C96C73A" w:rsidR="005972A4" w:rsidRPr="00CC5382" w:rsidRDefault="005972A4" w:rsidP="00CC5382">
      <w:pPr>
        <w:tabs>
          <w:tab w:val="left" w:pos="14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65E3B">
        <w:rPr>
          <w:rFonts w:ascii="TH SarabunIT๙" w:hAnsi="TH SarabunIT๙" w:cs="TH SarabunIT๙"/>
          <w:sz w:val="32"/>
          <w:szCs w:val="32"/>
          <w:cs/>
        </w:rPr>
        <w:t>ด้วย</w:t>
      </w:r>
      <w:r w:rsidR="00CC5382">
        <w:rPr>
          <w:rFonts w:ascii="TH SarabunPSK" w:eastAsia="Cordia New" w:hAnsi="TH SarabunPSK" w:cs="TH SarabunPSK" w:hint="cs"/>
          <w:sz w:val="32"/>
          <w:szCs w:val="32"/>
          <w:cs/>
        </w:rPr>
        <w:t>ศูนย์ส่งเสริมการเรียนรู้ระดับอำเภอ</w:t>
      </w:r>
      <w:r w:rsidRPr="00865E3B"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865E3B">
        <w:rPr>
          <w:rFonts w:ascii="TH SarabunIT๙" w:hAnsi="TH SarabunIT๙" w:cs="TH SarabunIT๙"/>
          <w:sz w:val="32"/>
          <w:szCs w:val="32"/>
          <w:cs/>
        </w:rPr>
        <w:t>...............ขอส่งหลักฐานการอนุมัติ</w:t>
      </w:r>
      <w:r w:rsidR="00CC5382">
        <w:rPr>
          <w:rFonts w:ascii="TH SarabunIT๙" w:hAnsi="TH SarabunIT๙" w:cs="TH SarabunIT๙"/>
          <w:sz w:val="32"/>
          <w:szCs w:val="32"/>
          <w:cs/>
        </w:rPr>
        <w:br/>
      </w:r>
      <w:r w:rsidRPr="00865E3B">
        <w:rPr>
          <w:rFonts w:ascii="TH SarabunIT๙" w:hAnsi="TH SarabunIT๙" w:cs="TH SarabunIT๙"/>
          <w:sz w:val="32"/>
          <w:szCs w:val="32"/>
          <w:cs/>
        </w:rPr>
        <w:t>เบิกจ่ายเงินงบประมาณ ซึ่งได้ดำเนินการจัดการศึกษาต่อเนื่อง หลักสูตรอาชีพ.................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865E3B">
        <w:rPr>
          <w:rFonts w:ascii="TH SarabunIT๙" w:hAnsi="TH SarabunIT๙" w:cs="TH SarabunIT๙"/>
          <w:sz w:val="32"/>
          <w:szCs w:val="32"/>
          <w:cs/>
        </w:rPr>
        <w:t>.............จำนวน....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65E3B">
        <w:rPr>
          <w:rFonts w:ascii="TH SarabunIT๙" w:hAnsi="TH SarabunIT๙" w:cs="TH SarabunIT๙"/>
          <w:sz w:val="32"/>
          <w:szCs w:val="32"/>
          <w:cs/>
        </w:rPr>
        <w:t>....ชั่วโมง ณ...........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65E3B">
        <w:rPr>
          <w:rFonts w:ascii="TH SarabunIT๙" w:hAnsi="TH SarabunIT๙" w:cs="TH SarabunIT๙"/>
          <w:sz w:val="32"/>
          <w:szCs w:val="32"/>
          <w:cs/>
        </w:rPr>
        <w:t>........ระหว่างวันที่...........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865E3B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  <w:r w:rsidRPr="00865E3B">
        <w:rPr>
          <w:rFonts w:ascii="TH SarabunIT๙" w:hAnsi="TH SarabunIT๙" w:cs="TH SarabunIT๙"/>
          <w:sz w:val="32"/>
          <w:szCs w:val="32"/>
          <w:cs/>
        </w:rPr>
        <w:t xml:space="preserve">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65E3B">
        <w:rPr>
          <w:rFonts w:ascii="TH SarabunIT๙" w:hAnsi="TH SarabunIT๙" w:cs="TH SarabunIT๙"/>
          <w:sz w:val="32"/>
          <w:szCs w:val="32"/>
          <w:cs/>
        </w:rPr>
        <w:t>โดยมีผู้จบหลักสูตร จำนวน....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65E3B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65E3B">
        <w:rPr>
          <w:rFonts w:ascii="TH SarabunIT๙" w:hAnsi="TH SarabunIT๙" w:cs="TH SarabunIT๙"/>
          <w:sz w:val="32"/>
          <w:szCs w:val="32"/>
          <w:cs/>
        </w:rPr>
        <w:t xml:space="preserve">..คน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จำนวนเงิน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..............บาท (...............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sz w:val="32"/>
          <w:szCs w:val="32"/>
          <w:cs/>
        </w:rPr>
        <w:t>...)</w:t>
      </w:r>
      <w:r w:rsidRPr="00865E3B">
        <w:rPr>
          <w:rFonts w:ascii="TH SarabunIT๙" w:hAnsi="TH SarabunIT๙" w:cs="TH SarabunIT๙"/>
          <w:sz w:val="32"/>
          <w:szCs w:val="32"/>
          <w:cs/>
        </w:rPr>
        <w:t xml:space="preserve">จากเงินงบประมาณ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CC5382"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ยุทธศาสตร์พัฒนาคุณภาพการศึกษาและการเรียนรู้ ผลผลิตผู้รับบริการการเรียนรู้เพื่อพัฒนาคุณภาพชีวิต กิจกรรม</w:t>
      </w:r>
      <w:r w:rsidR="00A91AE5">
        <w:rPr>
          <w:rFonts w:ascii="TH SarabunIT๙" w:hAnsi="TH SarabunIT๙" w:cs="TH SarabunIT๙" w:hint="cs"/>
          <w:sz w:val="32"/>
          <w:szCs w:val="32"/>
          <w:cs/>
        </w:rPr>
        <w:t xml:space="preserve">การเรียนรู้เพื่อพัฒนาตนเอง งบรายจ่ายอื่น  </w:t>
      </w:r>
      <w:r>
        <w:rPr>
          <w:rFonts w:ascii="TH SarabunIT๙" w:hAnsi="TH SarabunIT๙" w:cs="TH SarabunIT๙" w:hint="cs"/>
          <w:sz w:val="32"/>
          <w:szCs w:val="32"/>
          <w:cs/>
        </w:rPr>
        <w:t>โดยได้ตรวจสอบเอกสารหลักฐาน ครบถ้วน ถูกต้องและอนุมัติการเบิกเงินเรียบร้อยแล้ว ตามหลักฐานที่แนบ</w:t>
      </w:r>
      <w:r>
        <w:rPr>
          <w:rFonts w:ascii="TH SarabunIT๙" w:hAnsi="TH SarabunIT๙" w:cs="TH SarabunIT๙"/>
          <w:sz w:val="16"/>
          <w:szCs w:val="16"/>
        </w:rPr>
        <w:br/>
      </w:r>
    </w:p>
    <w:p w14:paraId="52108C01" w14:textId="77777777" w:rsidR="005972A4" w:rsidRPr="000C4231" w:rsidRDefault="005972A4" w:rsidP="005972A4">
      <w:pPr>
        <w:spacing w:after="0" w:line="240" w:lineRule="auto"/>
        <w:ind w:firstLine="720"/>
        <w:rPr>
          <w:rFonts w:ascii="TH SarabunPSK" w:eastAsia="Cordia New" w:hAnsi="TH SarabunPSK" w:cs="TH SarabunPSK"/>
          <w:sz w:val="16"/>
          <w:szCs w:val="16"/>
          <w:cs/>
        </w:rPr>
      </w:pPr>
      <w:r w:rsidRPr="000C4231">
        <w:rPr>
          <w:rFonts w:ascii="TH SarabunPSK" w:eastAsia="Cordia New" w:hAnsi="TH SarabunPSK" w:cs="TH SarabunPSK"/>
          <w:sz w:val="32"/>
          <w:szCs w:val="32"/>
          <w:cs/>
        </w:rPr>
        <w:t xml:space="preserve">              </w:t>
      </w:r>
    </w:p>
    <w:p w14:paraId="5FD7F407" w14:textId="77777777" w:rsidR="005972A4" w:rsidRPr="000C4231" w:rsidRDefault="005972A4" w:rsidP="005972A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0C4231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7AB99F6F" w14:textId="77777777" w:rsidR="005972A4" w:rsidRPr="00865E3B" w:rsidRDefault="005972A4" w:rsidP="005972A4">
      <w:pPr>
        <w:spacing w:before="180"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65E3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3E265EEF" w14:textId="77777777" w:rsidR="005972A4" w:rsidRDefault="005972A4" w:rsidP="005972A4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14C92B" w14:textId="77777777" w:rsidR="005972A4" w:rsidRPr="00865E3B" w:rsidRDefault="005972A4" w:rsidP="005972A4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76685C" w14:textId="77777777" w:rsidR="005972A4" w:rsidRPr="00865E3B" w:rsidRDefault="005972A4" w:rsidP="005972A4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865E3B">
        <w:rPr>
          <w:rFonts w:ascii="TH SarabunIT๙" w:hAnsi="TH SarabunIT๙" w:cs="TH SarabunIT๙"/>
          <w:sz w:val="32"/>
          <w:szCs w:val="32"/>
          <w:cs/>
        </w:rPr>
        <w:t>(</w:t>
      </w:r>
      <w:r w:rsidRPr="00865E3B">
        <w:rPr>
          <w:rFonts w:ascii="TH SarabunIT๙" w:hAnsi="TH SarabunIT๙" w:cs="TH SarabunIT๙"/>
          <w:sz w:val="32"/>
          <w:szCs w:val="32"/>
          <w:cs/>
        </w:rPr>
        <w:tab/>
      </w:r>
      <w:r w:rsidRPr="00865E3B">
        <w:rPr>
          <w:rFonts w:ascii="TH SarabunIT๙" w:hAnsi="TH SarabunIT๙" w:cs="TH SarabunIT๙"/>
          <w:sz w:val="32"/>
          <w:szCs w:val="32"/>
          <w:cs/>
        </w:rPr>
        <w:tab/>
      </w:r>
      <w:r w:rsidRPr="00865E3B">
        <w:rPr>
          <w:rFonts w:ascii="TH SarabunIT๙" w:hAnsi="TH SarabunIT๙" w:cs="TH SarabunIT๙"/>
          <w:sz w:val="32"/>
          <w:szCs w:val="32"/>
          <w:cs/>
        </w:rPr>
        <w:tab/>
      </w:r>
      <w:r w:rsidRPr="00865E3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65E3B">
        <w:rPr>
          <w:rFonts w:ascii="TH SarabunIT๙" w:hAnsi="TH SarabunIT๙" w:cs="TH SarabunIT๙"/>
          <w:sz w:val="32"/>
          <w:szCs w:val="32"/>
          <w:cs/>
        </w:rPr>
        <w:t>)</w:t>
      </w:r>
    </w:p>
    <w:p w14:paraId="5A8E8748" w14:textId="1A800DD6" w:rsidR="005972A4" w:rsidRPr="00865E3B" w:rsidRDefault="005972A4" w:rsidP="005972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5E3B">
        <w:rPr>
          <w:rFonts w:ascii="TH SarabunIT๙" w:hAnsi="TH SarabunIT๙" w:cs="TH SarabunIT๙"/>
          <w:sz w:val="32"/>
          <w:szCs w:val="32"/>
          <w:cs/>
        </w:rPr>
        <w:tab/>
      </w:r>
      <w:r w:rsidRPr="00865E3B">
        <w:rPr>
          <w:rFonts w:ascii="TH SarabunIT๙" w:hAnsi="TH SarabunIT๙" w:cs="TH SarabunIT๙"/>
          <w:sz w:val="32"/>
          <w:szCs w:val="32"/>
          <w:cs/>
        </w:rPr>
        <w:tab/>
      </w:r>
      <w:r w:rsidRPr="00865E3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65E3B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A91AE5">
        <w:rPr>
          <w:rFonts w:ascii="TH SarabunIT๙" w:hAnsi="TH SarabunIT๙" w:cs="TH SarabunIT๙" w:hint="cs"/>
          <w:sz w:val="32"/>
          <w:szCs w:val="32"/>
          <w:cs/>
        </w:rPr>
        <w:t>ศูนย์ส่งเสริมการเรียนรู้ระดับอำเภอ</w:t>
      </w:r>
      <w:r w:rsidRPr="00865E3B">
        <w:rPr>
          <w:rFonts w:ascii="TH SarabunIT๙" w:hAnsi="TH SarabunIT๙" w:cs="TH SarabunIT๙"/>
          <w:sz w:val="32"/>
          <w:szCs w:val="32"/>
          <w:cs/>
        </w:rPr>
        <w:t xml:space="preserve"> ...............</w:t>
      </w:r>
    </w:p>
    <w:p w14:paraId="28E8CAB8" w14:textId="77777777" w:rsidR="005972A4" w:rsidRDefault="005972A4" w:rsidP="005972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B5CE76" w14:textId="77777777" w:rsidR="005972A4" w:rsidRDefault="005972A4" w:rsidP="005972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BE41A3" w14:textId="77777777" w:rsidR="005972A4" w:rsidRDefault="005972A4" w:rsidP="005972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E8C99A" w14:textId="3D9F911A" w:rsidR="005972A4" w:rsidRDefault="005972A4" w:rsidP="005972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8E5B6D" w14:textId="44A6E367" w:rsidR="00A91AE5" w:rsidRDefault="00A91AE5" w:rsidP="005972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6ECB45" w14:textId="77777777" w:rsidR="00A91AE5" w:rsidRDefault="00A91AE5" w:rsidP="005972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8B0C6A" w14:textId="77777777" w:rsidR="005972A4" w:rsidRPr="00865E3B" w:rsidRDefault="005972A4" w:rsidP="005972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67EE76" w14:textId="77777777" w:rsidR="005972A4" w:rsidRPr="00865E3B" w:rsidRDefault="005972A4" w:rsidP="005972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5E3B">
        <w:rPr>
          <w:rFonts w:ascii="TH SarabunIT๙" w:hAnsi="TH SarabunIT๙" w:cs="TH SarabunIT๙"/>
          <w:sz w:val="32"/>
          <w:szCs w:val="32"/>
          <w:cs/>
        </w:rPr>
        <w:t>กลุ่มงาน</w:t>
      </w:r>
      <w:r w:rsidRPr="00865E3B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..........................................................................</w:t>
      </w:r>
    </w:p>
    <w:p w14:paraId="3B34084D" w14:textId="77777777" w:rsidR="005972A4" w:rsidRPr="00865E3B" w:rsidRDefault="005972A4" w:rsidP="005972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5E3B">
        <w:rPr>
          <w:rFonts w:ascii="TH SarabunIT๙" w:hAnsi="TH SarabunIT๙" w:cs="TH SarabunIT๙"/>
          <w:sz w:val="32"/>
          <w:szCs w:val="32"/>
          <w:cs/>
        </w:rPr>
        <w:t>โทร ........................ โทรสาร ..........................................</w:t>
      </w:r>
      <w:r w:rsidRPr="00865E3B">
        <w:rPr>
          <w:rFonts w:ascii="TH SarabunIT๙" w:hAnsi="TH SarabunIT๙" w:cs="TH SarabunIT๙"/>
          <w:sz w:val="32"/>
          <w:szCs w:val="32"/>
          <w:cs/>
        </w:rPr>
        <w:tab/>
      </w:r>
    </w:p>
    <w:p w14:paraId="562F327C" w14:textId="77777777" w:rsidR="005972A4" w:rsidRDefault="005972A4" w:rsidP="005972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5E3B">
        <w:rPr>
          <w:rFonts w:ascii="TH SarabunIT๙" w:hAnsi="TH SarabunIT๙" w:cs="TH SarabunIT๙"/>
          <w:sz w:val="32"/>
          <w:szCs w:val="32"/>
        </w:rPr>
        <w:t>www</w:t>
      </w:r>
      <w:r w:rsidRPr="00865E3B">
        <w:rPr>
          <w:rFonts w:ascii="TH SarabunIT๙" w:hAnsi="TH SarabunIT๙" w:cs="TH SarabunIT๙"/>
          <w:sz w:val="32"/>
          <w:szCs w:val="32"/>
          <w:cs/>
        </w:rPr>
        <w:t>…</w:t>
      </w:r>
      <w:r w:rsidRPr="00865E3B">
        <w:rPr>
          <w:rFonts w:ascii="TH SarabunIT๙" w:hAnsi="TH SarabunIT๙" w:cs="TH SarabunIT๙"/>
          <w:sz w:val="32"/>
          <w:szCs w:val="32"/>
        </w:rPr>
        <w:t>…</w:t>
      </w:r>
      <w:r w:rsidRPr="00865E3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</w:t>
      </w:r>
    </w:p>
    <w:p w14:paraId="32F87826" w14:textId="27781837" w:rsidR="00573BAD" w:rsidRDefault="00573BAD" w:rsidP="00573BAD">
      <w:pPr>
        <w:jc w:val="thaiDistribute"/>
        <w:rPr>
          <w:rFonts w:ascii="TH SarabunPSK" w:hAnsi="TH SarabunPSK" w:cs="TH SarabunPSK"/>
          <w:sz w:val="24"/>
          <w:szCs w:val="32"/>
        </w:rPr>
      </w:pPr>
    </w:p>
    <w:p w14:paraId="03D5EC93" w14:textId="77777777" w:rsidR="005972A4" w:rsidRDefault="005972A4" w:rsidP="00573BAD">
      <w:pPr>
        <w:jc w:val="thaiDistribute"/>
        <w:rPr>
          <w:rFonts w:ascii="TH SarabunPSK" w:hAnsi="TH SarabunPSK" w:cs="TH SarabunPSK"/>
          <w:sz w:val="24"/>
          <w:szCs w:val="32"/>
        </w:rPr>
      </w:pPr>
    </w:p>
    <w:p w14:paraId="012612A4" w14:textId="77777777" w:rsidR="00573BAD" w:rsidRPr="0034623C" w:rsidRDefault="00573BAD" w:rsidP="00573BAD">
      <w:pPr>
        <w:jc w:val="thaiDistribute"/>
        <w:rPr>
          <w:rFonts w:ascii="TH SarabunPSK" w:hAnsi="TH SarabunPSK" w:cs="TH SarabunPSK"/>
          <w:sz w:val="24"/>
          <w:szCs w:val="32"/>
        </w:rPr>
      </w:pPr>
    </w:p>
    <w:p w14:paraId="2CA5BFF9" w14:textId="77777777" w:rsidR="00573BAD" w:rsidRDefault="00573BAD" w:rsidP="00573BA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A208A98" wp14:editId="5D71CA53">
                <wp:simplePos x="0" y="0"/>
                <wp:positionH relativeFrom="column">
                  <wp:posOffset>4702175</wp:posOffset>
                </wp:positionH>
                <wp:positionV relativeFrom="paragraph">
                  <wp:posOffset>-137795</wp:posOffset>
                </wp:positionV>
                <wp:extent cx="1381125" cy="322580"/>
                <wp:effectExtent l="0" t="0" r="9525" b="1270"/>
                <wp:wrapNone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FA99E" w14:textId="77777777" w:rsidR="00573BAD" w:rsidRPr="0034623C" w:rsidRDefault="00573BAD" w:rsidP="00573BA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4623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กศ.ตน.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๑๙</w:t>
                            </w:r>
                          </w:p>
                          <w:p w14:paraId="15FAF2D6" w14:textId="77777777" w:rsidR="00573BAD" w:rsidRPr="00E97A55" w:rsidRDefault="00573BAD" w:rsidP="00573B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08A98" id="_x0000_t202" coordsize="21600,21600" o:spt="202" path="m,l,21600r21600,l21600,xe">
                <v:stroke joinstyle="miter"/>
                <v:path gradientshapeok="t" o:connecttype="rect"/>
              </v:shapetype>
              <v:shape id="Text Box 303" o:spid="_x0000_s1026" type="#_x0000_t202" style="position:absolute;left:0;text-align:left;margin-left:370.25pt;margin-top:-10.85pt;width:108.75pt;height:25.4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" strokeweight="1pt">
                <v:textbox>
                  <w:txbxContent>
                    <w:p w14:paraId="695FA99E" w14:textId="77777777" w:rsidR="00573BAD" w:rsidRPr="0034623C" w:rsidRDefault="00573BAD" w:rsidP="00573BA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4623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กศ.ตน.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๑๙</w:t>
                      </w:r>
                    </w:p>
                    <w:p w14:paraId="15FAF2D6" w14:textId="77777777" w:rsidR="00573BAD" w:rsidRPr="00E97A55" w:rsidRDefault="00573BAD" w:rsidP="00573B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C2753E" w14:textId="77777777" w:rsidR="00573BAD" w:rsidRPr="009875A4" w:rsidRDefault="00573BAD" w:rsidP="00573BA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72641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สรุปงบหน้าการเบิกเงิน</w:t>
      </w:r>
    </w:p>
    <w:p w14:paraId="5818C34C" w14:textId="5E41A8DB" w:rsidR="00573BAD" w:rsidRPr="003A43B3" w:rsidRDefault="00573BAD" w:rsidP="00573BAD">
      <w:pPr>
        <w:pStyle w:val="Bodytext20"/>
        <w:shd w:val="clear" w:color="auto" w:fill="auto"/>
        <w:tabs>
          <w:tab w:val="left" w:leader="dot" w:pos="6354"/>
        </w:tabs>
        <w:spacing w:before="0" w:line="240" w:lineRule="auto"/>
        <w:ind w:left="800" w:firstLine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A43B3">
        <w:rPr>
          <w:rFonts w:ascii="TH SarabunPSK" w:hAnsi="TH SarabunPSK" w:cs="TH SarabunPSK"/>
          <w:sz w:val="32"/>
          <w:szCs w:val="32"/>
          <w:cs/>
        </w:rPr>
        <w:t>ค่าตอบแทนวิทยากรกลุ่ม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A91AE5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9090EE7" w14:textId="49E7ABC5" w:rsidR="00573BAD" w:rsidRPr="00431C59" w:rsidRDefault="00A91AE5" w:rsidP="00573BAD">
      <w:pPr>
        <w:pStyle w:val="Bodytext20"/>
        <w:shd w:val="clear" w:color="auto" w:fill="auto"/>
        <w:tabs>
          <w:tab w:val="left" w:leader="dot" w:pos="7789"/>
        </w:tabs>
        <w:spacing w:before="0" w:line="240" w:lineRule="auto"/>
        <w:ind w:left="1280"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ศูนย์ส่งเสริมการเรียนรู้ระดับอำเภอ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598"/>
        <w:gridCol w:w="2178"/>
        <w:gridCol w:w="1535"/>
        <w:gridCol w:w="1456"/>
        <w:gridCol w:w="1096"/>
        <w:gridCol w:w="1092"/>
        <w:gridCol w:w="882"/>
      </w:tblGrid>
      <w:tr w:rsidR="00573BAD" w14:paraId="3D573B6A" w14:textId="77777777" w:rsidTr="00C223FC">
        <w:trPr>
          <w:trHeight w:val="503"/>
        </w:trPr>
        <w:tc>
          <w:tcPr>
            <w:tcW w:w="600" w:type="dxa"/>
            <w:vMerge w:val="restart"/>
          </w:tcPr>
          <w:p w14:paraId="7B8D9B04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280E643" w14:textId="77777777" w:rsidR="00573BAD" w:rsidRPr="00C61F7E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1F7E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</w:t>
            </w:r>
          </w:p>
        </w:tc>
        <w:tc>
          <w:tcPr>
            <w:tcW w:w="2275" w:type="dxa"/>
            <w:vMerge w:val="restart"/>
          </w:tcPr>
          <w:p w14:paraId="260E4AEB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D5CE428" w14:textId="77777777" w:rsidR="00573BAD" w:rsidRPr="00C61F7E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1F7E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1576" w:type="dxa"/>
            <w:vMerge w:val="restart"/>
          </w:tcPr>
          <w:p w14:paraId="3FA98149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4D1B48B" w14:textId="77777777" w:rsidR="00573BAD" w:rsidRPr="00C61F7E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1F7E">
              <w:rPr>
                <w:rFonts w:ascii="TH SarabunPSK" w:hAnsi="TH SarabunPSK" w:cs="TH SarabunPSK" w:hint="cs"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487" w:type="dxa"/>
            <w:vMerge w:val="restart"/>
          </w:tcPr>
          <w:p w14:paraId="5C082F55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10CACDD" w14:textId="77777777" w:rsidR="00573BAD" w:rsidRPr="00C61F7E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1F7E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หลักสูตร/ชั่วโมง</w:t>
            </w:r>
          </w:p>
        </w:tc>
        <w:tc>
          <w:tcPr>
            <w:tcW w:w="2221" w:type="dxa"/>
            <w:gridSpan w:val="2"/>
          </w:tcPr>
          <w:p w14:paraId="1E508416" w14:textId="77777777" w:rsidR="00573BAD" w:rsidRPr="00C61F7E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1F7E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904" w:type="dxa"/>
            <w:vMerge w:val="restart"/>
          </w:tcPr>
          <w:p w14:paraId="11E805C1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  <w:p w14:paraId="0D3174B7" w14:textId="77777777" w:rsidR="00573BAD" w:rsidRPr="00C61F7E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เป็นเงิน</w:t>
            </w:r>
          </w:p>
        </w:tc>
      </w:tr>
      <w:tr w:rsidR="00573BAD" w14:paraId="1511E48F" w14:textId="77777777" w:rsidTr="00C223FC">
        <w:trPr>
          <w:trHeight w:val="359"/>
        </w:trPr>
        <w:tc>
          <w:tcPr>
            <w:tcW w:w="600" w:type="dxa"/>
            <w:vMerge/>
          </w:tcPr>
          <w:p w14:paraId="568F2E6B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75" w:type="dxa"/>
            <w:vMerge/>
          </w:tcPr>
          <w:p w14:paraId="4DF4A1B3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6" w:type="dxa"/>
            <w:vMerge/>
          </w:tcPr>
          <w:p w14:paraId="3CEC4045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7" w:type="dxa"/>
            <w:vMerge/>
          </w:tcPr>
          <w:p w14:paraId="4E6A74A7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6" w:type="dxa"/>
          </w:tcPr>
          <w:p w14:paraId="6509FF7C" w14:textId="77777777" w:rsidR="00573BAD" w:rsidRPr="00C61F7E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1F7E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1125" w:type="dxa"/>
          </w:tcPr>
          <w:p w14:paraId="4B9B2990" w14:textId="77777777" w:rsidR="00573BAD" w:rsidRPr="00C61F7E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1F7E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904" w:type="dxa"/>
            <w:vMerge/>
          </w:tcPr>
          <w:p w14:paraId="1A965A46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BAD" w14:paraId="5861F7E2" w14:textId="77777777" w:rsidTr="00C223FC">
        <w:tc>
          <w:tcPr>
            <w:tcW w:w="600" w:type="dxa"/>
          </w:tcPr>
          <w:p w14:paraId="6A79ED1B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0BB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275" w:type="dxa"/>
          </w:tcPr>
          <w:p w14:paraId="628A169F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6" w:type="dxa"/>
          </w:tcPr>
          <w:p w14:paraId="6692CE97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7" w:type="dxa"/>
          </w:tcPr>
          <w:p w14:paraId="290C6839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6" w:type="dxa"/>
          </w:tcPr>
          <w:p w14:paraId="5C0725BA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14:paraId="193F344D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4" w:type="dxa"/>
          </w:tcPr>
          <w:p w14:paraId="28C63EBF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BAD" w14:paraId="312D3EBB" w14:textId="77777777" w:rsidTr="00C223FC">
        <w:tc>
          <w:tcPr>
            <w:tcW w:w="600" w:type="dxa"/>
          </w:tcPr>
          <w:p w14:paraId="416F726B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0BB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275" w:type="dxa"/>
          </w:tcPr>
          <w:p w14:paraId="6B853A20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6" w:type="dxa"/>
          </w:tcPr>
          <w:p w14:paraId="7113D3DC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7" w:type="dxa"/>
          </w:tcPr>
          <w:p w14:paraId="20B3910A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6" w:type="dxa"/>
          </w:tcPr>
          <w:p w14:paraId="23CFF8B0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14:paraId="7C84396C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4" w:type="dxa"/>
          </w:tcPr>
          <w:p w14:paraId="779BDAFE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BAD" w14:paraId="7D85EE96" w14:textId="77777777" w:rsidTr="00C223FC">
        <w:tc>
          <w:tcPr>
            <w:tcW w:w="600" w:type="dxa"/>
          </w:tcPr>
          <w:p w14:paraId="2FCC5A89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275" w:type="dxa"/>
          </w:tcPr>
          <w:p w14:paraId="4DBA0200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6" w:type="dxa"/>
          </w:tcPr>
          <w:p w14:paraId="73EB97BC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7" w:type="dxa"/>
          </w:tcPr>
          <w:p w14:paraId="3028EA0E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6" w:type="dxa"/>
          </w:tcPr>
          <w:p w14:paraId="2CA7DE26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14:paraId="3F022116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4" w:type="dxa"/>
          </w:tcPr>
          <w:p w14:paraId="4FBC1532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BAD" w14:paraId="5DAE8083" w14:textId="77777777" w:rsidTr="00C223FC">
        <w:tc>
          <w:tcPr>
            <w:tcW w:w="600" w:type="dxa"/>
          </w:tcPr>
          <w:p w14:paraId="161EDF04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275" w:type="dxa"/>
          </w:tcPr>
          <w:p w14:paraId="395E4CEF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6" w:type="dxa"/>
          </w:tcPr>
          <w:p w14:paraId="71BA344E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7" w:type="dxa"/>
          </w:tcPr>
          <w:p w14:paraId="0F75791E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6" w:type="dxa"/>
          </w:tcPr>
          <w:p w14:paraId="28B43337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14:paraId="241D8B1E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4" w:type="dxa"/>
          </w:tcPr>
          <w:p w14:paraId="1C6EB1FA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BAD" w14:paraId="7612F4C2" w14:textId="77777777" w:rsidTr="00C223FC">
        <w:tc>
          <w:tcPr>
            <w:tcW w:w="600" w:type="dxa"/>
          </w:tcPr>
          <w:p w14:paraId="0A850061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2275" w:type="dxa"/>
          </w:tcPr>
          <w:p w14:paraId="2B6C3419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6" w:type="dxa"/>
          </w:tcPr>
          <w:p w14:paraId="71177906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7" w:type="dxa"/>
          </w:tcPr>
          <w:p w14:paraId="2C8AC222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6" w:type="dxa"/>
          </w:tcPr>
          <w:p w14:paraId="62465C01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14:paraId="40448168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4" w:type="dxa"/>
          </w:tcPr>
          <w:p w14:paraId="1F2553F7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BAD" w14:paraId="7462DBCB" w14:textId="77777777" w:rsidTr="00C223FC">
        <w:tc>
          <w:tcPr>
            <w:tcW w:w="600" w:type="dxa"/>
          </w:tcPr>
          <w:p w14:paraId="5044A1FF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2275" w:type="dxa"/>
          </w:tcPr>
          <w:p w14:paraId="7407A6A6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6" w:type="dxa"/>
          </w:tcPr>
          <w:p w14:paraId="64912789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7" w:type="dxa"/>
          </w:tcPr>
          <w:p w14:paraId="2FA6AF14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6" w:type="dxa"/>
          </w:tcPr>
          <w:p w14:paraId="289752DB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14:paraId="50526510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4" w:type="dxa"/>
          </w:tcPr>
          <w:p w14:paraId="03FBF7EC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BAD" w14:paraId="46E4F8CB" w14:textId="77777777" w:rsidTr="00C223FC">
        <w:tc>
          <w:tcPr>
            <w:tcW w:w="600" w:type="dxa"/>
          </w:tcPr>
          <w:p w14:paraId="0F96EA64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2275" w:type="dxa"/>
          </w:tcPr>
          <w:p w14:paraId="2BAACAAE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6" w:type="dxa"/>
          </w:tcPr>
          <w:p w14:paraId="522E5292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7" w:type="dxa"/>
          </w:tcPr>
          <w:p w14:paraId="56229151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6" w:type="dxa"/>
          </w:tcPr>
          <w:p w14:paraId="072DA7F2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14:paraId="7D90A861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4" w:type="dxa"/>
          </w:tcPr>
          <w:p w14:paraId="31989DA8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BAD" w14:paraId="7F406DF0" w14:textId="77777777" w:rsidTr="00C223FC">
        <w:tc>
          <w:tcPr>
            <w:tcW w:w="600" w:type="dxa"/>
          </w:tcPr>
          <w:p w14:paraId="59295784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2275" w:type="dxa"/>
          </w:tcPr>
          <w:p w14:paraId="220F3FA4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6" w:type="dxa"/>
          </w:tcPr>
          <w:p w14:paraId="3E094481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7" w:type="dxa"/>
          </w:tcPr>
          <w:p w14:paraId="0495DF1C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6" w:type="dxa"/>
          </w:tcPr>
          <w:p w14:paraId="049CEB46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14:paraId="12FA9574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4" w:type="dxa"/>
          </w:tcPr>
          <w:p w14:paraId="32443F62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BAD" w14:paraId="10C2C3E9" w14:textId="77777777" w:rsidTr="00C223FC">
        <w:tc>
          <w:tcPr>
            <w:tcW w:w="600" w:type="dxa"/>
          </w:tcPr>
          <w:p w14:paraId="65C67A22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2275" w:type="dxa"/>
          </w:tcPr>
          <w:p w14:paraId="0A486490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6" w:type="dxa"/>
          </w:tcPr>
          <w:p w14:paraId="1646A59B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7" w:type="dxa"/>
          </w:tcPr>
          <w:p w14:paraId="2F4BF51D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6" w:type="dxa"/>
          </w:tcPr>
          <w:p w14:paraId="10073028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14:paraId="7ECF211B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4" w:type="dxa"/>
          </w:tcPr>
          <w:p w14:paraId="6B35F9F3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BAD" w14:paraId="48124779" w14:textId="77777777" w:rsidTr="00C223FC">
        <w:tc>
          <w:tcPr>
            <w:tcW w:w="600" w:type="dxa"/>
          </w:tcPr>
          <w:p w14:paraId="1AE27306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2275" w:type="dxa"/>
          </w:tcPr>
          <w:p w14:paraId="7C637B8D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6" w:type="dxa"/>
          </w:tcPr>
          <w:p w14:paraId="0F87D047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7" w:type="dxa"/>
          </w:tcPr>
          <w:p w14:paraId="684DF79A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6" w:type="dxa"/>
          </w:tcPr>
          <w:p w14:paraId="1220B78C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14:paraId="0C2E3F38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4" w:type="dxa"/>
          </w:tcPr>
          <w:p w14:paraId="653BF426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BAD" w14:paraId="3AFB5262" w14:textId="77777777" w:rsidTr="00C223FC">
        <w:tc>
          <w:tcPr>
            <w:tcW w:w="600" w:type="dxa"/>
          </w:tcPr>
          <w:p w14:paraId="004CB57E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</w:p>
        </w:tc>
        <w:tc>
          <w:tcPr>
            <w:tcW w:w="2275" w:type="dxa"/>
          </w:tcPr>
          <w:p w14:paraId="19DB4FA8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6" w:type="dxa"/>
          </w:tcPr>
          <w:p w14:paraId="0D8BB24F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7" w:type="dxa"/>
          </w:tcPr>
          <w:p w14:paraId="43442D1D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6" w:type="dxa"/>
          </w:tcPr>
          <w:p w14:paraId="29838836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14:paraId="360D4108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4" w:type="dxa"/>
          </w:tcPr>
          <w:p w14:paraId="35849956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BAD" w14:paraId="52A117D2" w14:textId="77777777" w:rsidTr="00C223FC">
        <w:tc>
          <w:tcPr>
            <w:tcW w:w="5938" w:type="dxa"/>
            <w:gridSpan w:val="4"/>
          </w:tcPr>
          <w:p w14:paraId="569440C8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8627EE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รวมเป็นเงิน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(………………………………..………)</w:t>
            </w:r>
          </w:p>
          <w:p w14:paraId="05B67ED3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6" w:type="dxa"/>
          </w:tcPr>
          <w:p w14:paraId="452C2251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14:paraId="492D6A12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4" w:type="dxa"/>
          </w:tcPr>
          <w:p w14:paraId="6E4B1CE9" w14:textId="77777777" w:rsidR="00573BAD" w:rsidRPr="00140BB4" w:rsidRDefault="00573BAD" w:rsidP="00C223FC">
            <w:pPr>
              <w:pStyle w:val="Bodytext20"/>
              <w:shd w:val="clear" w:color="auto" w:fill="auto"/>
              <w:tabs>
                <w:tab w:val="left" w:leader="dot" w:pos="7789"/>
              </w:tabs>
              <w:spacing w:before="0" w:line="240" w:lineRule="auto"/>
              <w:ind w:firstLin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91BB2D4" w14:textId="77777777" w:rsidR="00573BAD" w:rsidRDefault="00573BAD" w:rsidP="00573BAD">
      <w:pPr>
        <w:pStyle w:val="Bodytext20"/>
        <w:shd w:val="clear" w:color="auto" w:fill="auto"/>
        <w:tabs>
          <w:tab w:val="left" w:leader="dot" w:pos="7789"/>
        </w:tabs>
        <w:spacing w:before="0"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14:paraId="06A812D6" w14:textId="77777777" w:rsidR="00573BAD" w:rsidRDefault="00573BAD" w:rsidP="00573BAD">
      <w:pPr>
        <w:pStyle w:val="Bodytext20"/>
        <w:shd w:val="clear" w:color="auto" w:fill="auto"/>
        <w:tabs>
          <w:tab w:val="left" w:leader="dot" w:pos="7789"/>
        </w:tabs>
        <w:spacing w:before="0"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14:paraId="78E74879" w14:textId="77777777" w:rsidR="00573BAD" w:rsidRPr="003A43B3" w:rsidRDefault="00573BAD" w:rsidP="00573BAD">
      <w:pPr>
        <w:pStyle w:val="Bodytext20"/>
        <w:shd w:val="clear" w:color="auto" w:fill="auto"/>
        <w:tabs>
          <w:tab w:val="left" w:leader="dot" w:pos="7789"/>
        </w:tabs>
        <w:spacing w:before="0" w:line="240" w:lineRule="auto"/>
        <w:ind w:firstLine="0"/>
        <w:rPr>
          <w:rFonts w:ascii="TH SarabunPSK" w:hAnsi="TH SarabunPSK" w:cs="TH SarabunPSK"/>
          <w:sz w:val="32"/>
          <w:szCs w:val="32"/>
          <w:cs/>
        </w:rPr>
      </w:pPr>
    </w:p>
    <w:p w14:paraId="5BD434A7" w14:textId="77777777" w:rsidR="00573BAD" w:rsidRDefault="00573BAD" w:rsidP="00573BAD">
      <w:pPr>
        <w:pStyle w:val="Bodytext20"/>
        <w:shd w:val="clear" w:color="auto" w:fill="auto"/>
        <w:tabs>
          <w:tab w:val="left" w:leader="dot" w:pos="6787"/>
        </w:tabs>
        <w:spacing w:before="0" w:line="240" w:lineRule="auto"/>
        <w:ind w:firstLine="0"/>
        <w:rPr>
          <w:rFonts w:ascii="TH SarabunPSK" w:hAnsi="TH SarabunPSK" w:cs="TH SarabunPSK"/>
          <w:sz w:val="32"/>
          <w:szCs w:val="32"/>
        </w:rPr>
      </w:pPr>
      <w:r w:rsidRPr="003A43B3">
        <w:rPr>
          <w:rFonts w:ascii="TH SarabunPSK" w:hAnsi="TH SarabunPSK" w:cs="TH SarabunPSK"/>
          <w:sz w:val="32"/>
          <w:szCs w:val="32"/>
          <w:cs/>
        </w:rPr>
        <w:t xml:space="preserve">ลงซื่อ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3A43B3">
        <w:rPr>
          <w:rFonts w:ascii="TH SarabunPSK" w:hAnsi="TH SarabunPSK" w:cs="TH SarabunPSK"/>
          <w:sz w:val="32"/>
          <w:szCs w:val="32"/>
          <w:cs/>
        </w:rPr>
        <w:t>ผู้รับรองการปฏิบัติงาน</w:t>
      </w:r>
    </w:p>
    <w:p w14:paraId="76F4DDAE" w14:textId="77777777" w:rsidR="00573BAD" w:rsidRPr="003A43B3" w:rsidRDefault="00573BAD" w:rsidP="00573BAD">
      <w:pPr>
        <w:pStyle w:val="Bodytext20"/>
        <w:shd w:val="clear" w:color="auto" w:fill="auto"/>
        <w:tabs>
          <w:tab w:val="left" w:leader="dot" w:pos="6787"/>
        </w:tabs>
        <w:spacing w:before="0" w:line="240" w:lineRule="auto"/>
        <w:ind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(..........................................)</w:t>
      </w:r>
    </w:p>
    <w:p w14:paraId="2AE95572" w14:textId="77777777" w:rsidR="00573BAD" w:rsidRPr="009875A4" w:rsidRDefault="00573BAD" w:rsidP="00573BAD">
      <w:pPr>
        <w:pStyle w:val="Bodytext20"/>
        <w:shd w:val="clear" w:color="auto" w:fill="auto"/>
        <w:tabs>
          <w:tab w:val="left" w:leader="dot" w:pos="7789"/>
        </w:tabs>
        <w:spacing w:before="0" w:line="294" w:lineRule="exact"/>
        <w:ind w:firstLine="0"/>
        <w:jc w:val="left"/>
        <w:rPr>
          <w:rFonts w:ascii="TH SarabunPSK" w:hAnsi="TH SarabunPSK" w:cs="TH SarabunPSK"/>
          <w:sz w:val="32"/>
          <w:szCs w:val="32"/>
        </w:rPr>
      </w:pPr>
      <w:r w:rsidRPr="003A43B3">
        <w:rPr>
          <w:rFonts w:ascii="TH SarabunPSK" w:hAnsi="TH SarabunPSK" w:cs="TH SarabunPSK"/>
          <w:sz w:val="32"/>
          <w:szCs w:val="32"/>
          <w:cs/>
        </w:rPr>
        <w:t>ผู้อำนวยการศูนย์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47FCC5B" w14:textId="77777777" w:rsidR="00573BAD" w:rsidRPr="006E7463" w:rsidRDefault="00573BAD" w:rsidP="00573BAD">
      <w:pPr>
        <w:jc w:val="thaiDistribute"/>
        <w:rPr>
          <w:rFonts w:ascii="TH SarabunPSK" w:hAnsi="TH SarabunPSK" w:cs="TH SarabunPSK"/>
          <w:color w:val="C00000"/>
          <w:sz w:val="24"/>
          <w:szCs w:val="32"/>
        </w:rPr>
      </w:pPr>
    </w:p>
    <w:p w14:paraId="45CFA603" w14:textId="77777777" w:rsidR="00573BAD" w:rsidRPr="00D2119E" w:rsidRDefault="00573BAD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D2119E">
        <w:rPr>
          <w:rFonts w:ascii="TH SarabunPSK" w:hAnsi="TH SarabunPSK" w:cs="TH SarabunPSK"/>
          <w:color w:val="000000" w:themeColor="text1"/>
          <w:sz w:val="24"/>
          <w:szCs w:val="32"/>
          <w:cs/>
        </w:rPr>
        <w:t>หมายเหตุ สถานศึกษาสามารถปรับเปลี่ยนได้ตามความเหมาะสม</w:t>
      </w:r>
    </w:p>
    <w:p w14:paraId="0C181522" w14:textId="77777777" w:rsidR="00573BAD" w:rsidRDefault="00573BAD" w:rsidP="00A20A66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925B08D" w14:textId="77777777" w:rsidR="00573BAD" w:rsidRDefault="00573BAD" w:rsidP="00A20A66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B4EB145" w14:textId="77777777" w:rsidR="00573BAD" w:rsidRDefault="00573BAD" w:rsidP="00A20A66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0B37687" w14:textId="77777777" w:rsidR="00573BAD" w:rsidRDefault="00573BAD" w:rsidP="00573BAD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FD7016B" w14:textId="77777777" w:rsidR="00573BAD" w:rsidRDefault="00573BAD" w:rsidP="00573BAD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5E40AF" w14:textId="77777777" w:rsidR="00573BAD" w:rsidRPr="00431C59" w:rsidRDefault="00573BAD" w:rsidP="00573BAD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E68AEB3" wp14:editId="2102DC80">
                <wp:simplePos x="0" y="0"/>
                <wp:positionH relativeFrom="column">
                  <wp:posOffset>4808855</wp:posOffset>
                </wp:positionH>
                <wp:positionV relativeFrom="paragraph">
                  <wp:posOffset>-269875</wp:posOffset>
                </wp:positionV>
                <wp:extent cx="1133475" cy="322580"/>
                <wp:effectExtent l="0" t="0" r="9525" b="1270"/>
                <wp:wrapNone/>
                <wp:docPr id="30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03E1F" w14:textId="77777777" w:rsidR="00573BAD" w:rsidRPr="0034623C" w:rsidRDefault="00573BAD" w:rsidP="00573BA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34623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 กศ.ตน.1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๘</w:t>
                            </w:r>
                          </w:p>
                          <w:p w14:paraId="430C0F4B" w14:textId="77777777" w:rsidR="00573BAD" w:rsidRPr="00E97A55" w:rsidRDefault="00573BAD" w:rsidP="00573B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8AEB3" id="Text Box 304" o:spid="_x0000_s1027" type="#_x0000_t202" style="position:absolute;left:0;text-align:left;margin-left:378.65pt;margin-top:-21.25pt;width:89.25pt;height:25.4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" strokeweight="1pt">
                <v:textbox>
                  <w:txbxContent>
                    <w:p w14:paraId="4E703E1F" w14:textId="77777777" w:rsidR="00573BAD" w:rsidRPr="0034623C" w:rsidRDefault="00573BAD" w:rsidP="00573BA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34623C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แบบ กศ.ตน.1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๘</w:t>
                      </w:r>
                    </w:p>
                    <w:p w14:paraId="430C0F4B" w14:textId="77777777" w:rsidR="00573BAD" w:rsidRPr="00E97A55" w:rsidRDefault="00573BAD" w:rsidP="00573B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E4591B" w14:textId="77777777" w:rsidR="00573BAD" w:rsidRPr="009875A4" w:rsidRDefault="00573BAD" w:rsidP="00573BAD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875A4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บันทึกข้อความขออนุมัติเบิกงบประมาณ</w:t>
      </w:r>
      <w:r>
        <w:rPr>
          <w:noProof/>
        </w:rPr>
        <w:drawing>
          <wp:anchor distT="0" distB="0" distL="114300" distR="114300" simplePos="0" relativeHeight="251937792" behindDoc="0" locked="0" layoutInCell="1" allowOverlap="1" wp14:anchorId="05D1DB51" wp14:editId="5ED76A78">
            <wp:simplePos x="0" y="0"/>
            <wp:positionH relativeFrom="column">
              <wp:posOffset>3175</wp:posOffset>
            </wp:positionH>
            <wp:positionV relativeFrom="paragraph">
              <wp:posOffset>331470</wp:posOffset>
            </wp:positionV>
            <wp:extent cx="683260" cy="628650"/>
            <wp:effectExtent l="0" t="0" r="2540" b="0"/>
            <wp:wrapNone/>
            <wp:docPr id="795" name="รูปภาพ 795" descr="คำอธิบาย: C:\Users\Beab\AppData\Local\Temp\ABBYY\PDFTransformer\12.00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ำอธิบาย: C:\Users\Beab\AppData\Local\Temp\ABBYY\PDFTransformer\12.00\media\image1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9" r="44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3B515A" w14:textId="77777777" w:rsidR="00573BAD" w:rsidRPr="0034623C" w:rsidRDefault="00573BAD" w:rsidP="00573BA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34623C">
        <w:rPr>
          <w:rFonts w:ascii="TH SarabunPSK" w:hAnsi="TH SarabunPSK" w:cs="TH SarabunPSK" w:hint="cs"/>
          <w:b/>
          <w:bCs/>
          <w:sz w:val="52"/>
          <w:szCs w:val="52"/>
          <w:cs/>
        </w:rPr>
        <w:t>บันทึกข้อความ</w:t>
      </w:r>
    </w:p>
    <w:p w14:paraId="3DACBCCB" w14:textId="23A6576D" w:rsidR="00573BAD" w:rsidRPr="0063266F" w:rsidRDefault="00573BAD" w:rsidP="00573BAD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63266F">
        <w:rPr>
          <w:rFonts w:ascii="TH SarabunPSK" w:hAnsi="TH SarabunPSK" w:cs="TH SarabunPSK"/>
          <w:b/>
          <w:bCs/>
          <w:sz w:val="24"/>
          <w:szCs w:val="32"/>
          <w:cs/>
        </w:rPr>
        <w:t>ส่วนราชการ</w:t>
      </w:r>
      <w:r w:rsidRPr="0063266F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A91AE5">
        <w:rPr>
          <w:rFonts w:ascii="TH SarabunIT๙" w:hAnsi="TH SarabunIT๙" w:cs="TH SarabunIT๙" w:hint="cs"/>
          <w:sz w:val="32"/>
          <w:szCs w:val="32"/>
          <w:cs/>
        </w:rPr>
        <w:t>ศูนย์ส่งเสริมการเรียนรู้ระดับอำเภอ</w:t>
      </w:r>
      <w:r w:rsidR="00A91AE5">
        <w:rPr>
          <w:rFonts w:ascii="TH SarabunPSK" w:hAnsi="TH SarabunPSK" w:cs="TH SarabunPSK"/>
          <w:sz w:val="24"/>
          <w:szCs w:val="32"/>
        </w:rPr>
        <w:t>………………………………………</w:t>
      </w:r>
      <w:r>
        <w:rPr>
          <w:rFonts w:ascii="TH SarabunPSK" w:hAnsi="TH SarabunPSK" w:cs="TH SarabunPSK"/>
          <w:sz w:val="24"/>
          <w:szCs w:val="32"/>
          <w:cs/>
        </w:rPr>
        <w:t>.......</w:t>
      </w:r>
      <w:r w:rsidRPr="0063266F">
        <w:rPr>
          <w:rFonts w:ascii="TH SarabunPSK" w:hAnsi="TH SarabunPSK" w:cs="TH SarabunPSK"/>
          <w:sz w:val="24"/>
          <w:szCs w:val="32"/>
          <w:cs/>
        </w:rPr>
        <w:t>.........โทร..........</w:t>
      </w:r>
      <w:r w:rsidR="00A91AE5">
        <w:rPr>
          <w:rFonts w:ascii="TH SarabunPSK" w:hAnsi="TH SarabunPSK" w:cs="TH SarabunPSK" w:hint="cs"/>
          <w:sz w:val="24"/>
          <w:szCs w:val="32"/>
          <w:cs/>
        </w:rPr>
        <w:t>.........</w:t>
      </w:r>
      <w:r w:rsidRPr="0063266F">
        <w:rPr>
          <w:rFonts w:ascii="TH SarabunPSK" w:hAnsi="TH SarabunPSK" w:cs="TH SarabunPSK"/>
          <w:sz w:val="24"/>
          <w:szCs w:val="32"/>
          <w:cs/>
        </w:rPr>
        <w:t>...................</w:t>
      </w:r>
      <w:r>
        <w:rPr>
          <w:rFonts w:ascii="TH SarabunPSK" w:hAnsi="TH SarabunPSK" w:cs="TH SarabunPSK"/>
          <w:sz w:val="24"/>
          <w:szCs w:val="32"/>
          <w:cs/>
        </w:rPr>
        <w:t>.</w:t>
      </w:r>
      <w:r w:rsidRPr="0063266F">
        <w:rPr>
          <w:rFonts w:ascii="TH SarabunPSK" w:hAnsi="TH SarabunPSK" w:cs="TH SarabunPSK"/>
          <w:sz w:val="24"/>
          <w:szCs w:val="32"/>
          <w:cs/>
        </w:rPr>
        <w:t>..</w:t>
      </w:r>
    </w:p>
    <w:p w14:paraId="26D37C15" w14:textId="636EEEB6" w:rsidR="00573BAD" w:rsidRPr="0063266F" w:rsidRDefault="00573BAD" w:rsidP="00573BAD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63266F">
        <w:rPr>
          <w:rFonts w:ascii="TH SarabunPSK" w:hAnsi="TH SarabunPSK" w:cs="TH SarabunPSK"/>
          <w:b/>
          <w:bCs/>
          <w:sz w:val="24"/>
          <w:szCs w:val="32"/>
          <w:cs/>
        </w:rPr>
        <w:t>ที่</w:t>
      </w:r>
      <w:r w:rsidRPr="0063266F">
        <w:rPr>
          <w:rFonts w:ascii="TH SarabunPSK" w:hAnsi="TH SarabunPSK" w:cs="TH SarabunPSK"/>
          <w:sz w:val="24"/>
          <w:szCs w:val="32"/>
          <w:cs/>
        </w:rPr>
        <w:t>ศธ  ......................../.......................</w:t>
      </w:r>
      <w:r w:rsidRPr="0063266F">
        <w:rPr>
          <w:rFonts w:ascii="TH SarabunPSK" w:hAnsi="TH SarabunPSK" w:cs="TH SarabunPSK"/>
          <w:sz w:val="24"/>
          <w:szCs w:val="32"/>
          <w:cs/>
        </w:rPr>
        <w:tab/>
      </w:r>
      <w:r w:rsidRPr="0063266F">
        <w:rPr>
          <w:rFonts w:ascii="TH SarabunPSK" w:hAnsi="TH SarabunPSK" w:cs="TH SarabunPSK"/>
          <w:sz w:val="24"/>
          <w:szCs w:val="32"/>
          <w:cs/>
        </w:rPr>
        <w:tab/>
      </w:r>
      <w:r w:rsidR="00A91AE5"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Pr="0063266F">
        <w:rPr>
          <w:rFonts w:ascii="TH SarabunPSK" w:hAnsi="TH SarabunPSK" w:cs="TH SarabunPSK"/>
          <w:sz w:val="24"/>
          <w:szCs w:val="32"/>
          <w:cs/>
        </w:rPr>
        <w:t>วันที่ ............................................</w:t>
      </w:r>
      <w:r w:rsidR="00A91AE5">
        <w:rPr>
          <w:rFonts w:ascii="TH SarabunPSK" w:hAnsi="TH SarabunPSK" w:cs="TH SarabunPSK" w:hint="cs"/>
          <w:sz w:val="24"/>
          <w:szCs w:val="32"/>
          <w:cs/>
        </w:rPr>
        <w:t>...........</w:t>
      </w:r>
      <w:r w:rsidRPr="0063266F">
        <w:rPr>
          <w:rFonts w:ascii="TH SarabunPSK" w:hAnsi="TH SarabunPSK" w:cs="TH SarabunPSK"/>
          <w:sz w:val="24"/>
          <w:szCs w:val="32"/>
          <w:cs/>
        </w:rPr>
        <w:t>..</w:t>
      </w:r>
      <w:r w:rsidRPr="0063266F">
        <w:rPr>
          <w:rFonts w:ascii="TH SarabunPSK" w:hAnsi="TH SarabunPSK" w:cs="TH SarabunPSK"/>
          <w:sz w:val="24"/>
          <w:szCs w:val="32"/>
          <w:cs/>
        </w:rPr>
        <w:tab/>
      </w:r>
    </w:p>
    <w:p w14:paraId="1A4BFE48" w14:textId="77777777" w:rsidR="00573BAD" w:rsidRPr="0063266F" w:rsidRDefault="00573BAD" w:rsidP="00573BAD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63266F">
        <w:rPr>
          <w:rFonts w:ascii="TH SarabunPSK" w:hAnsi="TH SarabunPSK" w:cs="TH SarabunPSK"/>
          <w:b/>
          <w:bCs/>
          <w:sz w:val="24"/>
          <w:szCs w:val="32"/>
          <w:cs/>
        </w:rPr>
        <w:t>เรื่อง</w:t>
      </w:r>
      <w:r w:rsidRPr="0063266F">
        <w:rPr>
          <w:rFonts w:ascii="TH SarabunPSK" w:hAnsi="TH SarabunPSK" w:cs="TH SarabunPSK"/>
          <w:sz w:val="24"/>
          <w:szCs w:val="32"/>
          <w:cs/>
        </w:rPr>
        <w:t xml:space="preserve"> ขออนุมัติเบิกจ่ายเงินค่า ................................................หลักสูตร ...............................................................</w:t>
      </w:r>
    </w:p>
    <w:p w14:paraId="7066E306" w14:textId="77777777" w:rsidR="00573BAD" w:rsidRDefault="00573BAD" w:rsidP="00573BAD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u w:val="single"/>
        </w:rPr>
      </w:pPr>
      <w:r w:rsidRPr="0063266F">
        <w:rPr>
          <w:rFonts w:ascii="TH SarabunPSK" w:hAnsi="TH SarabunPSK" w:cs="TH SarabunPSK"/>
          <w:sz w:val="24"/>
          <w:szCs w:val="32"/>
          <w:u w:val="single"/>
          <w:cs/>
        </w:rPr>
        <w:tab/>
      </w:r>
      <w:r w:rsidRPr="0063266F">
        <w:rPr>
          <w:rFonts w:ascii="TH SarabunPSK" w:hAnsi="TH SarabunPSK" w:cs="TH SarabunPSK"/>
          <w:sz w:val="24"/>
          <w:szCs w:val="32"/>
          <w:u w:val="single"/>
          <w:cs/>
        </w:rPr>
        <w:tab/>
      </w:r>
      <w:r w:rsidRPr="0063266F">
        <w:rPr>
          <w:rFonts w:ascii="TH SarabunPSK" w:hAnsi="TH SarabunPSK" w:cs="TH SarabunPSK"/>
          <w:sz w:val="24"/>
          <w:szCs w:val="32"/>
          <w:u w:val="single"/>
          <w:cs/>
        </w:rPr>
        <w:tab/>
      </w:r>
      <w:r w:rsidRPr="0063266F">
        <w:rPr>
          <w:rFonts w:ascii="TH SarabunPSK" w:hAnsi="TH SarabunPSK" w:cs="TH SarabunPSK"/>
          <w:sz w:val="24"/>
          <w:szCs w:val="32"/>
          <w:u w:val="single"/>
          <w:cs/>
        </w:rPr>
        <w:tab/>
      </w:r>
      <w:r w:rsidRPr="0063266F">
        <w:rPr>
          <w:rFonts w:ascii="TH SarabunPSK" w:hAnsi="TH SarabunPSK" w:cs="TH SarabunPSK"/>
          <w:sz w:val="24"/>
          <w:szCs w:val="32"/>
          <w:u w:val="single"/>
          <w:cs/>
        </w:rPr>
        <w:tab/>
      </w:r>
      <w:r w:rsidRPr="0063266F">
        <w:rPr>
          <w:rFonts w:ascii="TH SarabunPSK" w:hAnsi="TH SarabunPSK" w:cs="TH SarabunPSK"/>
          <w:sz w:val="24"/>
          <w:szCs w:val="32"/>
          <w:u w:val="single"/>
          <w:cs/>
        </w:rPr>
        <w:tab/>
      </w:r>
      <w:r w:rsidRPr="0063266F">
        <w:rPr>
          <w:rFonts w:ascii="TH SarabunPSK" w:hAnsi="TH SarabunPSK" w:cs="TH SarabunPSK"/>
          <w:sz w:val="24"/>
          <w:szCs w:val="32"/>
          <w:u w:val="single"/>
          <w:cs/>
        </w:rPr>
        <w:tab/>
      </w:r>
      <w:r w:rsidRPr="0063266F">
        <w:rPr>
          <w:rFonts w:ascii="TH SarabunPSK" w:hAnsi="TH SarabunPSK" w:cs="TH SarabunPSK"/>
          <w:sz w:val="24"/>
          <w:szCs w:val="32"/>
          <w:u w:val="single"/>
          <w:cs/>
        </w:rPr>
        <w:tab/>
      </w:r>
      <w:r w:rsidRPr="0063266F">
        <w:rPr>
          <w:rFonts w:ascii="TH SarabunPSK" w:hAnsi="TH SarabunPSK" w:cs="TH SarabunPSK"/>
          <w:sz w:val="24"/>
          <w:szCs w:val="32"/>
          <w:u w:val="single"/>
          <w:cs/>
        </w:rPr>
        <w:tab/>
      </w:r>
      <w:r w:rsidRPr="0063266F">
        <w:rPr>
          <w:rFonts w:ascii="TH SarabunPSK" w:hAnsi="TH SarabunPSK" w:cs="TH SarabunPSK"/>
          <w:sz w:val="24"/>
          <w:szCs w:val="32"/>
          <w:u w:val="single"/>
          <w:cs/>
        </w:rPr>
        <w:tab/>
      </w:r>
      <w:r w:rsidRPr="0063266F">
        <w:rPr>
          <w:rFonts w:ascii="TH SarabunPSK" w:hAnsi="TH SarabunPSK" w:cs="TH SarabunPSK"/>
          <w:sz w:val="24"/>
          <w:szCs w:val="32"/>
          <w:u w:val="single"/>
          <w:cs/>
        </w:rPr>
        <w:tab/>
      </w:r>
      <w:r w:rsidRPr="0063266F">
        <w:rPr>
          <w:rFonts w:ascii="TH SarabunPSK" w:hAnsi="TH SarabunPSK" w:cs="TH SarabunPSK"/>
          <w:sz w:val="24"/>
          <w:szCs w:val="32"/>
          <w:u w:val="single"/>
          <w:cs/>
        </w:rPr>
        <w:tab/>
      </w:r>
    </w:p>
    <w:p w14:paraId="36205956" w14:textId="77777777" w:rsidR="00573BAD" w:rsidRPr="0063266F" w:rsidRDefault="00573BAD" w:rsidP="00573BAD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u w:val="single"/>
        </w:rPr>
      </w:pPr>
    </w:p>
    <w:p w14:paraId="12101156" w14:textId="1AC9667B" w:rsidR="00573BAD" w:rsidRPr="0063266F" w:rsidRDefault="00573BAD" w:rsidP="00573BAD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63266F">
        <w:rPr>
          <w:rFonts w:ascii="TH SarabunPSK" w:hAnsi="TH SarabunPSK" w:cs="TH SarabunPSK"/>
          <w:sz w:val="24"/>
          <w:szCs w:val="32"/>
          <w:cs/>
        </w:rPr>
        <w:t>เรียน ผู้อำนวยการ</w:t>
      </w:r>
      <w:r w:rsidR="00A91AE5">
        <w:rPr>
          <w:rFonts w:ascii="TH SarabunPSK" w:hAnsi="TH SarabunPSK" w:cs="TH SarabunPSK" w:hint="cs"/>
          <w:sz w:val="24"/>
          <w:szCs w:val="32"/>
          <w:cs/>
        </w:rPr>
        <w:t>ศูนย์</w:t>
      </w:r>
      <w:r w:rsidRPr="0063266F">
        <w:rPr>
          <w:rFonts w:ascii="TH SarabunPSK" w:hAnsi="TH SarabunPSK" w:cs="TH SarabunPSK"/>
          <w:sz w:val="24"/>
          <w:szCs w:val="32"/>
          <w:cs/>
        </w:rPr>
        <w:t>...............................................</w:t>
      </w:r>
      <w:r w:rsidRPr="0063266F">
        <w:rPr>
          <w:rFonts w:ascii="TH SarabunPSK" w:hAnsi="TH SarabunPSK" w:cs="TH SarabunPSK"/>
          <w:sz w:val="24"/>
          <w:szCs w:val="32"/>
          <w:cs/>
        </w:rPr>
        <w:tab/>
      </w:r>
    </w:p>
    <w:p w14:paraId="0D75C299" w14:textId="31E0811E" w:rsidR="00573BAD" w:rsidRPr="0063266F" w:rsidRDefault="00573BAD" w:rsidP="00573BAD">
      <w:pPr>
        <w:tabs>
          <w:tab w:val="left" w:pos="144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63266F">
        <w:rPr>
          <w:rFonts w:ascii="TH SarabunPSK" w:hAnsi="TH SarabunPSK" w:cs="TH SarabunPSK"/>
          <w:sz w:val="24"/>
          <w:szCs w:val="32"/>
          <w:cs/>
        </w:rPr>
        <w:tab/>
        <w:t xml:space="preserve">ตามที่ </w:t>
      </w:r>
      <w:r w:rsidR="00A91AE5">
        <w:rPr>
          <w:rFonts w:ascii="TH SarabunPSK" w:hAnsi="TH SarabunPSK" w:cs="TH SarabunPSK" w:hint="cs"/>
          <w:sz w:val="24"/>
          <w:szCs w:val="32"/>
          <w:cs/>
        </w:rPr>
        <w:t>ศกร.ระดับตำบล/อำเภอ</w:t>
      </w:r>
      <w:r w:rsidRPr="0063266F">
        <w:rPr>
          <w:rFonts w:ascii="TH SarabunPSK" w:hAnsi="TH SarabunPSK" w:cs="TH SarabunPSK"/>
          <w:sz w:val="24"/>
          <w:szCs w:val="32"/>
          <w:cs/>
        </w:rPr>
        <w:t xml:space="preserve"> 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</w:t>
      </w:r>
      <w:r w:rsidRPr="0063266F">
        <w:rPr>
          <w:rFonts w:ascii="TH SarabunPSK" w:hAnsi="TH SarabunPSK" w:cs="TH SarabunPSK"/>
          <w:sz w:val="24"/>
          <w:szCs w:val="32"/>
          <w:cs/>
        </w:rPr>
        <w:t>.......... ได้จัดกิจกรรมการศึกษาต่อเนื่อง หลักสูตร...........................................กิจกรรม...................................................พื้นที่ ..............................</w:t>
      </w:r>
      <w:r>
        <w:rPr>
          <w:rFonts w:ascii="TH SarabunPSK" w:hAnsi="TH SarabunPSK" w:cs="TH SarabunPSK"/>
          <w:sz w:val="24"/>
          <w:szCs w:val="32"/>
          <w:cs/>
        </w:rPr>
        <w:t>.......</w:t>
      </w:r>
      <w:r w:rsidRPr="0063266F">
        <w:rPr>
          <w:rFonts w:ascii="TH SarabunPSK" w:hAnsi="TH SarabunPSK" w:cs="TH SarabunPSK"/>
          <w:sz w:val="24"/>
          <w:szCs w:val="32"/>
          <w:cs/>
        </w:rPr>
        <w:t>...........ในระหว่างวันที่ ...........เดือน.........................พ.ศ. ...................วันที่ ...........เดือน..........</w:t>
      </w:r>
      <w:r>
        <w:rPr>
          <w:rFonts w:ascii="TH SarabunPSK" w:hAnsi="TH SarabunPSK" w:cs="TH SarabunPSK"/>
          <w:sz w:val="24"/>
          <w:szCs w:val="32"/>
          <w:cs/>
        </w:rPr>
        <w:t>..</w:t>
      </w:r>
      <w:r w:rsidRPr="0063266F">
        <w:rPr>
          <w:rFonts w:ascii="TH SarabunPSK" w:hAnsi="TH SarabunPSK" w:cs="TH SarabunPSK"/>
          <w:sz w:val="24"/>
          <w:szCs w:val="32"/>
          <w:cs/>
        </w:rPr>
        <w:t>..</w:t>
      </w:r>
      <w:r>
        <w:rPr>
          <w:rFonts w:ascii="TH SarabunPSK" w:hAnsi="TH SarabunPSK" w:cs="TH SarabunPSK"/>
          <w:sz w:val="24"/>
          <w:szCs w:val="32"/>
          <w:cs/>
        </w:rPr>
        <w:t>...........พ.ศ. .............</w:t>
      </w:r>
      <w:r w:rsidRPr="0063266F">
        <w:rPr>
          <w:rFonts w:ascii="TH SarabunPSK" w:hAnsi="TH SarabunPSK" w:cs="TH SarabunPSK"/>
          <w:sz w:val="24"/>
          <w:szCs w:val="32"/>
          <w:cs/>
        </w:rPr>
        <w:t>......กิจกรรม................คน ณ .................................................................</w:t>
      </w:r>
    </w:p>
    <w:p w14:paraId="79B71D74" w14:textId="77777777" w:rsidR="00573BAD" w:rsidRPr="0063266F" w:rsidRDefault="00573BAD" w:rsidP="00573BA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3266F">
        <w:rPr>
          <w:rFonts w:ascii="TH SarabunPSK" w:hAnsi="TH SarabunPSK" w:cs="TH SarabunPSK"/>
          <w:sz w:val="32"/>
          <w:szCs w:val="32"/>
          <w:cs/>
        </w:rPr>
        <w:t>บัดนี้ การดำเนินงานได้เสร</w:t>
      </w:r>
      <w:r>
        <w:rPr>
          <w:rFonts w:ascii="TH SarabunPSK" w:hAnsi="TH SarabunPSK" w:cs="TH SarabunPSK"/>
          <w:sz w:val="32"/>
          <w:szCs w:val="32"/>
          <w:cs/>
        </w:rPr>
        <w:t>็จสิ้นแล้ว โดยมีค่าใช้จ่ายตาม</w:t>
      </w:r>
      <w:r w:rsidRPr="0063266F">
        <w:rPr>
          <w:rFonts w:ascii="TH SarabunPSK" w:hAnsi="TH SarabunPSK" w:cs="TH SarabunPSK"/>
          <w:sz w:val="32"/>
          <w:szCs w:val="32"/>
          <w:cs/>
        </w:rPr>
        <w:t>รายการดังนี้</w:t>
      </w:r>
    </w:p>
    <w:p w14:paraId="00F1DBFD" w14:textId="77777777" w:rsidR="00573BAD" w:rsidRPr="0063266F" w:rsidRDefault="00573BAD" w:rsidP="00573BAD">
      <w:pPr>
        <w:pStyle w:val="a4"/>
        <w:numPr>
          <w:ilvl w:val="0"/>
          <w:numId w:val="15"/>
        </w:numPr>
        <w:tabs>
          <w:tab w:val="left" w:pos="1440"/>
        </w:tabs>
        <w:spacing w:after="0" w:line="240" w:lineRule="auto"/>
        <w:ind w:left="1710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63266F">
        <w:rPr>
          <w:rFonts w:ascii="TH SarabunPSK" w:hAnsi="TH SarabunPSK" w:cs="TH SarabunPSK"/>
          <w:sz w:val="32"/>
          <w:szCs w:val="32"/>
          <w:cs/>
        </w:rPr>
        <w:t>ค่า ................................................</w:t>
      </w:r>
      <w:r w:rsidRPr="0063266F">
        <w:rPr>
          <w:rFonts w:ascii="TH SarabunPSK" w:hAnsi="TH SarabunPSK" w:cs="TH SarabunPSK"/>
          <w:sz w:val="32"/>
          <w:szCs w:val="32"/>
          <w:cs/>
        </w:rPr>
        <w:tab/>
        <w:t>เป็นเงิน ................................................บาท</w:t>
      </w:r>
    </w:p>
    <w:p w14:paraId="59911B4D" w14:textId="77777777" w:rsidR="00573BAD" w:rsidRPr="0063266F" w:rsidRDefault="00573BAD" w:rsidP="00573BAD">
      <w:pPr>
        <w:pStyle w:val="a4"/>
        <w:numPr>
          <w:ilvl w:val="0"/>
          <w:numId w:val="15"/>
        </w:numPr>
        <w:tabs>
          <w:tab w:val="left" w:pos="1440"/>
        </w:tabs>
        <w:spacing w:after="0" w:line="240" w:lineRule="auto"/>
        <w:ind w:left="1710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63266F">
        <w:rPr>
          <w:rFonts w:ascii="TH SarabunPSK" w:hAnsi="TH SarabunPSK" w:cs="TH SarabunPSK"/>
          <w:sz w:val="32"/>
          <w:szCs w:val="32"/>
          <w:cs/>
        </w:rPr>
        <w:t>ค่า ................................................</w:t>
      </w:r>
      <w:r w:rsidRPr="0063266F">
        <w:rPr>
          <w:rFonts w:ascii="TH SarabunPSK" w:hAnsi="TH SarabunPSK" w:cs="TH SarabunPSK"/>
          <w:sz w:val="32"/>
          <w:szCs w:val="32"/>
          <w:cs/>
        </w:rPr>
        <w:tab/>
        <w:t>เป็นเงิน ................................................บาท</w:t>
      </w:r>
    </w:p>
    <w:p w14:paraId="2ED14120" w14:textId="77777777" w:rsidR="00573BAD" w:rsidRPr="0063266F" w:rsidRDefault="00573BAD" w:rsidP="00573BAD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3266F">
        <w:rPr>
          <w:rFonts w:ascii="TH SarabunPSK" w:hAnsi="TH SarabunPSK" w:cs="TH SarabunPSK"/>
          <w:sz w:val="32"/>
          <w:szCs w:val="32"/>
          <w:cs/>
        </w:rPr>
        <w:t>รวมเป็นเงิน .......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63266F">
        <w:rPr>
          <w:rFonts w:ascii="TH SarabunPSK" w:hAnsi="TH SarabunPSK" w:cs="TH SarabunPSK"/>
          <w:sz w:val="32"/>
          <w:szCs w:val="32"/>
          <w:cs/>
        </w:rPr>
        <w:t>...บาท</w:t>
      </w:r>
    </w:p>
    <w:p w14:paraId="2CBC3A00" w14:textId="158B6601" w:rsidR="00573BAD" w:rsidRPr="0063266F" w:rsidRDefault="00573BAD" w:rsidP="00573BA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63266F">
        <w:rPr>
          <w:rFonts w:ascii="TH SarabunPSK" w:hAnsi="TH SarabunPSK" w:cs="TH SarabunPSK"/>
          <w:sz w:val="24"/>
          <w:szCs w:val="32"/>
          <w:cs/>
        </w:rPr>
        <w:t>แผนงาน</w:t>
      </w:r>
      <w:r w:rsidR="00A91AE5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</w:t>
      </w:r>
      <w:r w:rsidRPr="0063266F">
        <w:rPr>
          <w:rFonts w:ascii="TH SarabunPSK" w:hAnsi="TH SarabunPSK" w:cs="TH SarabunPSK"/>
          <w:sz w:val="24"/>
          <w:szCs w:val="32"/>
          <w:cs/>
        </w:rPr>
        <w:t xml:space="preserve"> เป็นเงินทั้งสิ้น</w:t>
      </w:r>
      <w:r>
        <w:rPr>
          <w:rFonts w:ascii="TH SarabunPSK" w:hAnsi="TH SarabunPSK" w:cs="TH SarabunPSK"/>
          <w:sz w:val="24"/>
          <w:szCs w:val="32"/>
          <w:cs/>
        </w:rPr>
        <w:t>.......</w:t>
      </w:r>
      <w:r w:rsidRPr="0063266F">
        <w:rPr>
          <w:rFonts w:ascii="TH SarabunPSK" w:hAnsi="TH SarabunPSK" w:cs="TH SarabunPSK"/>
          <w:sz w:val="24"/>
          <w:szCs w:val="32"/>
          <w:cs/>
        </w:rPr>
        <w:t>....................บาท (</w:t>
      </w:r>
      <w:r>
        <w:rPr>
          <w:rFonts w:ascii="TH SarabunPSK" w:hAnsi="TH SarabunPSK" w:cs="TH SarabunPSK"/>
          <w:sz w:val="24"/>
          <w:szCs w:val="32"/>
          <w:cs/>
        </w:rPr>
        <w:t>................................</w:t>
      </w:r>
      <w:r w:rsidRPr="0063266F">
        <w:rPr>
          <w:rFonts w:ascii="TH SarabunPSK" w:hAnsi="TH SarabunPSK" w:cs="TH SarabunPSK"/>
          <w:sz w:val="24"/>
          <w:szCs w:val="32"/>
          <w:cs/>
        </w:rPr>
        <w:t>.......)</w:t>
      </w:r>
    </w:p>
    <w:p w14:paraId="4C09CF84" w14:textId="053921D1" w:rsidR="00573BAD" w:rsidRPr="0063266F" w:rsidRDefault="00573BAD" w:rsidP="00573BA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63266F">
        <w:rPr>
          <w:rFonts w:ascii="TH SarabunPSK" w:hAnsi="TH SarabunPSK" w:cs="TH SarabunPSK"/>
          <w:sz w:val="24"/>
          <w:szCs w:val="32"/>
          <w:cs/>
        </w:rPr>
        <w:t xml:space="preserve">เบิกจากงบประมาณรายจ่ายประจำปี..................................ของ </w:t>
      </w:r>
      <w:r w:rsidR="00A91AE5">
        <w:rPr>
          <w:rFonts w:ascii="TH SarabunPSK" w:hAnsi="TH SarabunPSK" w:cs="TH SarabunPSK" w:hint="cs"/>
          <w:sz w:val="24"/>
          <w:szCs w:val="32"/>
          <w:cs/>
        </w:rPr>
        <w:t xml:space="preserve">ศกร.ระดับตำบล </w:t>
      </w:r>
      <w:r w:rsidRPr="0063266F">
        <w:rPr>
          <w:rFonts w:ascii="TH SarabunPSK" w:hAnsi="TH SarabunPSK" w:cs="TH SarabunPSK"/>
          <w:sz w:val="24"/>
          <w:szCs w:val="32"/>
          <w:cs/>
        </w:rPr>
        <w:t>...................................................</w:t>
      </w:r>
      <w:r w:rsidRPr="0063266F">
        <w:rPr>
          <w:rFonts w:ascii="TH SarabunPSK" w:hAnsi="TH SarabunPSK" w:cs="TH SarabunPSK"/>
          <w:sz w:val="24"/>
          <w:szCs w:val="32"/>
          <w:cs/>
        </w:rPr>
        <w:br/>
      </w:r>
    </w:p>
    <w:p w14:paraId="2F6AD9AA" w14:textId="77777777" w:rsidR="00573BAD" w:rsidRDefault="00573BAD" w:rsidP="00573BAD">
      <w:pPr>
        <w:spacing w:before="120" w:after="0"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63266F">
        <w:rPr>
          <w:rFonts w:ascii="TH SarabunPSK" w:hAnsi="TH SarabunPSK" w:cs="TH SarabunPSK"/>
          <w:sz w:val="24"/>
          <w:szCs w:val="32"/>
          <w:cs/>
        </w:rPr>
        <w:t>จึงเรียนมาเพื่อโปรดอนุมัติ</w:t>
      </w:r>
    </w:p>
    <w:p w14:paraId="312D1903" w14:textId="77777777" w:rsidR="00573BAD" w:rsidRPr="0063266F" w:rsidRDefault="00573BAD" w:rsidP="00573BAD">
      <w:pPr>
        <w:spacing w:before="120" w:after="0"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14:paraId="2A256228" w14:textId="77777777" w:rsidR="00573BAD" w:rsidRPr="0063266F" w:rsidRDefault="00573BAD" w:rsidP="00573BA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14:paraId="773358BE" w14:textId="77777777" w:rsidR="00573BAD" w:rsidRPr="0063266F" w:rsidRDefault="00573BAD" w:rsidP="00573BAD">
      <w:pPr>
        <w:tabs>
          <w:tab w:val="left" w:pos="284"/>
          <w:tab w:val="left" w:pos="709"/>
        </w:tabs>
        <w:spacing w:after="0" w:line="240" w:lineRule="auto"/>
        <w:ind w:right="-142" w:firstLine="3828"/>
        <w:rPr>
          <w:rFonts w:ascii="TH SarabunPSK" w:hAnsi="TH SarabunPSK" w:cs="TH SarabunPSK"/>
          <w:sz w:val="32"/>
          <w:szCs w:val="32"/>
        </w:rPr>
      </w:pPr>
      <w:r w:rsidRPr="0063266F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(.....................................................)</w:t>
      </w:r>
    </w:p>
    <w:p w14:paraId="07E0646B" w14:textId="77777777" w:rsidR="00573BAD" w:rsidRPr="0063266F" w:rsidRDefault="00573BAD" w:rsidP="00573BAD">
      <w:pPr>
        <w:tabs>
          <w:tab w:val="left" w:pos="284"/>
          <w:tab w:val="left" w:pos="709"/>
        </w:tabs>
        <w:spacing w:after="0" w:line="240" w:lineRule="auto"/>
        <w:ind w:right="-142" w:firstLine="3828"/>
        <w:rPr>
          <w:rFonts w:ascii="TH SarabunPSK" w:hAnsi="TH SarabunPSK" w:cs="TH SarabunPSK"/>
          <w:sz w:val="32"/>
          <w:szCs w:val="32"/>
        </w:rPr>
      </w:pPr>
      <w:r w:rsidRPr="0063266F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</w:t>
      </w:r>
    </w:p>
    <w:p w14:paraId="467905DB" w14:textId="77777777" w:rsidR="00573BAD" w:rsidRDefault="00573BAD" w:rsidP="00573BAD">
      <w:pPr>
        <w:tabs>
          <w:tab w:val="left" w:pos="284"/>
          <w:tab w:val="left" w:pos="709"/>
        </w:tabs>
        <w:spacing w:after="0" w:line="240" w:lineRule="auto"/>
        <w:ind w:right="-142" w:firstLine="3828"/>
        <w:rPr>
          <w:rFonts w:ascii="TH SarabunPSK" w:hAnsi="TH SarabunPSK" w:cs="TH SarabunPSK"/>
          <w:sz w:val="32"/>
          <w:szCs w:val="32"/>
        </w:rPr>
      </w:pPr>
      <w:r w:rsidRPr="0063266F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a7"/>
        <w:tblW w:w="9466" w:type="dxa"/>
        <w:tblLook w:val="04A0" w:firstRow="1" w:lastRow="0" w:firstColumn="1" w:lastColumn="0" w:noHBand="0" w:noVBand="1"/>
      </w:tblPr>
      <w:tblGrid>
        <w:gridCol w:w="4733"/>
        <w:gridCol w:w="4733"/>
      </w:tblGrid>
      <w:tr w:rsidR="00C23AC5" w14:paraId="3267A48A" w14:textId="77777777" w:rsidTr="003B6A37">
        <w:trPr>
          <w:trHeight w:val="407"/>
        </w:trPr>
        <w:tc>
          <w:tcPr>
            <w:tcW w:w="4733" w:type="dxa"/>
          </w:tcPr>
          <w:p w14:paraId="07982754" w14:textId="77777777" w:rsidR="00C23AC5" w:rsidRDefault="00C23AC5" w:rsidP="003B6A37">
            <w:pPr>
              <w:tabs>
                <w:tab w:val="left" w:pos="284"/>
                <w:tab w:val="left" w:pos="709"/>
              </w:tabs>
              <w:ind w:right="-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ความเห็นของเจ้าหน้าที่การเงิน</w:t>
            </w:r>
          </w:p>
          <w:p w14:paraId="73296747" w14:textId="77777777" w:rsidR="00C23AC5" w:rsidRDefault="00C23AC5" w:rsidP="003B6A37">
            <w:pPr>
              <w:tabs>
                <w:tab w:val="left" w:pos="284"/>
                <w:tab w:val="left" w:pos="709"/>
              </w:tabs>
              <w:ind w:right="-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เห็นควรพิจารณาเพื่อโปรดอนุมัติ</w:t>
            </w:r>
          </w:p>
          <w:p w14:paraId="47ED3C63" w14:textId="2F5C824F" w:rsidR="00C23AC5" w:rsidRDefault="00C23AC5" w:rsidP="003B6A37">
            <w:pPr>
              <w:tabs>
                <w:tab w:val="left" w:pos="284"/>
                <w:tab w:val="left" w:pos="709"/>
              </w:tabs>
              <w:ind w:right="-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จำนวน.............................................บาท</w:t>
            </w:r>
          </w:p>
          <w:p w14:paraId="73327F53" w14:textId="77777777" w:rsidR="00C23AC5" w:rsidRDefault="00C23AC5" w:rsidP="003B6A37">
            <w:pPr>
              <w:tabs>
                <w:tab w:val="left" w:pos="284"/>
                <w:tab w:val="left" w:pos="709"/>
              </w:tabs>
              <w:ind w:right="-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ลงชื่อ...................................................เจ้าหน้าที่การเงิน</w:t>
            </w:r>
          </w:p>
          <w:p w14:paraId="734B796D" w14:textId="77777777" w:rsidR="00C23AC5" w:rsidRDefault="00C23AC5" w:rsidP="003B6A37">
            <w:pPr>
              <w:tabs>
                <w:tab w:val="left" w:pos="284"/>
                <w:tab w:val="left" w:pos="709"/>
              </w:tabs>
              <w:ind w:right="-14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33" w:type="dxa"/>
          </w:tcPr>
          <w:p w14:paraId="317E488E" w14:textId="77777777" w:rsidR="00C23AC5" w:rsidRDefault="00C23AC5" w:rsidP="003B6A37">
            <w:pPr>
              <w:tabs>
                <w:tab w:val="left" w:pos="284"/>
                <w:tab w:val="left" w:pos="709"/>
              </w:tabs>
              <w:ind w:right="-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ความเห็นผู้อำนวยการ</w:t>
            </w:r>
          </w:p>
          <w:p w14:paraId="54B23019" w14:textId="77777777" w:rsidR="00C23AC5" w:rsidRDefault="00C23AC5" w:rsidP="003B6A37">
            <w:pPr>
              <w:tabs>
                <w:tab w:val="left" w:pos="284"/>
                <w:tab w:val="left" w:pos="709"/>
              </w:tabs>
              <w:ind w:right="-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) ทราบ</w:t>
            </w:r>
          </w:p>
          <w:p w14:paraId="4660DD69" w14:textId="0AFFEE37" w:rsidR="00C23AC5" w:rsidRDefault="00C23AC5" w:rsidP="003B6A37">
            <w:pPr>
              <w:tabs>
                <w:tab w:val="left" w:pos="284"/>
                <w:tab w:val="left" w:pos="709"/>
              </w:tabs>
              <w:ind w:right="-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) อนุมัติ</w:t>
            </w:r>
          </w:p>
          <w:p w14:paraId="0D1AEE33" w14:textId="3261B770" w:rsidR="00C23AC5" w:rsidRDefault="00C23AC5" w:rsidP="003B6A37">
            <w:pPr>
              <w:tabs>
                <w:tab w:val="left" w:pos="284"/>
                <w:tab w:val="left" w:pos="709"/>
              </w:tabs>
              <w:ind w:right="-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</w:t>
            </w:r>
          </w:p>
          <w:p w14:paraId="5D30C0F7" w14:textId="77777777" w:rsidR="00C23AC5" w:rsidRDefault="00C23AC5" w:rsidP="003B6A37">
            <w:pPr>
              <w:tabs>
                <w:tab w:val="left" w:pos="284"/>
                <w:tab w:val="left" w:pos="709"/>
              </w:tabs>
              <w:ind w:right="-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ผู้อำนวยการ</w:t>
            </w:r>
          </w:p>
        </w:tc>
      </w:tr>
    </w:tbl>
    <w:p w14:paraId="2CD92F10" w14:textId="77777777" w:rsidR="00573BAD" w:rsidRDefault="00573BAD" w:rsidP="00C23AC5">
      <w:pPr>
        <w:tabs>
          <w:tab w:val="left" w:pos="284"/>
          <w:tab w:val="left" w:pos="709"/>
        </w:tabs>
        <w:spacing w:after="0" w:line="240" w:lineRule="auto"/>
        <w:ind w:right="-142"/>
        <w:rPr>
          <w:rFonts w:ascii="TH SarabunPSK" w:hAnsi="TH SarabunPSK" w:cs="TH SarabunPSK"/>
          <w:sz w:val="32"/>
          <w:szCs w:val="32"/>
        </w:rPr>
      </w:pPr>
    </w:p>
    <w:p w14:paraId="655A73E4" w14:textId="1E78BE16" w:rsidR="00573BAD" w:rsidRPr="00C23AC5" w:rsidRDefault="00573BAD" w:rsidP="00C23AC5">
      <w:pPr>
        <w:tabs>
          <w:tab w:val="left" w:pos="284"/>
          <w:tab w:val="left" w:pos="709"/>
        </w:tabs>
        <w:spacing w:after="0" w:line="240" w:lineRule="auto"/>
        <w:ind w:right="-142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34623C">
        <w:rPr>
          <w:rFonts w:ascii="TH SarabunPSK" w:hAnsi="TH SarabunPSK" w:cs="TH SarabunPSK"/>
          <w:color w:val="000000" w:themeColor="text1"/>
          <w:sz w:val="24"/>
          <w:szCs w:val="32"/>
          <w:cs/>
        </w:rPr>
        <w:t>หมายเหตุ สถานศึกษาสามารถปรับเปลี่ยนได้ตามความเหมาะสม</w:t>
      </w:r>
    </w:p>
    <w:p w14:paraId="5A1CD136" w14:textId="77777777" w:rsidR="00573BAD" w:rsidRPr="006E7463" w:rsidRDefault="00573BAD" w:rsidP="00573BAD">
      <w:pPr>
        <w:jc w:val="thaiDistribute"/>
        <w:rPr>
          <w:rFonts w:ascii="TH SarabunPSK" w:hAnsi="TH SarabunPSK" w:cs="TH SarabunPSK"/>
          <w:color w:val="C00000"/>
          <w:sz w:val="24"/>
          <w:szCs w:val="32"/>
        </w:rPr>
      </w:pPr>
    </w:p>
    <w:p w14:paraId="1E92E73A" w14:textId="77777777" w:rsidR="00573BAD" w:rsidRPr="006E7463" w:rsidRDefault="00573BAD" w:rsidP="00573BAD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B20BD77" wp14:editId="62116614">
                <wp:simplePos x="0" y="0"/>
                <wp:positionH relativeFrom="column">
                  <wp:posOffset>4634865</wp:posOffset>
                </wp:positionH>
                <wp:positionV relativeFrom="paragraph">
                  <wp:posOffset>-245745</wp:posOffset>
                </wp:positionV>
                <wp:extent cx="1338580" cy="322580"/>
                <wp:effectExtent l="0" t="0" r="0" b="127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E62F8" w14:textId="77777777" w:rsidR="00573BAD" w:rsidRPr="006E7463" w:rsidRDefault="00573BAD" w:rsidP="00573BA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74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กศ.ตน.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2๐</w:t>
                            </w:r>
                          </w:p>
                          <w:p w14:paraId="2AB76BA8" w14:textId="77777777" w:rsidR="00573BAD" w:rsidRPr="00E97A55" w:rsidRDefault="00573BAD" w:rsidP="00573B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0BD77" id="Text Box 302" o:spid="_x0000_s1028" type="#_x0000_t202" style="position:absolute;left:0;text-align:left;margin-left:364.95pt;margin-top:-19.35pt;width:105.4pt;height:25.4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" strokeweight="1pt">
                <v:textbox>
                  <w:txbxContent>
                    <w:p w14:paraId="0ACE62F8" w14:textId="77777777" w:rsidR="00573BAD" w:rsidRPr="006E7463" w:rsidRDefault="00573BAD" w:rsidP="00573BA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E746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กศ.ตน.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2๐</w:t>
                      </w:r>
                    </w:p>
                    <w:p w14:paraId="2AB76BA8" w14:textId="77777777" w:rsidR="00573BAD" w:rsidRPr="00E97A55" w:rsidRDefault="00573BAD" w:rsidP="00573B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BD510C" w14:textId="77777777" w:rsidR="00573BAD" w:rsidRPr="006E7463" w:rsidRDefault="00573BAD" w:rsidP="00573BAD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E7463">
        <w:rPr>
          <w:rFonts w:ascii="TH SarabunIT๙" w:hAnsi="TH SarabunIT๙" w:cs="TH SarabunIT๙"/>
          <w:b/>
          <w:bCs/>
          <w:sz w:val="28"/>
          <w:szCs w:val="36"/>
          <w:cs/>
        </w:rPr>
        <w:t>ใบสำคัญรับเงิน</w:t>
      </w:r>
    </w:p>
    <w:p w14:paraId="6DDAFCF1" w14:textId="6915F9ED" w:rsidR="00573BAD" w:rsidRPr="006E7463" w:rsidRDefault="00573BAD" w:rsidP="00573BAD">
      <w:pPr>
        <w:tabs>
          <w:tab w:val="left" w:pos="6300"/>
        </w:tabs>
        <w:spacing w:before="120" w:after="12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E746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A91AE5">
        <w:rPr>
          <w:rFonts w:ascii="TH SarabunIT๙" w:hAnsi="TH SarabunIT๙" w:cs="TH SarabunIT๙" w:hint="cs"/>
          <w:sz w:val="32"/>
          <w:szCs w:val="32"/>
          <w:cs/>
        </w:rPr>
        <w:t>ศกร</w:t>
      </w:r>
      <w:r w:rsidRPr="006E7463">
        <w:rPr>
          <w:rFonts w:ascii="TH SarabunIT๙" w:hAnsi="TH SarabunIT๙" w:cs="TH SarabunIT๙"/>
          <w:sz w:val="32"/>
          <w:szCs w:val="32"/>
          <w:cs/>
        </w:rPr>
        <w:t>.</w:t>
      </w:r>
      <w:r w:rsidR="00A91AE5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6E7463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A91AE5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6E7463">
        <w:rPr>
          <w:rFonts w:ascii="TH SarabunIT๙" w:hAnsi="TH SarabunIT๙" w:cs="TH SarabunIT๙"/>
          <w:sz w:val="32"/>
          <w:szCs w:val="32"/>
          <w:cs/>
        </w:rPr>
        <w:t>..</w:t>
      </w:r>
      <w:r w:rsidRPr="006E7463">
        <w:rPr>
          <w:rFonts w:ascii="TH SarabunIT๙" w:hAnsi="TH SarabunIT๙" w:cs="TH SarabunIT๙"/>
          <w:sz w:val="32"/>
          <w:szCs w:val="32"/>
          <w:cs/>
        </w:rPr>
        <w:tab/>
      </w:r>
    </w:p>
    <w:p w14:paraId="0526A39D" w14:textId="77777777" w:rsidR="00573BAD" w:rsidRPr="006E7463" w:rsidRDefault="00573BAD" w:rsidP="00573BAD">
      <w:pPr>
        <w:tabs>
          <w:tab w:val="left" w:pos="630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E7463">
        <w:rPr>
          <w:rFonts w:ascii="TH SarabunIT๙" w:hAnsi="TH SarabunIT๙" w:cs="TH SarabunIT๙"/>
          <w:sz w:val="32"/>
          <w:szCs w:val="32"/>
          <w:cs/>
        </w:rPr>
        <w:t>วันที่............เดือน 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E7463">
        <w:rPr>
          <w:rFonts w:ascii="TH SarabunIT๙" w:hAnsi="TH SarabunIT๙" w:cs="TH SarabunIT๙"/>
          <w:sz w:val="32"/>
          <w:szCs w:val="32"/>
          <w:cs/>
        </w:rPr>
        <w:t>...........พ.ศ.................</w:t>
      </w:r>
    </w:p>
    <w:p w14:paraId="365F6D77" w14:textId="77777777" w:rsidR="00573BAD" w:rsidRPr="006E7463" w:rsidRDefault="00573BAD" w:rsidP="00573BAD">
      <w:pPr>
        <w:pStyle w:val="Bodytext20"/>
        <w:shd w:val="clear" w:color="auto" w:fill="auto"/>
        <w:tabs>
          <w:tab w:val="left" w:leader="dot" w:pos="5381"/>
          <w:tab w:val="left" w:pos="6300"/>
          <w:tab w:val="left" w:leader="dot" w:pos="8392"/>
        </w:tabs>
        <w:spacing w:before="0" w:line="240" w:lineRule="auto"/>
        <w:ind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E7463">
        <w:rPr>
          <w:rFonts w:ascii="TH SarabunIT๙" w:hAnsi="TH SarabunIT๙" w:cs="TH SarabunIT๙"/>
          <w:sz w:val="32"/>
          <w:szCs w:val="32"/>
          <w:cs/>
        </w:rPr>
        <w:t>ข้าพเจ้า(น</w:t>
      </w:r>
      <w:r>
        <w:rPr>
          <w:rFonts w:ascii="TH SarabunIT๙" w:hAnsi="TH SarabunIT๙" w:cs="TH SarabunIT๙"/>
          <w:sz w:val="32"/>
          <w:szCs w:val="32"/>
          <w:cs/>
        </w:rPr>
        <w:t>าย, นาง, นางสาว)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อยู่บ้านเลขที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  <w:r w:rsidRPr="006E7463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05F74740" w14:textId="77777777" w:rsidR="00573BAD" w:rsidRPr="006E7463" w:rsidRDefault="00573BAD" w:rsidP="00573BAD">
      <w:pPr>
        <w:pStyle w:val="Bodytext20"/>
        <w:shd w:val="clear" w:color="auto" w:fill="auto"/>
        <w:tabs>
          <w:tab w:val="left" w:leader="dot" w:pos="1109"/>
          <w:tab w:val="left" w:leader="dot" w:pos="2782"/>
          <w:tab w:val="left" w:leader="dot" w:pos="4834"/>
          <w:tab w:val="left" w:pos="6300"/>
          <w:tab w:val="left" w:leader="dot" w:pos="6830"/>
          <w:tab w:val="left" w:leader="dot" w:pos="8976"/>
        </w:tabs>
        <w:spacing w:before="0" w:line="240" w:lineRule="auto"/>
        <w:ind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6E7463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/แขวง...........................</w:t>
      </w:r>
      <w:r w:rsidRPr="006E7463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/เขต</w:t>
      </w:r>
      <w:r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7A750DA1" w14:textId="5EAE9570" w:rsidR="00573BAD" w:rsidRDefault="00573BAD" w:rsidP="00573BAD">
      <w:pPr>
        <w:pStyle w:val="Bodytext20"/>
        <w:shd w:val="clear" w:color="auto" w:fill="auto"/>
        <w:tabs>
          <w:tab w:val="left" w:pos="6300"/>
          <w:tab w:val="left" w:leader="dot" w:pos="8392"/>
        </w:tabs>
        <w:spacing w:before="0" w:line="240" w:lineRule="auto"/>
        <w:ind w:firstLine="0"/>
        <w:jc w:val="left"/>
        <w:rPr>
          <w:rFonts w:ascii="TH SarabunIT๙" w:hAnsi="TH SarabunIT๙" w:cs="TH SarabunIT๙"/>
          <w:sz w:val="32"/>
          <w:szCs w:val="32"/>
        </w:rPr>
      </w:pPr>
      <w:r w:rsidRPr="006E7463">
        <w:rPr>
          <w:rFonts w:ascii="TH SarabunIT๙" w:hAnsi="TH SarabunIT๙" w:cs="TH SarabunIT๙"/>
          <w:sz w:val="32"/>
          <w:szCs w:val="32"/>
          <w:cs/>
        </w:rPr>
        <w:t>ได้รับเงินจาก</w:t>
      </w:r>
      <w:r w:rsidR="00A91A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</w:t>
      </w:r>
      <w:r w:rsidRPr="006E7463">
        <w:rPr>
          <w:rFonts w:ascii="TH SarabunIT๙" w:hAnsi="TH SarabunIT๙" w:cs="TH SarabunIT๙"/>
          <w:sz w:val="32"/>
          <w:szCs w:val="32"/>
          <w:cs/>
        </w:rPr>
        <w:t>ดังรายการต่อไปนี้</w:t>
      </w:r>
    </w:p>
    <w:p w14:paraId="7798E035" w14:textId="77777777" w:rsidR="00573BAD" w:rsidRDefault="00573BAD" w:rsidP="00573BAD">
      <w:pPr>
        <w:pStyle w:val="Bodytext20"/>
        <w:shd w:val="clear" w:color="auto" w:fill="auto"/>
        <w:tabs>
          <w:tab w:val="left" w:pos="6300"/>
          <w:tab w:val="left" w:leader="dot" w:pos="8392"/>
        </w:tabs>
        <w:spacing w:before="0" w:line="240" w:lineRule="auto"/>
        <w:ind w:firstLine="0"/>
        <w:jc w:val="left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Ind w:w="198" w:type="dxa"/>
        <w:tblLook w:val="04A0" w:firstRow="1" w:lastRow="0" w:firstColumn="1" w:lastColumn="0" w:noHBand="0" w:noVBand="1"/>
      </w:tblPr>
      <w:tblGrid>
        <w:gridCol w:w="6959"/>
        <w:gridCol w:w="1415"/>
        <w:gridCol w:w="733"/>
      </w:tblGrid>
      <w:tr w:rsidR="00573BAD" w14:paraId="4A9DB959" w14:textId="77777777" w:rsidTr="00C223FC">
        <w:trPr>
          <w:trHeight w:val="404"/>
        </w:trPr>
        <w:tc>
          <w:tcPr>
            <w:tcW w:w="7132" w:type="dxa"/>
            <w:vMerge w:val="restart"/>
          </w:tcPr>
          <w:p w14:paraId="3EDE41DF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after="24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201" w:type="dxa"/>
            <w:gridSpan w:val="2"/>
          </w:tcPr>
          <w:p w14:paraId="6F91E226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</w:tr>
      <w:tr w:rsidR="00573BAD" w14:paraId="4DA3CFDB" w14:textId="77777777" w:rsidTr="00C223FC">
        <w:tc>
          <w:tcPr>
            <w:tcW w:w="7132" w:type="dxa"/>
            <w:vMerge/>
          </w:tcPr>
          <w:p w14:paraId="1FDC7AC1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9" w:type="dxa"/>
          </w:tcPr>
          <w:p w14:paraId="685DF569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742" w:type="dxa"/>
          </w:tcPr>
          <w:p w14:paraId="779C98EE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</w:t>
            </w:r>
          </w:p>
        </w:tc>
      </w:tr>
      <w:tr w:rsidR="00573BAD" w14:paraId="5EE0C5E9" w14:textId="77777777" w:rsidTr="00C223FC">
        <w:tc>
          <w:tcPr>
            <w:tcW w:w="7132" w:type="dxa"/>
          </w:tcPr>
          <w:p w14:paraId="2069E5E5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ได้รับเงินค่าตอบแทนวิทยากร  แหล่งการเรียนรู้ชุมชน...........................</w:t>
            </w:r>
          </w:p>
          <w:p w14:paraId="19A533CC" w14:textId="23AAC10D" w:rsidR="00573BAD" w:rsidRDefault="00A91AE5" w:rsidP="00C223FC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ศกร</w:t>
            </w:r>
            <w:r w:rsidR="00573B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 w:rsidR="00573B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/อำเภอ </w:t>
            </w:r>
            <w:r w:rsidR="00573B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....................อำเภอ.....................จังหวัด..........................</w:t>
            </w:r>
          </w:p>
          <w:p w14:paraId="71C0D606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จำนวน....................ชั่วโมง  จำนวนผู้จบหลักสูตร .......................คน</w:t>
            </w:r>
          </w:p>
          <w:p w14:paraId="0DDF97DF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ระหว่างวันที่........................................................... เป็นเงินทั้งสิ้น</w:t>
            </w:r>
          </w:p>
          <w:p w14:paraId="55D20ADF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F7E413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F5AFA7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9" w:type="dxa"/>
          </w:tcPr>
          <w:p w14:paraId="09607229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</w:tcPr>
          <w:p w14:paraId="5408563A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BAD" w14:paraId="69D70D3C" w14:textId="77777777" w:rsidTr="00C223FC">
        <w:trPr>
          <w:trHeight w:val="224"/>
        </w:trPr>
        <w:tc>
          <w:tcPr>
            <w:tcW w:w="7132" w:type="dxa"/>
          </w:tcPr>
          <w:p w14:paraId="7015697D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7CC531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  (..................................................................)</w:t>
            </w:r>
          </w:p>
          <w:p w14:paraId="4DA5A81D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9" w:type="dxa"/>
          </w:tcPr>
          <w:p w14:paraId="672F4D08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</w:tcPr>
          <w:p w14:paraId="1CAB11D0" w14:textId="77777777" w:rsidR="00573BAD" w:rsidRDefault="00573BAD" w:rsidP="00C223FC">
            <w:pPr>
              <w:pStyle w:val="Bodytext20"/>
              <w:shd w:val="clear" w:color="auto" w:fill="auto"/>
              <w:tabs>
                <w:tab w:val="left" w:pos="6300"/>
                <w:tab w:val="left" w:leader="dot" w:pos="8392"/>
              </w:tabs>
              <w:spacing w:before="0" w:line="240" w:lineRule="auto"/>
              <w:ind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A23AB3B" w14:textId="77777777" w:rsidR="00573BAD" w:rsidRDefault="00573BAD" w:rsidP="00573BAD">
      <w:pPr>
        <w:pStyle w:val="Bodytext20"/>
        <w:shd w:val="clear" w:color="auto" w:fill="auto"/>
        <w:tabs>
          <w:tab w:val="left" w:pos="6300"/>
          <w:tab w:val="left" w:leader="dot" w:pos="8392"/>
        </w:tabs>
        <w:spacing w:before="0" w:line="240" w:lineRule="auto"/>
        <w:ind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456D00FA" w14:textId="77777777" w:rsidR="00573BAD" w:rsidRPr="006E7463" w:rsidRDefault="00573BAD" w:rsidP="00573BAD">
      <w:pPr>
        <w:pStyle w:val="Bodytext20"/>
        <w:shd w:val="clear" w:color="auto" w:fill="auto"/>
        <w:tabs>
          <w:tab w:val="left" w:pos="6300"/>
          <w:tab w:val="left" w:leader="dot" w:pos="8392"/>
        </w:tabs>
        <w:spacing w:before="0" w:line="240" w:lineRule="auto"/>
        <w:ind w:firstLine="0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2367ECCB" w14:textId="64F3EA3E" w:rsidR="00317B6E" w:rsidRPr="003A43B3" w:rsidRDefault="00573BAD" w:rsidP="00317B6E">
      <w:pPr>
        <w:pStyle w:val="Bodytext20"/>
        <w:shd w:val="clear" w:color="auto" w:fill="auto"/>
        <w:tabs>
          <w:tab w:val="left" w:leader="dot" w:pos="8560"/>
        </w:tabs>
        <w:spacing w:before="0" w:line="240" w:lineRule="auto"/>
        <w:ind w:left="5800"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>ชื่</w:t>
      </w:r>
      <w:r w:rsidRPr="003A43B3">
        <w:rPr>
          <w:rFonts w:ascii="TH SarabunPSK" w:hAnsi="TH SarabunPSK" w:cs="TH SarabunPSK"/>
          <w:sz w:val="32"/>
          <w:szCs w:val="32"/>
          <w:cs/>
        </w:rPr>
        <w:t>อ</w:t>
      </w:r>
      <w:r w:rsidRPr="003A43B3">
        <w:rPr>
          <w:rFonts w:ascii="TH SarabunPSK" w:hAnsi="TH SarabunPSK" w:cs="TH SarabunPSK"/>
          <w:sz w:val="32"/>
          <w:szCs w:val="32"/>
          <w:cs/>
        </w:rPr>
        <w:tab/>
        <w:t>ผู้</w:t>
      </w:r>
      <w:r w:rsidR="00317B6E">
        <w:rPr>
          <w:rFonts w:ascii="TH SarabunPSK" w:hAnsi="TH SarabunPSK" w:cs="TH SarabunPSK" w:hint="cs"/>
          <w:sz w:val="32"/>
          <w:szCs w:val="32"/>
          <w:cs/>
        </w:rPr>
        <w:t>รับเงิน</w:t>
      </w:r>
    </w:p>
    <w:p w14:paraId="6F0D7EA2" w14:textId="77777777" w:rsidR="00573BAD" w:rsidRDefault="00573BAD" w:rsidP="00573BAD">
      <w:pPr>
        <w:pStyle w:val="Heading660"/>
        <w:keepNext/>
        <w:keepLines/>
        <w:shd w:val="clear" w:color="auto" w:fill="auto"/>
        <w:tabs>
          <w:tab w:val="left" w:leader="dot" w:pos="8392"/>
        </w:tabs>
        <w:spacing w:before="0" w:after="0" w:line="240" w:lineRule="auto"/>
        <w:ind w:left="6220"/>
        <w:rPr>
          <w:rFonts w:ascii="TH SarabunPSK" w:hAnsi="TH SarabunPSK" w:cs="TH SarabunPSK"/>
          <w:sz w:val="32"/>
          <w:szCs w:val="32"/>
        </w:rPr>
      </w:pPr>
      <w:bookmarkStart w:id="0" w:name="bookmark36"/>
      <w:r w:rsidRPr="003A43B3">
        <w:rPr>
          <w:rFonts w:ascii="TH SarabunPSK" w:hAnsi="TH SarabunPSK" w:cs="TH SarabunPSK"/>
          <w:sz w:val="32"/>
          <w:szCs w:val="32"/>
          <w:cs/>
        </w:rPr>
        <w:t>(</w:t>
      </w:r>
      <w:r w:rsidRPr="003A43B3">
        <w:rPr>
          <w:rFonts w:ascii="TH SarabunPSK" w:hAnsi="TH SarabunPSK" w:cs="TH SarabunPSK"/>
          <w:sz w:val="32"/>
          <w:szCs w:val="32"/>
          <w:cs/>
        </w:rPr>
        <w:tab/>
        <w:t>)</w:t>
      </w:r>
      <w:bookmarkEnd w:id="0"/>
    </w:p>
    <w:p w14:paraId="73C00AA8" w14:textId="77777777" w:rsidR="00573BAD" w:rsidRDefault="00573BAD" w:rsidP="00573BAD">
      <w:pPr>
        <w:pStyle w:val="Heading660"/>
        <w:keepNext/>
        <w:keepLines/>
        <w:shd w:val="clear" w:color="auto" w:fill="auto"/>
        <w:tabs>
          <w:tab w:val="left" w:leader="dot" w:pos="8392"/>
        </w:tabs>
        <w:spacing w:before="0" w:after="0" w:line="240" w:lineRule="auto"/>
        <w:ind w:left="6220"/>
        <w:rPr>
          <w:rFonts w:ascii="TH SarabunPSK" w:hAnsi="TH SarabunPSK" w:cs="TH SarabunPSK"/>
          <w:sz w:val="32"/>
          <w:szCs w:val="32"/>
        </w:rPr>
      </w:pPr>
    </w:p>
    <w:p w14:paraId="2965BEE7" w14:textId="77777777" w:rsidR="00573BAD" w:rsidRPr="003A43B3" w:rsidRDefault="00573BAD" w:rsidP="00573BAD">
      <w:pPr>
        <w:pStyle w:val="Bodytext20"/>
        <w:shd w:val="clear" w:color="auto" w:fill="auto"/>
        <w:tabs>
          <w:tab w:val="left" w:leader="dot" w:pos="8392"/>
        </w:tabs>
        <w:spacing w:before="0" w:line="240" w:lineRule="auto"/>
        <w:ind w:left="5800"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>ชื่</w:t>
      </w:r>
      <w:r w:rsidRPr="003A43B3">
        <w:rPr>
          <w:rFonts w:ascii="TH SarabunPSK" w:hAnsi="TH SarabunPSK" w:cs="TH SarabunPSK"/>
          <w:sz w:val="32"/>
          <w:szCs w:val="32"/>
          <w:cs/>
        </w:rPr>
        <w:t>อ</w:t>
      </w:r>
      <w:r w:rsidRPr="003A43B3">
        <w:rPr>
          <w:rFonts w:ascii="TH SarabunPSK" w:hAnsi="TH SarabunPSK" w:cs="TH SarabunPSK"/>
          <w:sz w:val="32"/>
          <w:szCs w:val="32"/>
          <w:cs/>
        </w:rPr>
        <w:tab/>
        <w:t>ผู้จ่ายเงิน</w:t>
      </w:r>
    </w:p>
    <w:p w14:paraId="3F595EBD" w14:textId="77777777" w:rsidR="00573BAD" w:rsidRPr="003A43B3" w:rsidRDefault="00573BAD" w:rsidP="00573BAD">
      <w:pPr>
        <w:pStyle w:val="Heading670"/>
        <w:keepNext/>
        <w:keepLines/>
        <w:shd w:val="clear" w:color="auto" w:fill="auto"/>
        <w:tabs>
          <w:tab w:val="left" w:leader="dot" w:pos="8392"/>
        </w:tabs>
        <w:spacing w:before="0" w:after="0" w:line="240" w:lineRule="auto"/>
        <w:ind w:left="6220"/>
        <w:rPr>
          <w:rFonts w:ascii="TH SarabunPSK" w:hAnsi="TH SarabunPSK" w:cs="TH SarabunPSK"/>
          <w:sz w:val="32"/>
          <w:szCs w:val="32"/>
          <w:cs/>
        </w:rPr>
      </w:pPr>
      <w:bookmarkStart w:id="1" w:name="bookmark37"/>
      <w:r w:rsidRPr="003A43B3">
        <w:rPr>
          <w:rFonts w:ascii="TH SarabunPSK" w:hAnsi="TH SarabunPSK" w:cs="TH SarabunPSK"/>
          <w:sz w:val="32"/>
          <w:szCs w:val="32"/>
          <w:cs/>
        </w:rPr>
        <w:t>(</w:t>
      </w:r>
      <w:r w:rsidRPr="003A43B3">
        <w:rPr>
          <w:rFonts w:ascii="TH SarabunPSK" w:hAnsi="TH SarabunPSK" w:cs="TH SarabunPSK"/>
          <w:sz w:val="32"/>
          <w:szCs w:val="32"/>
          <w:cs/>
        </w:rPr>
        <w:tab/>
        <w:t>)</w:t>
      </w:r>
      <w:bookmarkEnd w:id="1"/>
    </w:p>
    <w:p w14:paraId="629442B0" w14:textId="77777777" w:rsidR="00573BAD" w:rsidRPr="006E7463" w:rsidRDefault="00573BAD" w:rsidP="00573BAD">
      <w:pPr>
        <w:pStyle w:val="Bodytext20"/>
        <w:shd w:val="clear" w:color="auto" w:fill="auto"/>
        <w:spacing w:before="0" w:line="240" w:lineRule="auto"/>
        <w:ind w:left="5800" w:firstLine="0"/>
        <w:rPr>
          <w:rFonts w:ascii="TH SarabunPSK" w:hAnsi="TH SarabunPSK" w:cs="TH SarabunPSK"/>
          <w:sz w:val="32"/>
          <w:szCs w:val="32"/>
        </w:rPr>
      </w:pPr>
      <w:r w:rsidRPr="003A43B3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6CCF4575" w14:textId="68BCD8DA" w:rsidR="00573BAD" w:rsidRDefault="00573BAD" w:rsidP="00573BAD">
      <w:pPr>
        <w:jc w:val="thaiDistribute"/>
        <w:rPr>
          <w:rFonts w:ascii="TH SarabunPSK" w:hAnsi="TH SarabunPSK" w:cs="TH SarabunPSK"/>
        </w:rPr>
      </w:pPr>
    </w:p>
    <w:p w14:paraId="2FD807D3" w14:textId="77777777" w:rsidR="00A91AE5" w:rsidRPr="008018D5" w:rsidRDefault="00A91AE5" w:rsidP="00573BAD">
      <w:pPr>
        <w:jc w:val="thaiDistribute"/>
        <w:rPr>
          <w:rFonts w:ascii="TH SarabunPSK" w:hAnsi="TH SarabunPSK" w:cs="TH SarabunPSK"/>
        </w:rPr>
      </w:pPr>
    </w:p>
    <w:p w14:paraId="66A88C71" w14:textId="5086042D" w:rsidR="00573BAD" w:rsidRDefault="00573BAD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3D3C9E">
        <w:rPr>
          <w:rFonts w:ascii="TH SarabunPSK" w:hAnsi="TH SarabunPSK" w:cs="TH SarabunPSK"/>
          <w:color w:val="000000" w:themeColor="text1"/>
          <w:sz w:val="24"/>
          <w:szCs w:val="32"/>
          <w:cs/>
        </w:rPr>
        <w:t>หมายเหตุ สถานศึกษาสามารถปรับเปลี่ยนได้ตามความเหมาะสม</w:t>
      </w:r>
    </w:p>
    <w:p w14:paraId="405B164D" w14:textId="01736DA8" w:rsidR="00573BAD" w:rsidRDefault="00573BAD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444265CD" w14:textId="424843EA" w:rsidR="00573BAD" w:rsidRDefault="00573BAD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69623029" w14:textId="76DE9206" w:rsidR="00573BAD" w:rsidRDefault="00573BAD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5394D70E" w14:textId="484D975C" w:rsidR="00573BAD" w:rsidRDefault="00573BAD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63B48BBF" w14:textId="20620ABC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6C429ACC" w14:textId="52396F68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0073C6D2" w14:textId="61281256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166FE898" w14:textId="3A64D774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1270D421" w14:textId="19B975E6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019BD1DB" w14:textId="7AECAF19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E8540CB" wp14:editId="4D406574">
                <wp:simplePos x="0" y="0"/>
                <wp:positionH relativeFrom="column">
                  <wp:posOffset>975360</wp:posOffset>
                </wp:positionH>
                <wp:positionV relativeFrom="paragraph">
                  <wp:posOffset>271145</wp:posOffset>
                </wp:positionV>
                <wp:extent cx="4145280" cy="2423160"/>
                <wp:effectExtent l="0" t="0" r="26670" b="1524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2423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87FE5" w14:textId="72AF63FD" w:rsidR="005972A4" w:rsidRPr="005972A4" w:rsidRDefault="005972A4" w:rsidP="00597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</w:pPr>
                            <w:r w:rsidRPr="005972A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สำเนาบัตรประชาชน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สำเนาหน้าบัญชีธนาคาร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พร้อมรับรองสำเนาถูกต้อง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540CB" id="สี่เหลี่ยมผืนผ้า 3" o:spid="_x0000_s1029" style="position:absolute;left:0;text-align:left;margin-left:76.8pt;margin-top:21.35pt;width:326.4pt;height:190.8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" fillcolor="white [3201]" strokecolor="black [3200]" strokeweight="2pt">
                <v:textbox>
                  <w:txbxContent>
                    <w:p w14:paraId="10287FE5" w14:textId="72AF63FD" w:rsidR="005972A4" w:rsidRPr="005972A4" w:rsidRDefault="005972A4" w:rsidP="005972A4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60"/>
                          <w:szCs w:val="60"/>
                          <w:cs/>
                        </w:rPr>
                      </w:pPr>
                      <w:r w:rsidRPr="005972A4">
                        <w:rPr>
                          <w:rFonts w:ascii="TH SarabunIT๙" w:hAnsi="TH SarabunIT๙" w:cs="TH SarabunIT๙"/>
                          <w:b/>
                          <w:bCs/>
                          <w:sz w:val="60"/>
                          <w:szCs w:val="60"/>
                          <w:cs/>
                        </w:rPr>
                        <w:t>สำเนาบัตรประชาชน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60"/>
                          <w:szCs w:val="60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60"/>
                          <w:szCs w:val="60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60"/>
                          <w:szCs w:val="60"/>
                          <w:cs/>
                        </w:rPr>
                        <w:t>สำเนาหน้าบัญชีธนาคาร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60"/>
                          <w:szCs w:val="60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60"/>
                          <w:szCs w:val="60"/>
                          <w:cs/>
                        </w:rPr>
                        <w:t>พร้อมรับรองสำเนาถูกต้อง</w:t>
                      </w:r>
                    </w:p>
                  </w:txbxContent>
                </v:textbox>
              </v:rect>
            </w:pict>
          </mc:Fallback>
        </mc:AlternateContent>
      </w:r>
    </w:p>
    <w:p w14:paraId="77921998" w14:textId="3AECE257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2CB402D7" w14:textId="10DDC6C7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271F7D83" w14:textId="7E1ECD6C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7EBBA955" w14:textId="005C20E3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69665371" w14:textId="159C11FD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1F6AC30C" w14:textId="5DC9564F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10010253" w14:textId="11C2D3AA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7A3EEC5B" w14:textId="5AFE69D3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6D2EACC6" w14:textId="32A72210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50D29CA6" w14:textId="3AD0682B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6839079F" w14:textId="6EE63BF8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119797CD" w14:textId="1C39EB6F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7509CF19" w14:textId="145AE0C1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7D6D0A86" w14:textId="5B39C2A5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51ED1978" w14:textId="0FF6EF28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0F418DDA" w14:textId="60EBA023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4A6B448B" w14:textId="10315C92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50B8F8DF" w14:textId="633066D0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52E537AA" w14:textId="3E95697F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04FD06D4" w14:textId="79FBB6BF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3FB6C7EF" w14:textId="6220E687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38DC410C" w14:textId="77777777" w:rsidR="005972A4" w:rsidRPr="00AD5347" w:rsidRDefault="005972A4" w:rsidP="005972A4">
      <w:pPr>
        <w:spacing w:after="0"/>
        <w:jc w:val="right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lastRenderedPageBreak/>
        <w:br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เลขที่.................</w:t>
      </w:r>
    </w:p>
    <w:p w14:paraId="74B84A8A" w14:textId="77777777" w:rsidR="005972A4" w:rsidRPr="00AD5347" w:rsidRDefault="005972A4" w:rsidP="005972A4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AD5347">
        <w:rPr>
          <w:rFonts w:ascii="TH SarabunIT๙" w:hAnsi="TH SarabunIT๙" w:cs="TH SarabunIT๙" w:hint="cs"/>
          <w:b/>
          <w:bCs/>
          <w:sz w:val="30"/>
          <w:szCs w:val="30"/>
          <w:cs/>
        </w:rPr>
        <w:t>แบบแจ้งข้อมูลการรับเงินโอนผ่านระบบ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AD5347">
        <w:rPr>
          <w:rFonts w:ascii="TH SarabunIT๙" w:hAnsi="TH SarabunIT๙" w:cs="TH SarabunIT๙"/>
          <w:b/>
          <w:bCs/>
          <w:sz w:val="30"/>
          <w:szCs w:val="30"/>
        </w:rPr>
        <w:t>KTB</w:t>
      </w:r>
      <w:r w:rsidRPr="00AD534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/>
          <w:b/>
          <w:bCs/>
          <w:sz w:val="30"/>
          <w:szCs w:val="30"/>
        </w:rPr>
        <w:t>Corporate Online</w:t>
      </w:r>
    </w:p>
    <w:p w14:paraId="5D108086" w14:textId="77777777" w:rsidR="005972A4" w:rsidRPr="00AD5347" w:rsidRDefault="005972A4" w:rsidP="005972A4">
      <w:pPr>
        <w:spacing w:after="0"/>
        <w:rPr>
          <w:rFonts w:ascii="TH SarabunIT๙" w:hAnsi="TH SarabunIT๙" w:cs="TH SarabunIT๙"/>
          <w:sz w:val="30"/>
          <w:szCs w:val="30"/>
        </w:rPr>
      </w:pPr>
    </w:p>
    <w:p w14:paraId="5D1F8033" w14:textId="77777777" w:rsidR="005972A4" w:rsidRPr="00AD5347" w:rsidRDefault="005972A4" w:rsidP="005972A4">
      <w:pPr>
        <w:spacing w:after="0"/>
        <w:jc w:val="right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วันที่ .......... เดือน...................... พ.ศ. .............</w:t>
      </w:r>
    </w:p>
    <w:p w14:paraId="1C861778" w14:textId="3A863C61" w:rsidR="005972A4" w:rsidRPr="007E621A" w:rsidRDefault="005972A4" w:rsidP="005972A4">
      <w:pPr>
        <w:spacing w:after="0"/>
        <w:rPr>
          <w:rFonts w:ascii="TH SarabunIT๙" w:hAnsi="TH SarabunIT๙" w:cs="TH SarabunIT๙"/>
          <w:sz w:val="30"/>
          <w:szCs w:val="30"/>
          <w:u w:val="dotted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เรียน     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>เรียนผู้อำนวยการ</w:t>
      </w:r>
      <w:r w:rsidR="00E90D37">
        <w:rPr>
          <w:rFonts w:ascii="TH SarabunIT๙" w:hAnsi="TH SarabunIT๙" w:cs="TH SarabunIT๙" w:hint="cs"/>
          <w:sz w:val="30"/>
          <w:szCs w:val="30"/>
          <w:u w:val="dotted"/>
          <w:cs/>
        </w:rPr>
        <w:t>สำนักงานส่งเสริมการเรียนรู้ประจำจังหวัดนครสวรรค์</w:t>
      </w:r>
    </w:p>
    <w:p w14:paraId="5F3F227F" w14:textId="77777777" w:rsidR="005972A4" w:rsidRPr="00AD5347" w:rsidRDefault="005972A4" w:rsidP="005972A4">
      <w:pPr>
        <w:spacing w:before="240"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ab/>
        <w:t>ข้าพเจ้า..............................................................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........ตำแหน่ง...............................................................</w:t>
      </w:r>
    </w:p>
    <w:p w14:paraId="141B3C0E" w14:textId="77777777" w:rsidR="005972A4" w:rsidRPr="00AD5347" w:rsidRDefault="005972A4" w:rsidP="005972A4">
      <w:pPr>
        <w:spacing w:after="0"/>
        <w:rPr>
          <w:rFonts w:ascii="TH SarabunIT๙" w:hAnsi="TH SarabunIT๙" w:cs="TH SarabunIT๙"/>
          <w:sz w:val="30"/>
          <w:szCs w:val="30"/>
          <w:cs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80AB512" wp14:editId="2DD154DF">
                <wp:simplePos x="0" y="0"/>
                <wp:positionH relativeFrom="column">
                  <wp:posOffset>3609975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1D947" id="สี่เหลี่ยมผืนผ้า 17" o:spid="_x0000_s1026" style="position:absolute;margin-left:284.25pt;margin-top:2pt;width:15pt;height:14.2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xV0VQIAAGQ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52B1C6FA" wp14:editId="092B481B">
                <wp:simplePos x="0" y="0"/>
                <wp:positionH relativeFrom="column">
                  <wp:posOffset>3419475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CDD81" id="สี่เหลี่ยมผืนผ้า 16" o:spid="_x0000_s1026" style="position:absolute;margin-left:269.25pt;margin-top:2pt;width:15pt;height:14.2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C79DAC5" wp14:editId="49CAA2CA">
                <wp:simplePos x="0" y="0"/>
                <wp:positionH relativeFrom="column">
                  <wp:posOffset>3228975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6D702" id="สี่เหลี่ยมผืนผ้า 15" o:spid="_x0000_s1026" style="position:absolute;margin-left:254.25pt;margin-top:2pt;width:15pt;height:14.2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DD3F672" wp14:editId="47A2762A">
                <wp:simplePos x="0" y="0"/>
                <wp:positionH relativeFrom="column">
                  <wp:posOffset>3038475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37239" id="สี่เหลี่ยมผืนผ้า 14" o:spid="_x0000_s1026" style="position:absolute;margin-left:239.25pt;margin-top:2pt;width:15pt;height:14.2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E9C01C0" wp14:editId="01FBEA16">
                <wp:simplePos x="0" y="0"/>
                <wp:positionH relativeFrom="column">
                  <wp:posOffset>2847975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7FDB0" id="สี่เหลี่ยมผืนผ้า 13" o:spid="_x0000_s1026" style="position:absolute;margin-left:224.25pt;margin-top:2pt;width:15pt;height:14.2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384FFE79" wp14:editId="6FE22F70">
                <wp:simplePos x="0" y="0"/>
                <wp:positionH relativeFrom="column">
                  <wp:posOffset>2657475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0BE2C" id="สี่เหลี่ยมผืนผ้า 5" o:spid="_x0000_s1026" style="position:absolute;margin-left:209.25pt;margin-top:2pt;width:15pt;height:14.2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342D778" wp14:editId="4650F321">
                <wp:simplePos x="0" y="0"/>
                <wp:positionH relativeFrom="column">
                  <wp:posOffset>2466975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8B0C9" id="สี่เหลี่ยมผืนผ้า 11" o:spid="_x0000_s1026" style="position:absolute;margin-left:194.25pt;margin-top:2pt;width:15pt;height:14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A8C1F58" wp14:editId="5C9B2B17">
                <wp:simplePos x="0" y="0"/>
                <wp:positionH relativeFrom="column">
                  <wp:posOffset>2276475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011AB" id="สี่เหลี่ยมผืนผ้า 10" o:spid="_x0000_s1026" style="position:absolute;margin-left:179.25pt;margin-top:2pt;width:15pt;height:14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RnVAIAAGQ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47D0ED11" wp14:editId="35238B9B">
                <wp:simplePos x="0" y="0"/>
                <wp:positionH relativeFrom="column">
                  <wp:posOffset>2085975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DEE6C" id="สี่เหลี่ยมผืนผ้า 9" o:spid="_x0000_s1026" style="position:absolute;margin-left:164.25pt;margin-top:2pt;width:15pt;height:14.2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tjFUwIAAGI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FAF7866" wp14:editId="79AAB8A5">
                <wp:simplePos x="0" y="0"/>
                <wp:positionH relativeFrom="column">
                  <wp:posOffset>1895475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8AFFC" id="สี่เหลี่ยมผืนผ้า 8" o:spid="_x0000_s1026" style="position:absolute;margin-left:149.25pt;margin-top:2pt;width:15pt;height:14.2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bIUwIAAGI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57A78BF" wp14:editId="6676F2F4">
                <wp:simplePos x="0" y="0"/>
                <wp:positionH relativeFrom="column">
                  <wp:posOffset>1704975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F8957" id="สี่เหลี่ยมผืนผ้า 7" o:spid="_x0000_s1026" style="position:absolute;margin-left:134.25pt;margin-top:2pt;width:15pt;height:14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7C5363FD" wp14:editId="262FC996">
                <wp:simplePos x="0" y="0"/>
                <wp:positionH relativeFrom="column">
                  <wp:posOffset>1514475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97A37" id="สี่เหลี่ยมผืนผ้า 6" o:spid="_x0000_s1026" style="position:absolute;margin-left:119.25pt;margin-top:2pt;width:15pt;height:14.2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2554FE5" wp14:editId="6DE6B3D8">
                <wp:simplePos x="0" y="0"/>
                <wp:positionH relativeFrom="column">
                  <wp:posOffset>1323975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E1F4B" id="สี่เหลี่ยมผืนผ้า 18" o:spid="_x0000_s1026" style="position:absolute;margin-left:104.25pt;margin-top:2pt;width:15pt;height:14.2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2bVQIAAGQ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"/>
            </w:pict>
          </mc:Fallback>
        </mc:AlternateConten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เลขประจำตัวประชาชน</w:t>
      </w:r>
    </w:p>
    <w:p w14:paraId="73DB975C" w14:textId="77777777" w:rsidR="005972A4" w:rsidRPr="00AD5347" w:rsidRDefault="005972A4" w:rsidP="005972A4">
      <w:pPr>
        <w:spacing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สำนัก/กอง/ศูนย์...........................................................สังกัด</w:t>
      </w:r>
      <w:r>
        <w:rPr>
          <w:rFonts w:ascii="TH SarabunIT๙" w:hAnsi="TH SarabunIT๙" w:cs="TH SarabunIT๙" w:hint="cs"/>
          <w:sz w:val="30"/>
          <w:szCs w:val="30"/>
          <w:cs/>
        </w:rPr>
        <w:t>กรม...........................กระทรวง.......................................</w:t>
      </w:r>
    </w:p>
    <w:p w14:paraId="4A4AA00E" w14:textId="77777777" w:rsidR="005972A4" w:rsidRPr="00AD5347" w:rsidRDefault="005972A4" w:rsidP="005972A4">
      <w:pPr>
        <w:spacing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อยู่บ้านเลขที่........................ซอย.................................ถนน...............................ตำบล/แขวง.................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..............</w:t>
      </w:r>
    </w:p>
    <w:p w14:paraId="2BEB07D6" w14:textId="77777777" w:rsidR="005972A4" w:rsidRPr="00AD5347" w:rsidRDefault="005972A4" w:rsidP="005972A4">
      <w:pPr>
        <w:spacing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อำเภอ/เขต................................................จังหวัด..........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..............................รหัสไปรษณีย์..................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</w:t>
      </w:r>
    </w:p>
    <w:p w14:paraId="729872E8" w14:textId="77777777" w:rsidR="005972A4" w:rsidRPr="00AD5347" w:rsidRDefault="005972A4" w:rsidP="005972A4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เบอร์โทรศัพท์............................................</w:t>
      </w:r>
    </w:p>
    <w:p w14:paraId="5D7D2A23" w14:textId="77777777" w:rsidR="005972A4" w:rsidRPr="00AD5347" w:rsidRDefault="005972A4" w:rsidP="005972A4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ab/>
        <w:t>ขอรับเงินผ่านระบบ</w:t>
      </w:r>
      <w:r w:rsidRPr="00AD5347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AD5347">
        <w:rPr>
          <w:rFonts w:ascii="TH SarabunIT๙" w:hAnsi="TH SarabunIT๙" w:cs="TH SarabunIT๙"/>
          <w:sz w:val="30"/>
          <w:szCs w:val="30"/>
        </w:rPr>
        <w:t>KTB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/>
          <w:sz w:val="30"/>
          <w:szCs w:val="30"/>
        </w:rPr>
        <w:t xml:space="preserve">Corporate Online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โดยได้แนบสำเนาหน้าสมุดบัญชีเงินฝากธนาคาร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มาเพื่อเป็นหลักฐานด้วยแล้ว</w:t>
      </w:r>
    </w:p>
    <w:p w14:paraId="25C6644C" w14:textId="77777777" w:rsidR="005972A4" w:rsidRPr="00AD5347" w:rsidRDefault="005972A4" w:rsidP="005972A4">
      <w:pPr>
        <w:spacing w:before="120" w:after="0"/>
        <w:rPr>
          <w:rFonts w:ascii="TH SarabunIT๙" w:hAnsi="TH SarabunIT๙" w:cs="TH SarabunIT๙"/>
          <w:sz w:val="30"/>
          <w:szCs w:val="30"/>
          <w:cs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68E5363" wp14:editId="5D21E8C9">
                <wp:simplePos x="0" y="0"/>
                <wp:positionH relativeFrom="column">
                  <wp:posOffset>542925</wp:posOffset>
                </wp:positionH>
                <wp:positionV relativeFrom="paragraph">
                  <wp:posOffset>137160</wp:posOffset>
                </wp:positionV>
                <wp:extent cx="190500" cy="180975"/>
                <wp:effectExtent l="0" t="0" r="19050" b="28575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182B4" id="สี่เหลี่ยมผืนผ้า 19" o:spid="_x0000_s1026" style="position:absolute;margin-left:42.75pt;margin-top:10.8pt;width:15pt;height:14.2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ZSVQIAAGQ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"/>
            </w:pict>
          </mc:Fallback>
        </mc:AlternateConten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 xml:space="preserve">         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กรณีเป็นข้าราชการ ลูกจ้าง พนักงานราชการ ที่สังกัดส่วนราชการผู้จ่าย</w:t>
      </w:r>
    </w:p>
    <w:p w14:paraId="47027A72" w14:textId="77777777" w:rsidR="005972A4" w:rsidRPr="00AD5347" w:rsidRDefault="005972A4" w:rsidP="005972A4">
      <w:pPr>
        <w:spacing w:after="0"/>
        <w:ind w:left="144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78EC4F77" wp14:editId="1CB19061">
                <wp:simplePos x="0" y="0"/>
                <wp:positionH relativeFrom="column">
                  <wp:posOffset>895350</wp:posOffset>
                </wp:positionH>
                <wp:positionV relativeFrom="paragraph">
                  <wp:posOffset>53975</wp:posOffset>
                </wp:positionV>
                <wp:extent cx="190500" cy="180975"/>
                <wp:effectExtent l="0" t="0" r="19050" b="28575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0252D" id="สี่เหลี่ยมผืนผ้า 20" o:spid="_x0000_s1026" style="position:absolute;margin-left:70.5pt;margin-top:4.25pt;width:15pt;height:14.2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VzVQIAAGQ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"/>
            </w:pict>
          </mc:Fallback>
        </mc:AlternateContent>
      </w:r>
      <w:r w:rsidRPr="00AD5347">
        <w:rPr>
          <w:rFonts w:ascii="TH SarabunIT๙" w:hAnsi="TH SarabunIT๙" w:cs="TH SarabunIT๙"/>
          <w:sz w:val="30"/>
          <w:szCs w:val="30"/>
        </w:rPr>
        <w:t xml:space="preserve">      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เพื่อเข้าบัญชีเงินฝากธนาคารที่ใช้สำหรับรับเงินเดือน ค่าจ้าง หรือค่าตอบแทน</w:t>
      </w:r>
    </w:p>
    <w:p w14:paraId="45204227" w14:textId="77777777" w:rsidR="005972A4" w:rsidRPr="00AD5347" w:rsidRDefault="005972A4" w:rsidP="005972A4">
      <w:pPr>
        <w:spacing w:after="0"/>
        <w:ind w:left="144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      บัญชีเงินฝากธนาคาร.............................................สาขา....................................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</w:t>
      </w:r>
      <w:r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.          </w:t>
      </w:r>
    </w:p>
    <w:p w14:paraId="0196AABD" w14:textId="77777777" w:rsidR="005972A4" w:rsidRPr="00AD5347" w:rsidRDefault="005972A4" w:rsidP="005972A4">
      <w:pPr>
        <w:spacing w:after="0"/>
        <w:ind w:left="144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      ประเภท....................................เลขที่บัญชีเงินฝากธนาคาร...............................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</w:t>
      </w:r>
      <w:r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</w:p>
    <w:p w14:paraId="0C20BC9A" w14:textId="77777777" w:rsidR="005972A4" w:rsidRPr="00AD5347" w:rsidRDefault="005972A4" w:rsidP="005972A4">
      <w:pPr>
        <w:spacing w:after="0"/>
        <w:ind w:left="1440"/>
        <w:rPr>
          <w:rFonts w:ascii="TH SarabunIT๙" w:hAnsi="TH SarabunIT๙" w:cs="TH SarabunIT๙"/>
          <w:sz w:val="30"/>
          <w:szCs w:val="30"/>
          <w:cs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62FC8E5C" wp14:editId="0DEE574F">
                <wp:simplePos x="0" y="0"/>
                <wp:positionH relativeFrom="column">
                  <wp:posOffset>895350</wp:posOffset>
                </wp:positionH>
                <wp:positionV relativeFrom="paragraph">
                  <wp:posOffset>25400</wp:posOffset>
                </wp:positionV>
                <wp:extent cx="190500" cy="180975"/>
                <wp:effectExtent l="0" t="0" r="19050" b="28575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B7986" id="สี่เหลี่ยมผืนผ้า 21" o:spid="_x0000_s1026" style="position:absolute;margin-left:70.5pt;margin-top:2pt;width:15pt;height:14.2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"/>
            </w:pict>
          </mc:Fallback>
        </mc:AlternateContent>
      </w:r>
      <w:r w:rsidRPr="00AD5347">
        <w:rPr>
          <w:rFonts w:ascii="TH SarabunIT๙" w:hAnsi="TH SarabunIT๙" w:cs="TH SarabunIT๙"/>
          <w:sz w:val="30"/>
          <w:szCs w:val="30"/>
        </w:rPr>
        <w:t xml:space="preserve">      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เพื่อเข้าบัญชีเงินฝากธนาคารอื่น (ตามที่</w:t>
      </w:r>
      <w:r>
        <w:rPr>
          <w:rFonts w:ascii="TH SarabunIT๙" w:hAnsi="TH SarabunIT๙" w:cs="TH SarabunIT๙" w:hint="cs"/>
          <w:sz w:val="30"/>
          <w:szCs w:val="30"/>
          <w:cs/>
        </w:rPr>
        <w:t>หัวหน้าส่วนราชการผู้เบิก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อนุญาต)</w:t>
      </w:r>
    </w:p>
    <w:p w14:paraId="5EF00C4D" w14:textId="77777777" w:rsidR="005972A4" w:rsidRPr="00AD5347" w:rsidRDefault="005972A4" w:rsidP="005972A4">
      <w:pPr>
        <w:spacing w:after="0"/>
        <w:ind w:left="144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      บัญชีเงินฝากธนาคาร.............................................สาขา...................................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</w:p>
    <w:p w14:paraId="3A14DFB2" w14:textId="77777777" w:rsidR="005972A4" w:rsidRPr="00AD5347" w:rsidRDefault="005972A4" w:rsidP="005972A4">
      <w:pPr>
        <w:spacing w:after="0"/>
        <w:ind w:left="144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      ประเภท....................................เลขที่บัญชีเงินฝากธนาคาร................................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.............</w:t>
      </w:r>
    </w:p>
    <w:p w14:paraId="4DD6793E" w14:textId="77777777" w:rsidR="005972A4" w:rsidRPr="00AD5347" w:rsidRDefault="005972A4" w:rsidP="005972A4">
      <w:pPr>
        <w:spacing w:before="120" w:after="0"/>
        <w:ind w:left="144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0B983D28" wp14:editId="6A6ED7A2">
                <wp:simplePos x="0" y="0"/>
                <wp:positionH relativeFrom="column">
                  <wp:posOffset>533400</wp:posOffset>
                </wp:positionH>
                <wp:positionV relativeFrom="paragraph">
                  <wp:posOffset>64135</wp:posOffset>
                </wp:positionV>
                <wp:extent cx="190500" cy="180975"/>
                <wp:effectExtent l="9525" t="6985" r="9525" b="12065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4F5B1" id="สี่เหลี่ยมผืนผ้า 22" o:spid="_x0000_s1026" style="position:absolute;margin-left:42pt;margin-top:5.05pt;width:15pt;height:14.2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M6VQIAAGQ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"/>
            </w:pict>
          </mc:Fallback>
        </mc:AlternateConten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กรณีเป็นบุคคลภายนอก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เพื่อเข้าบัญชีเงินฝากธนาคาร.........................................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</w:t>
      </w:r>
      <w:r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สาขา..............................ประเภท.................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...เลขที่บัญชีเงินฝากธนาคาร...............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</w:t>
      </w:r>
      <w:r>
        <w:rPr>
          <w:rFonts w:ascii="TH SarabunIT๙" w:hAnsi="TH SarabunIT๙" w:cs="TH SarabunIT๙" w:hint="cs"/>
          <w:sz w:val="30"/>
          <w:szCs w:val="30"/>
          <w:cs/>
        </w:rPr>
        <w:t>....</w:t>
      </w:r>
    </w:p>
    <w:p w14:paraId="37F6279A" w14:textId="77777777" w:rsidR="005972A4" w:rsidRPr="00AD5347" w:rsidRDefault="005972A4" w:rsidP="005972A4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และเมื่อ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(ระบุส่วนราชการ)           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โอนเงินผ่านระบบ</w:t>
      </w:r>
      <w:r w:rsidRPr="00AD5347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AD5347">
        <w:rPr>
          <w:rFonts w:ascii="TH SarabunIT๙" w:hAnsi="TH SarabunIT๙" w:cs="TH SarabunIT๙"/>
          <w:sz w:val="30"/>
          <w:szCs w:val="30"/>
        </w:rPr>
        <w:t>KTB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/>
          <w:sz w:val="30"/>
          <w:szCs w:val="30"/>
        </w:rPr>
        <w:t xml:space="preserve">Corporate Online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แล้ว ให้ส่งข้อมูลการโอนเงิน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ผ่านช่องทาง</w:t>
      </w:r>
    </w:p>
    <w:p w14:paraId="7959FDE2" w14:textId="77777777" w:rsidR="005972A4" w:rsidRPr="00AD5347" w:rsidRDefault="005972A4" w:rsidP="005972A4">
      <w:pPr>
        <w:spacing w:before="120"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39535338" wp14:editId="4CAC5E5D">
                <wp:simplePos x="0" y="0"/>
                <wp:positionH relativeFrom="column">
                  <wp:posOffset>581025</wp:posOffset>
                </wp:positionH>
                <wp:positionV relativeFrom="paragraph">
                  <wp:posOffset>93980</wp:posOffset>
                </wp:positionV>
                <wp:extent cx="190500" cy="180975"/>
                <wp:effectExtent l="9525" t="8255" r="9525" b="10795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743C6" id="สี่เหลี่ยมผืนผ้า 23" o:spid="_x0000_s1026" style="position:absolute;margin-left:45.75pt;margin-top:7.4pt;width:15pt;height:14.2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"/>
            </w:pict>
          </mc:Fallback>
        </mc:AlternateContent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ข้อความแจ้งเตือนผ่านโทรศัพท์มือถือ (</w:t>
      </w:r>
      <w:r w:rsidRPr="00AD5347">
        <w:rPr>
          <w:rFonts w:ascii="TH SarabunIT๙" w:hAnsi="TH SarabunIT๙" w:cs="TH SarabunIT๙"/>
          <w:sz w:val="30"/>
          <w:szCs w:val="30"/>
        </w:rPr>
        <w:t>SMS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) ที่เบอร์โทรศัพท์..............................................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</w:p>
    <w:p w14:paraId="0C6DB71F" w14:textId="77777777" w:rsidR="005972A4" w:rsidRPr="00AD5347" w:rsidRDefault="005972A4" w:rsidP="005972A4">
      <w:pPr>
        <w:spacing w:before="120"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BACF985" wp14:editId="05ED0DBB">
                <wp:simplePos x="0" y="0"/>
                <wp:positionH relativeFrom="column">
                  <wp:posOffset>581025</wp:posOffset>
                </wp:positionH>
                <wp:positionV relativeFrom="paragraph">
                  <wp:posOffset>96520</wp:posOffset>
                </wp:positionV>
                <wp:extent cx="190500" cy="180975"/>
                <wp:effectExtent l="9525" t="10795" r="9525" b="8255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6B379" id="สี่เหลี่ยมผืนผ้า 24" o:spid="_x0000_s1026" style="position:absolute;margin-left:45.75pt;margin-top:7.6pt;width:15pt;height:14.2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"/>
            </w:pict>
          </mc:Fallback>
        </mc:AlternateConten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  <w:t>จดหมายอิเล็กทรอนิกส์ (</w:t>
      </w:r>
      <w:r w:rsidRPr="00AD5347">
        <w:rPr>
          <w:rFonts w:ascii="TH SarabunIT๙" w:hAnsi="TH SarabunIT๙" w:cs="TH SarabunIT๙"/>
          <w:sz w:val="30"/>
          <w:szCs w:val="30"/>
        </w:rPr>
        <w:t>e–mail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) ตาม</w:t>
      </w:r>
      <w:r w:rsidRPr="00AD5347">
        <w:rPr>
          <w:rFonts w:ascii="TH SarabunIT๙" w:hAnsi="TH SarabunIT๙" w:cs="TH SarabunIT๙"/>
          <w:sz w:val="30"/>
          <w:szCs w:val="30"/>
        </w:rPr>
        <w:t xml:space="preserve"> e–mail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/>
          <w:sz w:val="30"/>
          <w:szCs w:val="30"/>
        </w:rPr>
        <w:t>address……………………………………………</w:t>
      </w:r>
      <w:r>
        <w:rPr>
          <w:rFonts w:ascii="TH SarabunIT๙" w:hAnsi="TH SarabunIT๙" w:cs="TH SarabunIT๙" w:hint="cs"/>
          <w:sz w:val="30"/>
          <w:szCs w:val="30"/>
          <w:cs/>
        </w:rPr>
        <w:t>..........</w:t>
      </w:r>
      <w:r w:rsidRPr="00AD5347">
        <w:rPr>
          <w:rFonts w:ascii="TH SarabunIT๙" w:hAnsi="TH SarabunIT๙" w:cs="TH SarabunIT๙"/>
          <w:sz w:val="30"/>
          <w:szCs w:val="30"/>
        </w:rPr>
        <w:t>..</w:t>
      </w:r>
    </w:p>
    <w:p w14:paraId="6816E904" w14:textId="77777777" w:rsidR="005972A4" w:rsidRPr="00AD5347" w:rsidRDefault="005972A4" w:rsidP="005972A4">
      <w:pPr>
        <w:spacing w:before="120" w:after="0"/>
        <w:rPr>
          <w:rFonts w:ascii="TH SarabunIT๙" w:hAnsi="TH SarabunIT๙" w:cs="TH SarabunIT๙"/>
          <w:sz w:val="30"/>
          <w:szCs w:val="30"/>
        </w:rPr>
      </w:pPr>
    </w:p>
    <w:p w14:paraId="51F6269A" w14:textId="77777777" w:rsidR="005972A4" w:rsidRPr="00AD5347" w:rsidRDefault="005972A4" w:rsidP="005972A4">
      <w:pPr>
        <w:spacing w:before="120"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ลงชื่อ.......................................................ผู้มีสิทธิรับเงิน</w:t>
      </w:r>
    </w:p>
    <w:p w14:paraId="3D7AFFE1" w14:textId="49ADB150" w:rsidR="005972A4" w:rsidRDefault="005972A4" w:rsidP="005972A4">
      <w:pPr>
        <w:spacing w:before="120"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(......................................................)</w:t>
      </w:r>
    </w:p>
    <w:p w14:paraId="32B723CB" w14:textId="77777777" w:rsidR="005972A4" w:rsidRDefault="005972A4" w:rsidP="005972A4">
      <w:pPr>
        <w:spacing w:after="0"/>
        <w:rPr>
          <w:rFonts w:ascii="TH SarabunIT๙" w:hAnsi="TH SarabunIT๙" w:cs="TH SarabunIT๙"/>
          <w:sz w:val="30"/>
          <w:szCs w:val="30"/>
        </w:rPr>
      </w:pPr>
    </w:p>
    <w:p w14:paraId="36E50068" w14:textId="77777777" w:rsidR="005972A4" w:rsidRPr="00AD5347" w:rsidRDefault="005972A4" w:rsidP="005972A4">
      <w:pPr>
        <w:spacing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sz w:val="30"/>
          <w:szCs w:val="30"/>
          <w:cs/>
        </w:rPr>
        <w:t xml:space="preserve">หมายเหตุ </w:t>
      </w:r>
      <w:r w:rsidRPr="00AD5347">
        <w:rPr>
          <w:rFonts w:ascii="TH SarabunIT๙" w:hAnsi="TH SarabunIT๙" w:cs="TH SarabunIT๙"/>
          <w:sz w:val="30"/>
          <w:szCs w:val="30"/>
        </w:rPr>
        <w:t xml:space="preserve">: </w:t>
      </w:r>
      <w:r w:rsidRPr="00AD5347">
        <w:rPr>
          <w:rFonts w:ascii="TH SarabunIT๙" w:hAnsi="TH SarabunIT๙" w:cs="TH SarabunIT๙"/>
          <w:sz w:val="30"/>
          <w:szCs w:val="30"/>
          <w:cs/>
        </w:rPr>
        <w:t>เลขที่ของแบบแ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จ้งข้อมูลการรับเงินโอนผ่านระบบ</w:t>
      </w:r>
      <w:r w:rsidRPr="00AD5347">
        <w:rPr>
          <w:rFonts w:ascii="TH SarabunIT๙" w:hAnsi="TH SarabunIT๙" w:cs="TH SarabunIT๙"/>
          <w:sz w:val="30"/>
          <w:szCs w:val="30"/>
        </w:rPr>
        <w:t xml:space="preserve"> KTB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/>
          <w:sz w:val="30"/>
          <w:szCs w:val="30"/>
        </w:rPr>
        <w:t xml:space="preserve">Corporate Online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ให้ระบุหมายเลข</w:t>
      </w:r>
    </w:p>
    <w:p w14:paraId="7E3E5287" w14:textId="0EAF1AD5" w:rsidR="005972A4" w:rsidRPr="009B75EC" w:rsidRDefault="005972A4" w:rsidP="009B75EC">
      <w:pPr>
        <w:spacing w:line="240" w:lineRule="auto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              กำกับเรียงกันไปทุกฉบับ  เพื่อประโยชน์ในการจัดทำทะเบียนคุมการโอนเงิน</w:t>
      </w:r>
    </w:p>
    <w:p w14:paraId="37F0FAE8" w14:textId="77777777" w:rsidR="005972A4" w:rsidRDefault="005972A4" w:rsidP="005972A4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D6657B" w14:textId="77777777" w:rsidR="005972A4" w:rsidRPr="00B65540" w:rsidRDefault="005972A4" w:rsidP="005972A4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E93D607" wp14:editId="7886A2A8">
                <wp:simplePos x="0" y="0"/>
                <wp:positionH relativeFrom="column">
                  <wp:posOffset>4879340</wp:posOffset>
                </wp:positionH>
                <wp:positionV relativeFrom="paragraph">
                  <wp:posOffset>-205105</wp:posOffset>
                </wp:positionV>
                <wp:extent cx="1122680" cy="322580"/>
                <wp:effectExtent l="0" t="0" r="1270" b="1270"/>
                <wp:wrapNone/>
                <wp:docPr id="756" name="Text Box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C0479" w14:textId="77777777" w:rsidR="005972A4" w:rsidRPr="00641BA2" w:rsidRDefault="005972A4" w:rsidP="00597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กศ.ตน.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  <w:p w14:paraId="38B46143" w14:textId="77777777" w:rsidR="005972A4" w:rsidRPr="00E97A55" w:rsidRDefault="005972A4" w:rsidP="005972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3D607" id="Text Box 756" o:spid="_x0000_s1030" type="#_x0000_t202" style="position:absolute;margin-left:384.2pt;margin-top:-16.15pt;width:88.4pt;height:25.4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S1LQIAAFwEAAAOAAAAZHJzL2Uyb0RvYy54bWysVNtu2zAMfR+wfxD0vtjxkjQz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" strokeweight="1pt">
                <v:textbox>
                  <w:txbxContent>
                    <w:p w14:paraId="492C0479" w14:textId="77777777" w:rsidR="005972A4" w:rsidRPr="00641BA2" w:rsidRDefault="005972A4" w:rsidP="005972A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กศ.ตน.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</w:p>
                    <w:p w14:paraId="38B46143" w14:textId="77777777" w:rsidR="005972A4" w:rsidRPr="00E97A55" w:rsidRDefault="005972A4" w:rsidP="005972A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FFF94C" w14:textId="77777777" w:rsidR="005972A4" w:rsidRDefault="005972A4" w:rsidP="005972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1BA2">
        <w:rPr>
          <w:rFonts w:ascii="TH SarabunIT๙" w:hAnsi="TH SarabunIT๙" w:cs="TH SarabunIT๙"/>
          <w:b/>
          <w:bCs/>
          <w:sz w:val="36"/>
          <w:szCs w:val="36"/>
          <w:cs/>
        </w:rPr>
        <w:t>บัญชีลงเวลาของวิทยากร</w:t>
      </w:r>
    </w:p>
    <w:p w14:paraId="280BBBBE" w14:textId="77777777" w:rsidR="005972A4" w:rsidRPr="00641BA2" w:rsidRDefault="005972A4" w:rsidP="005972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2E2769" w14:textId="53A31E18" w:rsidR="005972A4" w:rsidRPr="00817A34" w:rsidRDefault="005972A4" w:rsidP="005972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17A34">
        <w:rPr>
          <w:rFonts w:ascii="TH SarabunIT๙" w:hAnsi="TH SarabunIT๙" w:cs="TH SarabunIT๙"/>
          <w:sz w:val="32"/>
          <w:szCs w:val="32"/>
          <w:cs/>
        </w:rPr>
        <w:t>ซื่อสถานศึกษา ศูนย์</w:t>
      </w:r>
      <w:r w:rsidR="00A91AE5">
        <w:rPr>
          <w:rFonts w:ascii="TH SarabunIT๙" w:hAnsi="TH SarabunIT๙" w:cs="TH SarabunIT๙" w:hint="cs"/>
          <w:sz w:val="32"/>
          <w:szCs w:val="32"/>
          <w:cs/>
        </w:rPr>
        <w:t>ส่งเสริมการเรียนรู้ระดับ</w:t>
      </w:r>
      <w:r w:rsidRPr="00817A34">
        <w:rPr>
          <w:rFonts w:ascii="TH SarabunIT๙" w:hAnsi="TH SarabunIT๙" w:cs="TH SarabunIT๙"/>
          <w:sz w:val="32"/>
          <w:szCs w:val="32"/>
          <w:cs/>
        </w:rPr>
        <w:t>อำเภอ/เขต .........................</w:t>
      </w:r>
    </w:p>
    <w:p w14:paraId="36AADA9C" w14:textId="77777777" w:rsidR="005972A4" w:rsidRPr="00817A34" w:rsidRDefault="005972A4" w:rsidP="005972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17A34">
        <w:rPr>
          <w:rFonts w:ascii="TH SarabunIT๙" w:hAnsi="TH SarabunIT๙" w:cs="TH SarabunIT๙"/>
          <w:sz w:val="32"/>
          <w:szCs w:val="32"/>
          <w:cs/>
        </w:rPr>
        <w:t>ระหว่างวันที่ ............................................................................................................</w:t>
      </w:r>
    </w:p>
    <w:p w14:paraId="539168FD" w14:textId="77777777" w:rsidR="005972A4" w:rsidRPr="00817A34" w:rsidRDefault="005972A4" w:rsidP="005972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17A34">
        <w:rPr>
          <w:rFonts w:ascii="TH SarabunIT๙" w:hAnsi="TH SarabunIT๙" w:cs="TH SarabunIT๙"/>
          <w:sz w:val="32"/>
          <w:szCs w:val="32"/>
          <w:cs/>
        </w:rPr>
        <w:t>หลักสูตร/วิ</w:t>
      </w:r>
      <w:r>
        <w:rPr>
          <w:rFonts w:ascii="TH SarabunIT๙" w:hAnsi="TH SarabunIT๙" w:cs="TH SarabunIT๙" w:hint="cs"/>
          <w:sz w:val="32"/>
          <w:szCs w:val="32"/>
          <w:cs/>
        </w:rPr>
        <w:t>ชา</w:t>
      </w:r>
      <w:r w:rsidRPr="00817A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 จำนวน ...................... ชั่วโมง</w:t>
      </w:r>
    </w:p>
    <w:p w14:paraId="0C759558" w14:textId="77777777" w:rsidR="005972A4" w:rsidRDefault="005972A4" w:rsidP="005972A4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17A34">
        <w:rPr>
          <w:rFonts w:ascii="TH SarabunIT๙" w:hAnsi="TH SarabunIT๙" w:cs="TH SarabunIT๙"/>
          <w:sz w:val="32"/>
          <w:szCs w:val="32"/>
          <w:cs/>
        </w:rPr>
        <w:t>สถานที่จัด ณ .........................................................................................................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42"/>
        <w:gridCol w:w="1204"/>
        <w:gridCol w:w="2334"/>
        <w:gridCol w:w="1343"/>
        <w:gridCol w:w="1090"/>
        <w:gridCol w:w="1366"/>
        <w:gridCol w:w="1318"/>
      </w:tblGrid>
      <w:tr w:rsidR="005972A4" w14:paraId="76148E4B" w14:textId="77777777" w:rsidTr="00C223FC">
        <w:trPr>
          <w:trHeight w:val="387"/>
        </w:trPr>
        <w:tc>
          <w:tcPr>
            <w:tcW w:w="567" w:type="dxa"/>
          </w:tcPr>
          <w:p w14:paraId="15EF05DF" w14:textId="77777777" w:rsidR="005972A4" w:rsidRPr="00817A34" w:rsidRDefault="005972A4" w:rsidP="00C223FC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7A34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276" w:type="dxa"/>
          </w:tcPr>
          <w:p w14:paraId="0DC0F8A2" w14:textId="77777777" w:rsidR="005972A4" w:rsidRPr="00817A34" w:rsidRDefault="005972A4" w:rsidP="00C223FC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17A34">
              <w:rPr>
                <w:rFonts w:ascii="TH SarabunIT๙" w:hAnsi="TH SarabunIT๙" w:cs="TH SarabunIT๙"/>
                <w:sz w:val="28"/>
                <w:cs/>
              </w:rPr>
              <w:t>วัน เดือน ปี</w:t>
            </w:r>
          </w:p>
        </w:tc>
        <w:tc>
          <w:tcPr>
            <w:tcW w:w="2552" w:type="dxa"/>
          </w:tcPr>
          <w:p w14:paraId="3F0F104E" w14:textId="77777777" w:rsidR="005972A4" w:rsidRPr="00817A34" w:rsidRDefault="005972A4" w:rsidP="00C223FC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17A34">
              <w:rPr>
                <w:rFonts w:ascii="TH SarabunIT๙" w:hAnsi="TH SarabunIT๙" w:cs="TH SarabunIT๙"/>
                <w:sz w:val="28"/>
                <w:cs/>
              </w:rPr>
              <w:t>ชื่อ-สกุล</w:t>
            </w:r>
          </w:p>
        </w:tc>
        <w:tc>
          <w:tcPr>
            <w:tcW w:w="1417" w:type="dxa"/>
            <w:vAlign w:val="center"/>
          </w:tcPr>
          <w:p w14:paraId="3FF155AE" w14:textId="77777777" w:rsidR="005972A4" w:rsidRPr="00817A34" w:rsidRDefault="005972A4" w:rsidP="00C223FC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17A34">
              <w:rPr>
                <w:rStyle w:val="Bodytext2Bold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ลายมือซื่อ</w:t>
            </w:r>
          </w:p>
        </w:tc>
        <w:tc>
          <w:tcPr>
            <w:tcW w:w="1125" w:type="dxa"/>
            <w:vAlign w:val="center"/>
          </w:tcPr>
          <w:p w14:paraId="2870C9C8" w14:textId="77777777" w:rsidR="005972A4" w:rsidRPr="00817A34" w:rsidRDefault="005972A4" w:rsidP="00C223FC">
            <w:pPr>
              <w:pStyle w:val="Bodytext20"/>
              <w:shd w:val="clear" w:color="auto" w:fill="auto"/>
              <w:spacing w:before="0" w:line="240" w:lineRule="auto"/>
              <w:ind w:left="240" w:firstLine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17A34">
              <w:rPr>
                <w:rStyle w:val="Bodytext2Bold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เวลามา</w:t>
            </w:r>
          </w:p>
        </w:tc>
        <w:tc>
          <w:tcPr>
            <w:tcW w:w="1409" w:type="dxa"/>
            <w:vAlign w:val="center"/>
          </w:tcPr>
          <w:p w14:paraId="09F9C1C5" w14:textId="77777777" w:rsidR="005972A4" w:rsidRPr="00817A34" w:rsidRDefault="005972A4" w:rsidP="00C223FC">
            <w:pPr>
              <w:pStyle w:val="Bodytext20"/>
              <w:shd w:val="clear" w:color="auto" w:fill="auto"/>
              <w:spacing w:before="0" w:line="240" w:lineRule="auto"/>
              <w:ind w:left="280" w:firstLine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17A34">
              <w:rPr>
                <w:rStyle w:val="Bodytext2Bold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ลายมือซื่อ</w:t>
            </w:r>
          </w:p>
        </w:tc>
        <w:tc>
          <w:tcPr>
            <w:tcW w:w="1410" w:type="dxa"/>
          </w:tcPr>
          <w:p w14:paraId="4D8B5A50" w14:textId="77777777" w:rsidR="005972A4" w:rsidRPr="00817A34" w:rsidRDefault="005972A4" w:rsidP="00C223FC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17A34">
              <w:rPr>
                <w:rStyle w:val="Bodytext2Bold"/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เวลากลับ</w:t>
            </w:r>
          </w:p>
        </w:tc>
      </w:tr>
      <w:tr w:rsidR="005972A4" w14:paraId="6610E774" w14:textId="77777777" w:rsidTr="00C223FC">
        <w:tc>
          <w:tcPr>
            <w:tcW w:w="567" w:type="dxa"/>
          </w:tcPr>
          <w:p w14:paraId="0DA3CE48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02D5D85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52" w:type="dxa"/>
          </w:tcPr>
          <w:p w14:paraId="4769AE74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C566AA3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5" w:type="dxa"/>
          </w:tcPr>
          <w:p w14:paraId="5A45C887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9" w:type="dxa"/>
          </w:tcPr>
          <w:p w14:paraId="422AD0AA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0" w:type="dxa"/>
          </w:tcPr>
          <w:p w14:paraId="7F93D9A1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972A4" w14:paraId="7DA8C013" w14:textId="77777777" w:rsidTr="00C223FC">
        <w:tc>
          <w:tcPr>
            <w:tcW w:w="567" w:type="dxa"/>
          </w:tcPr>
          <w:p w14:paraId="318C319F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586A7D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52" w:type="dxa"/>
          </w:tcPr>
          <w:p w14:paraId="5CFA336C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593934D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5" w:type="dxa"/>
          </w:tcPr>
          <w:p w14:paraId="09869504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9" w:type="dxa"/>
          </w:tcPr>
          <w:p w14:paraId="0B0F7C18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0" w:type="dxa"/>
          </w:tcPr>
          <w:p w14:paraId="6C185CB0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972A4" w14:paraId="74BD1B9D" w14:textId="77777777" w:rsidTr="00C223FC">
        <w:tc>
          <w:tcPr>
            <w:tcW w:w="567" w:type="dxa"/>
          </w:tcPr>
          <w:p w14:paraId="4DDD87B9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AC908F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52" w:type="dxa"/>
          </w:tcPr>
          <w:p w14:paraId="65329B4F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17D0BFA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5" w:type="dxa"/>
          </w:tcPr>
          <w:p w14:paraId="15414D57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9" w:type="dxa"/>
          </w:tcPr>
          <w:p w14:paraId="0540BC14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0" w:type="dxa"/>
          </w:tcPr>
          <w:p w14:paraId="1F7C0AF5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972A4" w14:paraId="53D40925" w14:textId="77777777" w:rsidTr="00C223FC">
        <w:tc>
          <w:tcPr>
            <w:tcW w:w="567" w:type="dxa"/>
          </w:tcPr>
          <w:p w14:paraId="15D9423C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CEB65D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736DAF5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E7AECA8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5" w:type="dxa"/>
          </w:tcPr>
          <w:p w14:paraId="1CD5A20E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9" w:type="dxa"/>
          </w:tcPr>
          <w:p w14:paraId="4AB6AF54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0" w:type="dxa"/>
          </w:tcPr>
          <w:p w14:paraId="5D7104DA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972A4" w14:paraId="219FF99F" w14:textId="77777777" w:rsidTr="00C223FC">
        <w:tc>
          <w:tcPr>
            <w:tcW w:w="567" w:type="dxa"/>
          </w:tcPr>
          <w:p w14:paraId="086FA424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F8A86F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7627C60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84A1E61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5" w:type="dxa"/>
          </w:tcPr>
          <w:p w14:paraId="7E7C4F38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9" w:type="dxa"/>
          </w:tcPr>
          <w:p w14:paraId="01F80B56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0" w:type="dxa"/>
          </w:tcPr>
          <w:p w14:paraId="23D79C9D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972A4" w14:paraId="46FC6A98" w14:textId="77777777" w:rsidTr="00C223FC">
        <w:tc>
          <w:tcPr>
            <w:tcW w:w="567" w:type="dxa"/>
          </w:tcPr>
          <w:p w14:paraId="1138174A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E23326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3D0F44D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238E9FD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5" w:type="dxa"/>
          </w:tcPr>
          <w:p w14:paraId="6C757BB4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9" w:type="dxa"/>
          </w:tcPr>
          <w:p w14:paraId="72179EB3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0" w:type="dxa"/>
          </w:tcPr>
          <w:p w14:paraId="0F30320A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972A4" w14:paraId="655E86A4" w14:textId="77777777" w:rsidTr="00C223FC">
        <w:tc>
          <w:tcPr>
            <w:tcW w:w="567" w:type="dxa"/>
          </w:tcPr>
          <w:p w14:paraId="5C923590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1DC82D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52" w:type="dxa"/>
          </w:tcPr>
          <w:p w14:paraId="419551A5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86A04FB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5" w:type="dxa"/>
          </w:tcPr>
          <w:p w14:paraId="364DC316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9" w:type="dxa"/>
          </w:tcPr>
          <w:p w14:paraId="6041FBC8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0" w:type="dxa"/>
          </w:tcPr>
          <w:p w14:paraId="5E650ADC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972A4" w14:paraId="7FC751C2" w14:textId="77777777" w:rsidTr="00C223FC">
        <w:tc>
          <w:tcPr>
            <w:tcW w:w="567" w:type="dxa"/>
          </w:tcPr>
          <w:p w14:paraId="766030EB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41A46D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52" w:type="dxa"/>
          </w:tcPr>
          <w:p w14:paraId="684DC994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3B26C2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5" w:type="dxa"/>
          </w:tcPr>
          <w:p w14:paraId="774A9AD8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9" w:type="dxa"/>
          </w:tcPr>
          <w:p w14:paraId="04233D6B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0" w:type="dxa"/>
          </w:tcPr>
          <w:p w14:paraId="56F7E98B" w14:textId="77777777" w:rsidR="005972A4" w:rsidRPr="000735B1" w:rsidRDefault="005972A4" w:rsidP="00C223FC">
            <w:pPr>
              <w:spacing w:before="120" w:after="24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1C987EA2" w14:textId="77777777" w:rsidR="005972A4" w:rsidRDefault="005972A4" w:rsidP="005972A4">
      <w:pPr>
        <w:pStyle w:val="Tablecaption0"/>
        <w:shd w:val="clear" w:color="auto" w:fill="auto"/>
        <w:tabs>
          <w:tab w:val="left" w:leader="dot" w:pos="2011"/>
          <w:tab w:val="left" w:leader="dot" w:pos="437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3EC9C5" w14:textId="77777777" w:rsidR="005972A4" w:rsidRPr="00641BA2" w:rsidRDefault="005972A4" w:rsidP="005972A4">
      <w:pPr>
        <w:pStyle w:val="Tablecaption0"/>
        <w:shd w:val="clear" w:color="auto" w:fill="auto"/>
        <w:tabs>
          <w:tab w:val="left" w:leader="dot" w:pos="2011"/>
          <w:tab w:val="left" w:leader="dot" w:pos="437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1BA2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641BA2">
        <w:rPr>
          <w:rFonts w:ascii="TH SarabunIT๙" w:hAnsi="TH SarabunIT๙" w:cs="TH SarabunIT๙"/>
          <w:sz w:val="32"/>
          <w:szCs w:val="32"/>
          <w:cs/>
        </w:rPr>
        <w:tab/>
        <w:t>วัน จำนวน</w:t>
      </w:r>
      <w:r w:rsidRPr="00641BA2">
        <w:rPr>
          <w:rFonts w:ascii="TH SarabunIT๙" w:hAnsi="TH SarabunIT๙" w:cs="TH SarabunIT๙"/>
          <w:sz w:val="32"/>
          <w:szCs w:val="32"/>
          <w:cs/>
        </w:rPr>
        <w:tab/>
        <w:t>ชั่วโมง</w:t>
      </w:r>
    </w:p>
    <w:p w14:paraId="00CF57E6" w14:textId="77777777" w:rsidR="005972A4" w:rsidRDefault="005972A4" w:rsidP="005972A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</w:p>
    <w:p w14:paraId="2D6BB10D" w14:textId="77777777" w:rsidR="005972A4" w:rsidRDefault="005972A4" w:rsidP="005972A4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ลงชื่อ ....................................................................</w:t>
      </w:r>
    </w:p>
    <w:p w14:paraId="177416CB" w14:textId="6D4F1738" w:rsidR="005972A4" w:rsidRDefault="009B75EC" w:rsidP="005972A4">
      <w:pPr>
        <w:spacing w:after="0" w:line="240" w:lineRule="auto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</w:t>
      </w:r>
      <w:r w:rsidR="005972A4">
        <w:rPr>
          <w:rFonts w:ascii="TH SarabunPSK" w:hAnsi="TH SarabunPSK" w:cs="TH SarabunPSK" w:hint="cs"/>
          <w:cs/>
        </w:rPr>
        <w:t>(...................................................................)</w:t>
      </w:r>
    </w:p>
    <w:p w14:paraId="5B9B2B45" w14:textId="6E5003CF" w:rsidR="005972A4" w:rsidRDefault="005972A4" w:rsidP="005972A4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9B75EC">
        <w:rPr>
          <w:rFonts w:ascii="TH SarabunPSK" w:hAnsi="TH SarabunPSK" w:cs="TH SarabunPSK" w:hint="cs"/>
          <w:cs/>
        </w:rPr>
        <w:t xml:space="preserve">           ครู</w:t>
      </w:r>
      <w:r>
        <w:rPr>
          <w:rFonts w:ascii="TH SarabunPSK" w:hAnsi="TH SarabunPSK" w:cs="TH SarabunPSK" w:hint="cs"/>
          <w:cs/>
        </w:rPr>
        <w:t xml:space="preserve"> กศน.ตำบล......................</w:t>
      </w:r>
      <w:r w:rsidR="009B75EC"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 w:hint="cs"/>
          <w:cs/>
        </w:rPr>
        <w:t>..........................</w:t>
      </w:r>
    </w:p>
    <w:p w14:paraId="6AD7DD21" w14:textId="77777777" w:rsidR="005972A4" w:rsidRDefault="005972A4" w:rsidP="005972A4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14:paraId="764B2216" w14:textId="77777777" w:rsidR="005972A4" w:rsidRDefault="005972A4" w:rsidP="005972A4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14:paraId="3B67A3CC" w14:textId="77777777" w:rsidR="005972A4" w:rsidRDefault="005972A4" w:rsidP="005972A4">
      <w:pPr>
        <w:jc w:val="thaiDistribute"/>
        <w:rPr>
          <w:rFonts w:ascii="TH SarabunPSK" w:hAnsi="TH SarabunPSK" w:cs="TH SarabunPSK"/>
          <w:sz w:val="24"/>
          <w:szCs w:val="32"/>
        </w:rPr>
      </w:pPr>
      <w:r w:rsidRPr="00A56882">
        <w:rPr>
          <w:rFonts w:ascii="TH SarabunPSK" w:hAnsi="TH SarabunPSK" w:cs="TH SarabunPSK"/>
          <w:sz w:val="24"/>
          <w:szCs w:val="32"/>
          <w:cs/>
        </w:rPr>
        <w:t xml:space="preserve">หมายเหตุ  สถานศึกษาสามารถปรับเปลี่ยนได้ตามความเหมาะสม           </w:t>
      </w:r>
    </w:p>
    <w:p w14:paraId="1203A20D" w14:textId="77777777" w:rsidR="005972A4" w:rsidRDefault="005972A4" w:rsidP="005972A4">
      <w:pPr>
        <w:jc w:val="thaiDistribute"/>
        <w:rPr>
          <w:rFonts w:ascii="TH SarabunPSK" w:hAnsi="TH SarabunPSK" w:cs="TH SarabunPSK"/>
          <w:sz w:val="24"/>
          <w:szCs w:val="32"/>
        </w:rPr>
      </w:pPr>
    </w:p>
    <w:p w14:paraId="306C9781" w14:textId="77777777" w:rsidR="005972A4" w:rsidRDefault="005972A4" w:rsidP="005972A4">
      <w:pPr>
        <w:jc w:val="thaiDistribute"/>
        <w:rPr>
          <w:rFonts w:ascii="TH SarabunPSK" w:hAnsi="TH SarabunPSK" w:cs="TH SarabunPSK"/>
          <w:sz w:val="24"/>
          <w:szCs w:val="32"/>
        </w:rPr>
      </w:pPr>
    </w:p>
    <w:p w14:paraId="50FCEDFA" w14:textId="77777777" w:rsidR="005972A4" w:rsidRDefault="005972A4" w:rsidP="005972A4">
      <w:pPr>
        <w:jc w:val="thaiDistribute"/>
        <w:rPr>
          <w:rFonts w:ascii="TH SarabunPSK" w:hAnsi="TH SarabunPSK" w:cs="TH SarabunPSK"/>
          <w:sz w:val="24"/>
          <w:szCs w:val="32"/>
        </w:rPr>
      </w:pPr>
    </w:p>
    <w:p w14:paraId="12427FEB" w14:textId="77777777" w:rsidR="005972A4" w:rsidRPr="00817A34" w:rsidRDefault="005972A4" w:rsidP="005972A4">
      <w:pPr>
        <w:jc w:val="thaiDistribute"/>
        <w:rPr>
          <w:rFonts w:ascii="TH SarabunPSK" w:hAnsi="TH SarabunPSK" w:cs="TH SarabunPSK"/>
          <w:sz w:val="20"/>
          <w:szCs w:val="24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1AF83F" wp14:editId="05B2746A">
                <wp:simplePos x="0" y="0"/>
                <wp:positionH relativeFrom="column">
                  <wp:posOffset>4899660</wp:posOffset>
                </wp:positionH>
                <wp:positionV relativeFrom="paragraph">
                  <wp:posOffset>-284480</wp:posOffset>
                </wp:positionV>
                <wp:extent cx="1148080" cy="322580"/>
                <wp:effectExtent l="0" t="0" r="0" b="1270"/>
                <wp:wrapNone/>
                <wp:docPr id="755" name="Text Box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40FDE" w14:textId="77777777" w:rsidR="005972A4" w:rsidRPr="00641BA2" w:rsidRDefault="005972A4" w:rsidP="005972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41B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กศ.ตน.6</w:t>
                            </w:r>
                          </w:p>
                          <w:p w14:paraId="65E1B141" w14:textId="77777777" w:rsidR="005972A4" w:rsidRPr="00E97A55" w:rsidRDefault="005972A4" w:rsidP="005972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AF83F" id="Text Box 755" o:spid="_x0000_s1031" type="#_x0000_t202" style="position:absolute;left:0;text-align:left;margin-left:385.8pt;margin-top:-22.4pt;width:90.4pt;height:25.4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" strokeweight="1pt">
                <v:textbox>
                  <w:txbxContent>
                    <w:p w14:paraId="7B040FDE" w14:textId="77777777" w:rsidR="005972A4" w:rsidRPr="00641BA2" w:rsidRDefault="005972A4" w:rsidP="005972A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41BA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กศ.ตน.6</w:t>
                      </w:r>
                    </w:p>
                    <w:p w14:paraId="65E1B141" w14:textId="77777777" w:rsidR="005972A4" w:rsidRPr="00E97A55" w:rsidRDefault="005972A4" w:rsidP="005972A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203A9" w14:textId="77777777" w:rsidR="005972A4" w:rsidRPr="00641BA2" w:rsidRDefault="005972A4" w:rsidP="005972A4">
      <w:pPr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  <w:r w:rsidRPr="00641BA2">
        <w:rPr>
          <w:rFonts w:ascii="TH SarabunIT๙" w:hAnsi="TH SarabunIT๙" w:cs="TH SarabunIT๙"/>
          <w:b/>
          <w:bCs/>
          <w:sz w:val="28"/>
          <w:szCs w:val="36"/>
          <w:cs/>
        </w:rPr>
        <w:t>บัญชีลงเวลาของผู้เรียนการจัดการศึกษาต่อเนื่อง</w:t>
      </w:r>
    </w:p>
    <w:p w14:paraId="45C32118" w14:textId="77777777" w:rsidR="005972A4" w:rsidRPr="00B65540" w:rsidRDefault="005972A4" w:rsidP="005972A4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B65540">
        <w:rPr>
          <w:rFonts w:ascii="TH SarabunPSK" w:hAnsi="TH SarabunPSK" w:cs="TH SarabunPSK" w:hint="cs"/>
          <w:sz w:val="24"/>
          <w:szCs w:val="32"/>
          <w:cs/>
        </w:rPr>
        <w:t>หลักสูต</w:t>
      </w:r>
      <w:r>
        <w:rPr>
          <w:rFonts w:ascii="TH SarabunPSK" w:hAnsi="TH SarabunPSK" w:cs="TH SarabunPSK" w:hint="cs"/>
          <w:sz w:val="24"/>
          <w:szCs w:val="32"/>
          <w:cs/>
        </w:rPr>
        <w:t>ร/โครงการ ...................</w:t>
      </w:r>
      <w:r w:rsidRPr="00B65540">
        <w:rPr>
          <w:rFonts w:ascii="TH SarabunPSK" w:hAnsi="TH SarabunPSK" w:cs="TH SarabunPSK" w:hint="cs"/>
          <w:sz w:val="24"/>
          <w:szCs w:val="32"/>
          <w:cs/>
        </w:rPr>
        <w:t>................ ชั่วโม</w:t>
      </w:r>
      <w:r>
        <w:rPr>
          <w:rFonts w:ascii="TH SarabunPSK" w:hAnsi="TH SarabunPSK" w:cs="TH SarabunPSK" w:hint="cs"/>
          <w:sz w:val="24"/>
          <w:szCs w:val="32"/>
          <w:cs/>
        </w:rPr>
        <w:t>ง วิทยากร ................</w:t>
      </w:r>
      <w:r w:rsidRPr="00B65540">
        <w:rPr>
          <w:rFonts w:ascii="TH SarabunPSK" w:hAnsi="TH SarabunPSK" w:cs="TH SarabunPSK" w:hint="cs"/>
          <w:sz w:val="24"/>
          <w:szCs w:val="32"/>
          <w:cs/>
        </w:rPr>
        <w:t>......................จำนวนนักศึกษา ............. คน</w:t>
      </w:r>
    </w:p>
    <w:p w14:paraId="69D9601F" w14:textId="77777777" w:rsidR="005972A4" w:rsidRPr="00B65540" w:rsidRDefault="005972A4" w:rsidP="005972A4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B65540">
        <w:rPr>
          <w:rFonts w:ascii="TH SarabunPSK" w:hAnsi="TH SarabunPSK" w:cs="TH SarabunPSK" w:hint="cs"/>
          <w:sz w:val="24"/>
          <w:szCs w:val="32"/>
          <w:cs/>
        </w:rPr>
        <w:t>ระหว่างวันที่ 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 จำนวน ......</w:t>
      </w:r>
      <w:r w:rsidRPr="00B65540">
        <w:rPr>
          <w:rFonts w:ascii="TH SarabunPSK" w:hAnsi="TH SarabunPSK" w:cs="TH SarabunPSK" w:hint="cs"/>
          <w:sz w:val="24"/>
          <w:szCs w:val="32"/>
          <w:cs/>
        </w:rPr>
        <w:t>......... ชั่วโมง .........</w:t>
      </w:r>
      <w:r>
        <w:rPr>
          <w:rFonts w:ascii="TH SarabunPSK" w:hAnsi="TH SarabunPSK" w:cs="TH SarabunPSK" w:hint="cs"/>
          <w:sz w:val="24"/>
          <w:szCs w:val="32"/>
          <w:cs/>
        </w:rPr>
        <w:t>......... น. ถึงเวลา ........</w:t>
      </w:r>
      <w:r w:rsidRPr="00B65540">
        <w:rPr>
          <w:rFonts w:ascii="TH SarabunPSK" w:hAnsi="TH SarabunPSK" w:cs="TH SarabunPSK" w:hint="cs"/>
          <w:sz w:val="24"/>
          <w:szCs w:val="32"/>
          <w:cs/>
        </w:rPr>
        <w:t>........... น.</w:t>
      </w:r>
    </w:p>
    <w:p w14:paraId="53496D43" w14:textId="77777777" w:rsidR="005972A4" w:rsidRPr="00B65540" w:rsidRDefault="005972A4" w:rsidP="005972A4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ณ .........................</w:t>
      </w:r>
      <w:r w:rsidRPr="00B65540">
        <w:rPr>
          <w:rFonts w:ascii="TH SarabunPSK" w:hAnsi="TH SarabunPSK" w:cs="TH SarabunPSK" w:hint="cs"/>
          <w:sz w:val="24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...อำเภอ/เขต ..................</w:t>
      </w:r>
      <w:r w:rsidRPr="00B65540">
        <w:rPr>
          <w:rFonts w:ascii="TH SarabunPSK" w:hAnsi="TH SarabunPSK" w:cs="TH SarabunPSK" w:hint="cs"/>
          <w:sz w:val="24"/>
          <w:szCs w:val="32"/>
          <w:cs/>
        </w:rPr>
        <w:t>.....................จังหวัด ............................................</w:t>
      </w:r>
    </w:p>
    <w:p w14:paraId="42F181AD" w14:textId="77777777" w:rsidR="005972A4" w:rsidRDefault="005972A4" w:rsidP="005972A4">
      <w:pPr>
        <w:spacing w:after="0" w:line="240" w:lineRule="auto"/>
        <w:jc w:val="thaiDistribute"/>
        <w:rPr>
          <w:rFonts w:ascii="TH SarabunPSK" w:hAnsi="TH SarabunPSK" w:cs="TH SarabunPSK"/>
        </w:rPr>
      </w:pPr>
    </w:p>
    <w:tbl>
      <w:tblPr>
        <w:tblW w:w="96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698"/>
        <w:gridCol w:w="1906"/>
        <w:gridCol w:w="1416"/>
        <w:gridCol w:w="1699"/>
        <w:gridCol w:w="1430"/>
      </w:tblGrid>
      <w:tr w:rsidR="005972A4" w:rsidRPr="00FE542E" w14:paraId="6A164EFA" w14:textId="77777777" w:rsidTr="00C223FC">
        <w:trPr>
          <w:trHeight w:hRule="exact" w:val="613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897A0" w14:textId="77777777" w:rsidR="005972A4" w:rsidRPr="00FE542E" w:rsidRDefault="005972A4" w:rsidP="00C223FC">
            <w:pPr>
              <w:pStyle w:val="Bodytext20"/>
              <w:shd w:val="clear" w:color="auto" w:fill="auto"/>
              <w:spacing w:before="0" w:line="268" w:lineRule="exact"/>
              <w:ind w:left="22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542E">
              <w:rPr>
                <w:rStyle w:val="Bodytext210pt"/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D9D6E" w14:textId="77777777" w:rsidR="005972A4" w:rsidRPr="00FE542E" w:rsidRDefault="005972A4" w:rsidP="00C223FC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542E">
              <w:rPr>
                <w:rStyle w:val="Bodytext2Bold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D69AA" w14:textId="77777777" w:rsidR="005972A4" w:rsidRPr="00FE542E" w:rsidRDefault="005972A4" w:rsidP="00C223FC">
            <w:pPr>
              <w:pStyle w:val="Bodytext20"/>
              <w:shd w:val="clear" w:color="auto" w:fill="auto"/>
              <w:tabs>
                <w:tab w:val="left" w:leader="dot" w:pos="2150"/>
              </w:tabs>
              <w:spacing w:before="0" w:line="294" w:lineRule="exact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542E">
              <w:rPr>
                <w:rStyle w:val="Bodytext2Bold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วันที่</w:t>
            </w:r>
            <w:r>
              <w:rPr>
                <w:rStyle w:val="Bodytext2Bold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.......................................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B7D65" w14:textId="77777777" w:rsidR="005972A4" w:rsidRPr="00FE542E" w:rsidRDefault="005972A4" w:rsidP="00C223FC">
            <w:pPr>
              <w:pStyle w:val="Bodytext20"/>
              <w:shd w:val="clear" w:color="auto" w:fill="auto"/>
              <w:tabs>
                <w:tab w:val="left" w:leader="dot" w:pos="2150"/>
              </w:tabs>
              <w:spacing w:before="0" w:line="294" w:lineRule="exact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542E">
              <w:rPr>
                <w:rStyle w:val="Bodytext2Bold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วันที่</w:t>
            </w:r>
            <w:r>
              <w:rPr>
                <w:rStyle w:val="Bodytext2Bold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.......................................</w:t>
            </w:r>
          </w:p>
        </w:tc>
      </w:tr>
      <w:tr w:rsidR="005972A4" w:rsidRPr="00FE542E" w14:paraId="41AD27B5" w14:textId="77777777" w:rsidTr="00C223FC">
        <w:trPr>
          <w:trHeight w:hRule="exact" w:val="427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E0AB01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0D2B90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D2A3A" w14:textId="77777777" w:rsidR="005972A4" w:rsidRPr="00FE542E" w:rsidRDefault="005972A4" w:rsidP="00C223FC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ลายมือ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</w:t>
            </w:r>
            <w:r w:rsidRPr="00FE542E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9B0AA" w14:textId="77777777" w:rsidR="005972A4" w:rsidRPr="00FE542E" w:rsidRDefault="005972A4" w:rsidP="00C223FC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542E">
              <w:rPr>
                <w:rFonts w:ascii="TH SarabunPSK" w:hAnsi="TH SarabunPSK" w:cs="TH SarabunPSK"/>
                <w:sz w:val="32"/>
                <w:szCs w:val="32"/>
                <w:cs/>
              </w:rPr>
              <w:t>เวลามา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DB2912" w14:textId="77777777" w:rsidR="005972A4" w:rsidRPr="00FE542E" w:rsidRDefault="005972A4" w:rsidP="00C223FC">
            <w:pPr>
              <w:pStyle w:val="Bodytext20"/>
              <w:shd w:val="clear" w:color="auto" w:fill="auto"/>
              <w:spacing w:before="0" w:line="294" w:lineRule="exact"/>
              <w:ind w:left="44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ลายมือ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3840A" w14:textId="77777777" w:rsidR="005972A4" w:rsidRPr="00FE542E" w:rsidRDefault="005972A4" w:rsidP="00C223FC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542E">
              <w:rPr>
                <w:rFonts w:ascii="TH SarabunPSK" w:hAnsi="TH SarabunPSK" w:cs="TH SarabunPSK"/>
                <w:sz w:val="32"/>
                <w:szCs w:val="32"/>
                <w:cs/>
              </w:rPr>
              <w:t>เวลามา</w:t>
            </w:r>
          </w:p>
        </w:tc>
      </w:tr>
      <w:tr w:rsidR="005972A4" w:rsidRPr="00FE542E" w14:paraId="0EB36E17" w14:textId="77777777" w:rsidTr="00C223FC">
        <w:trPr>
          <w:trHeight w:hRule="exact" w:val="427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D92DD0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BF3CFB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9360C6" w14:textId="77777777" w:rsidR="005972A4" w:rsidRPr="00FE542E" w:rsidRDefault="005972A4" w:rsidP="00C223F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43B83" w14:textId="77777777" w:rsidR="005972A4" w:rsidRPr="00FE542E" w:rsidRDefault="005972A4" w:rsidP="00C223FC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542E">
              <w:rPr>
                <w:rFonts w:ascii="TH SarabunPSK" w:hAnsi="TH SarabunPSK" w:cs="TH SarabunPSK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9BD12E" w14:textId="77777777" w:rsidR="005972A4" w:rsidRPr="00FE542E" w:rsidRDefault="005972A4" w:rsidP="00C223F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49B37" w14:textId="77777777" w:rsidR="005972A4" w:rsidRPr="00FE542E" w:rsidRDefault="005972A4" w:rsidP="00C223FC">
            <w:pPr>
              <w:pStyle w:val="Bodytext20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542E">
              <w:rPr>
                <w:rFonts w:ascii="TH SarabunPSK" w:hAnsi="TH SarabunPSK" w:cs="TH SarabunPSK"/>
                <w:sz w:val="32"/>
                <w:szCs w:val="32"/>
                <w:cs/>
              </w:rPr>
              <w:t>เวลากลับ</w:t>
            </w:r>
          </w:p>
        </w:tc>
      </w:tr>
      <w:tr w:rsidR="005972A4" w:rsidRPr="00FE542E" w14:paraId="6A9F4060" w14:textId="77777777" w:rsidTr="00C223FC">
        <w:trPr>
          <w:trHeight w:hRule="exact" w:val="432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32B6B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57126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2B15F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903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29736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FEBA1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972A4" w:rsidRPr="00FE542E" w14:paraId="402F7DE7" w14:textId="77777777" w:rsidTr="00C223FC">
        <w:trPr>
          <w:trHeight w:hRule="exact" w:val="427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758840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F8F63D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0B46B9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4E266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8E4FEC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D0E04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972A4" w:rsidRPr="00FE542E" w14:paraId="6706C0C3" w14:textId="77777777" w:rsidTr="00C223FC">
        <w:trPr>
          <w:trHeight w:hRule="exact" w:val="432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DE793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9D861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EE351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391B7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9D38C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5994C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972A4" w:rsidRPr="00FE542E" w14:paraId="48C3EDE1" w14:textId="77777777" w:rsidTr="00C223FC">
        <w:trPr>
          <w:trHeight w:hRule="exact" w:val="427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1DF5F9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7211F8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283FFD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BD881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1D8FA0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1BC0E5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972A4" w:rsidRPr="00FE542E" w14:paraId="3E7BF84A" w14:textId="77777777" w:rsidTr="00C223FC">
        <w:trPr>
          <w:trHeight w:hRule="exact" w:val="432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99EAA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8B5FF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AFA76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76066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A1999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4D5D5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972A4" w:rsidRPr="00FE542E" w14:paraId="21618624" w14:textId="77777777" w:rsidTr="00C223FC">
        <w:trPr>
          <w:trHeight w:hRule="exact" w:val="427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F0F34B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B257DE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E1AE66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C5539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8E4133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82508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972A4" w:rsidRPr="00FE542E" w14:paraId="7A1924D5" w14:textId="77777777" w:rsidTr="00C223FC">
        <w:trPr>
          <w:trHeight w:hRule="exact" w:val="427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3CB93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59E98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1FF0B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209F7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4E85B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D29134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972A4" w:rsidRPr="00FE542E" w14:paraId="1B3AD879" w14:textId="77777777" w:rsidTr="00C223FC">
        <w:trPr>
          <w:trHeight w:hRule="exact" w:val="432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A6F398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DBDD91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CFEB3A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FEB1C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6B5F3F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1D811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972A4" w:rsidRPr="00FE542E" w14:paraId="33BFA36D" w14:textId="77777777" w:rsidTr="00C223FC">
        <w:trPr>
          <w:trHeight w:hRule="exact" w:val="427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F5AB2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7361C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382AD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8EAA8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F17A1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A6B35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972A4" w:rsidRPr="00FE542E" w14:paraId="71C8B47D" w14:textId="77777777" w:rsidTr="00C223FC">
        <w:trPr>
          <w:trHeight w:hRule="exact" w:val="432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ED57E6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520174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0E6C06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2F474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78D604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7230F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972A4" w:rsidRPr="00FE542E" w14:paraId="2DF76251" w14:textId="77777777" w:rsidTr="00C223FC">
        <w:trPr>
          <w:trHeight w:hRule="exact" w:val="427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10889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1439C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BC1B0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26D41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63B2B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8B152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972A4" w:rsidRPr="00FE542E" w14:paraId="40837BA0" w14:textId="77777777" w:rsidTr="00C223FC">
        <w:trPr>
          <w:trHeight w:hRule="exact" w:val="427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39ADD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8D72C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36003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759AA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7A202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ED2A3" w14:textId="77777777" w:rsidR="005972A4" w:rsidRPr="00FE542E" w:rsidRDefault="005972A4" w:rsidP="00C223FC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0F2A7CC0" w14:textId="77777777" w:rsidR="005972A4" w:rsidRDefault="005972A4" w:rsidP="005972A4">
      <w:pPr>
        <w:jc w:val="thaiDistribute"/>
        <w:rPr>
          <w:rFonts w:ascii="TH SarabunPSK" w:hAnsi="TH SarabunPSK" w:cs="TH SarabunPSK"/>
        </w:rPr>
      </w:pPr>
    </w:p>
    <w:p w14:paraId="6C007A22" w14:textId="77777777" w:rsidR="005972A4" w:rsidRDefault="005972A4" w:rsidP="005972A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 ....................................................วิทยากรผู้สอน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ลงชื่อ .............................................. ครู กศน.ตำบล/แขวง</w:t>
      </w:r>
    </w:p>
    <w:p w14:paraId="695A66E1" w14:textId="753E34DD" w:rsidR="005972A4" w:rsidRDefault="009B75EC" w:rsidP="005972A4">
      <w:pPr>
        <w:spacing w:after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5972A4">
        <w:rPr>
          <w:rFonts w:ascii="TH SarabunPSK" w:hAnsi="TH SarabunPSK" w:cs="TH SarabunPSK" w:hint="cs"/>
          <w:cs/>
        </w:rPr>
        <w:t>( .................................................)</w:t>
      </w:r>
      <w:r w:rsidR="005972A4">
        <w:rPr>
          <w:rFonts w:ascii="TH SarabunPSK" w:hAnsi="TH SarabunPSK" w:cs="TH SarabunPSK" w:hint="cs"/>
          <w:cs/>
        </w:rPr>
        <w:tab/>
      </w:r>
      <w:r w:rsidR="005972A4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         </w:t>
      </w:r>
      <w:r w:rsidR="005972A4">
        <w:rPr>
          <w:rFonts w:ascii="TH SarabunPSK" w:hAnsi="TH SarabunPSK" w:cs="TH SarabunPSK" w:hint="cs"/>
          <w:cs/>
        </w:rPr>
        <w:t>( .................................................)</w:t>
      </w:r>
    </w:p>
    <w:p w14:paraId="4C29C1BF" w14:textId="74728107" w:rsidR="005972A4" w:rsidRDefault="009B75EC" w:rsidP="005972A4">
      <w:pPr>
        <w:spacing w:after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5972A4">
        <w:rPr>
          <w:rFonts w:ascii="TH SarabunPSK" w:hAnsi="TH SarabunPSK" w:cs="TH SarabunPSK" w:hint="cs"/>
          <w:cs/>
        </w:rPr>
        <w:t>วันที่.................................................</w:t>
      </w:r>
      <w:r w:rsidR="005972A4">
        <w:rPr>
          <w:rFonts w:ascii="TH SarabunPSK" w:hAnsi="TH SarabunPSK" w:cs="TH SarabunPSK" w:hint="cs"/>
          <w:cs/>
        </w:rPr>
        <w:tab/>
      </w:r>
      <w:r w:rsidR="005972A4">
        <w:rPr>
          <w:rFonts w:ascii="TH SarabunPSK" w:hAnsi="TH SarabunPSK" w:cs="TH SarabunPSK" w:hint="cs"/>
          <w:cs/>
        </w:rPr>
        <w:tab/>
        <w:t xml:space="preserve"> </w:t>
      </w:r>
      <w:r>
        <w:rPr>
          <w:rFonts w:ascii="TH SarabunPSK" w:hAnsi="TH SarabunPSK" w:cs="TH SarabunPSK" w:hint="cs"/>
          <w:cs/>
        </w:rPr>
        <w:t xml:space="preserve">                           </w:t>
      </w:r>
      <w:r w:rsidR="005972A4">
        <w:rPr>
          <w:rFonts w:ascii="TH SarabunPSK" w:hAnsi="TH SarabunPSK" w:cs="TH SarabunPSK" w:hint="cs"/>
          <w:cs/>
        </w:rPr>
        <w:t xml:space="preserve"> วันที่.................................................</w:t>
      </w:r>
    </w:p>
    <w:p w14:paraId="78FA8776" w14:textId="77777777" w:rsidR="005972A4" w:rsidRDefault="005972A4" w:rsidP="005972A4">
      <w:pPr>
        <w:spacing w:after="0"/>
        <w:jc w:val="thaiDistribute"/>
        <w:rPr>
          <w:rFonts w:ascii="TH SarabunPSK" w:hAnsi="TH SarabunPSK" w:cs="TH SarabunPSK"/>
          <w:cs/>
        </w:rPr>
      </w:pPr>
    </w:p>
    <w:p w14:paraId="3E2BBA38" w14:textId="77777777" w:rsidR="005972A4" w:rsidRDefault="005972A4" w:rsidP="005972A4">
      <w:pPr>
        <w:jc w:val="thaiDistribute"/>
        <w:rPr>
          <w:rFonts w:ascii="TH SarabunPSK" w:hAnsi="TH SarabunPSK" w:cs="TH SarabunPSK"/>
          <w:sz w:val="24"/>
          <w:szCs w:val="32"/>
        </w:rPr>
      </w:pPr>
      <w:r w:rsidRPr="00A56882">
        <w:rPr>
          <w:rFonts w:ascii="TH SarabunPSK" w:hAnsi="TH SarabunPSK" w:cs="TH SarabunPSK"/>
          <w:sz w:val="24"/>
          <w:szCs w:val="32"/>
          <w:cs/>
        </w:rPr>
        <w:t xml:space="preserve">หมายเหตุ  สถานศึกษาสามารถปรับเปลี่ยนได้ตามความเหมาะสม          </w:t>
      </w:r>
    </w:p>
    <w:p w14:paraId="2338A68E" w14:textId="0A4D6498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5618DA88" w14:textId="77777777" w:rsidR="009B75EC" w:rsidRDefault="009B75EC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6D237049" w14:textId="77777777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4EF01557" w14:textId="77777777" w:rsidR="00A87985" w:rsidRPr="001C070D" w:rsidRDefault="00A87985" w:rsidP="00A87985">
      <w:pPr>
        <w:rPr>
          <w:rFonts w:ascii="TH SarabunIT๙" w:hAnsi="TH SarabunIT๙" w:cs="TH SarabunIT๙"/>
          <w:sz w:val="32"/>
          <w:szCs w:val="32"/>
        </w:rPr>
      </w:pPr>
    </w:p>
    <w:p w14:paraId="6B6F9108" w14:textId="77777777" w:rsidR="00A87985" w:rsidRPr="00A20E7B" w:rsidRDefault="00A87985" w:rsidP="00A8798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4F60C886" wp14:editId="4EF99D30">
                <wp:simplePos x="0" y="0"/>
                <wp:positionH relativeFrom="column">
                  <wp:posOffset>4310380</wp:posOffset>
                </wp:positionH>
                <wp:positionV relativeFrom="paragraph">
                  <wp:posOffset>-203200</wp:posOffset>
                </wp:positionV>
                <wp:extent cx="1609090" cy="367665"/>
                <wp:effectExtent l="0" t="0" r="0" b="0"/>
                <wp:wrapNone/>
                <wp:docPr id="766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090" cy="367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82B06D" w14:textId="77777777" w:rsidR="00A87985" w:rsidRPr="00A20E7B" w:rsidRDefault="00A87985" w:rsidP="00A87985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20E7B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แบบนิเทศ กศ.ตน.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30</w:t>
                            </w:r>
                          </w:p>
                          <w:p w14:paraId="2AB72415" w14:textId="77777777" w:rsidR="00A87985" w:rsidRPr="00006076" w:rsidRDefault="00A87985" w:rsidP="00A8798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0C886" id="Text Box 766" o:spid="_x0000_s1032" type="#_x0000_t202" style="position:absolute;margin-left:339.4pt;margin-top:-16pt;width:126.7pt;height:28.9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" fillcolor="window" strokeweight=".5pt">
                <v:path arrowok="t"/>
                <v:textbox>
                  <w:txbxContent>
                    <w:p w14:paraId="4282B06D" w14:textId="77777777" w:rsidR="00A87985" w:rsidRPr="00A20E7B" w:rsidRDefault="00A87985" w:rsidP="00A87985">
                      <w:pPr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</w:rPr>
                      </w:pPr>
                      <w:r w:rsidRPr="00A20E7B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>แบบนิเทศ กศ.ตน.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30</w:t>
                      </w:r>
                    </w:p>
                    <w:p w14:paraId="2AB72415" w14:textId="77777777" w:rsidR="00A87985" w:rsidRPr="00006076" w:rsidRDefault="00A87985" w:rsidP="00A8798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1BC55C" w14:textId="24C8D869" w:rsidR="00A87985" w:rsidRDefault="00A87985" w:rsidP="00A87985">
      <w:pPr>
        <w:tabs>
          <w:tab w:val="left" w:pos="709"/>
          <w:tab w:val="left" w:pos="1418"/>
        </w:tabs>
        <w:jc w:val="center"/>
        <w:rPr>
          <w:rFonts w:ascii="TH SarabunIT๙" w:eastAsia="Calibri" w:hAnsi="TH SarabunIT๙" w:cs="TH SarabunIT๙"/>
        </w:rPr>
      </w:pPr>
      <w:r w:rsidRPr="00E465F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บันทึกการนิเทศการศึกษาต่อเนื่อง </w:t>
      </w:r>
      <w:r w:rsidRPr="00A124EF">
        <w:rPr>
          <w:rFonts w:ascii="TH NiramitIT๙" w:hAnsi="TH NiramitIT๙" w:cs="TH NiramitIT๙"/>
          <w:b/>
          <w:bCs/>
          <w:cs/>
        </w:rPr>
        <w:br/>
      </w:r>
      <w:r w:rsidRPr="001C070D">
        <w:rPr>
          <w:rFonts w:ascii="TH SarabunIT๙" w:eastAsia="Calibri" w:hAnsi="TH SarabunIT๙" w:cs="TH SarabunIT๙"/>
          <w:sz w:val="24"/>
          <w:szCs w:val="32"/>
          <w:cs/>
        </w:rPr>
        <w:t>ชื่อสถานศึกษา</w:t>
      </w:r>
      <w:r w:rsidRPr="001C070D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="00A91AE5">
        <w:rPr>
          <w:rFonts w:ascii="TH SarabunIT๙" w:eastAsia="Calibri" w:hAnsi="TH SarabunIT๙" w:cs="TH SarabunIT๙" w:hint="cs"/>
          <w:sz w:val="24"/>
          <w:szCs w:val="32"/>
          <w:cs/>
        </w:rPr>
        <w:t>............................................................................................</w:t>
      </w:r>
      <w:r w:rsidRPr="001C070D"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</w:p>
    <w:p w14:paraId="6E6F3229" w14:textId="77777777" w:rsidR="00A87985" w:rsidRPr="000B329A" w:rsidRDefault="00A87985" w:rsidP="00A87985">
      <w:pPr>
        <w:tabs>
          <w:tab w:val="left" w:pos="709"/>
          <w:tab w:val="left" w:pos="1418"/>
        </w:tabs>
        <w:jc w:val="center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sym w:font="Wingdings" w:char="F09C"/>
      </w:r>
      <w:r>
        <w:rPr>
          <w:rFonts w:ascii="TH SarabunIT๙" w:eastAsia="Calibri" w:hAnsi="TH SarabunIT๙" w:cs="TH SarabunIT๙"/>
        </w:rPr>
        <w:sym w:font="Wingdings" w:char="F09C"/>
      </w:r>
      <w:r>
        <w:rPr>
          <w:rFonts w:ascii="TH SarabunIT๙" w:eastAsia="Calibri" w:hAnsi="TH SarabunIT๙" w:cs="TH SarabunIT๙"/>
        </w:rPr>
        <w:sym w:font="Wingdings" w:char="F09C"/>
      </w:r>
      <w:r>
        <w:rPr>
          <w:rFonts w:ascii="TH SarabunIT๙" w:eastAsia="Calibri" w:hAnsi="TH SarabunIT๙" w:cs="TH SarabunIT๙"/>
        </w:rPr>
        <w:sym w:font="Wingdings" w:char="F09C"/>
      </w:r>
      <w:r>
        <w:rPr>
          <w:rFonts w:ascii="TH SarabunIT๙" w:eastAsia="Calibri" w:hAnsi="TH SarabunIT๙" w:cs="TH SarabunIT๙"/>
        </w:rPr>
        <w:sym w:font="Wingdings" w:char="F09C"/>
      </w:r>
      <w:r>
        <w:rPr>
          <w:rFonts w:ascii="TH SarabunIT๙" w:eastAsia="Calibri" w:hAnsi="TH SarabunIT๙" w:cs="TH SarabunIT๙"/>
        </w:rPr>
        <w:sym w:font="Wingdings" w:char="F09C"/>
      </w:r>
      <w:r>
        <w:rPr>
          <w:rFonts w:ascii="TH SarabunIT๙" w:eastAsia="Calibri" w:hAnsi="TH SarabunIT๙" w:cs="TH SarabunIT๙"/>
        </w:rPr>
        <w:sym w:font="Wingdings" w:char="F09A"/>
      </w:r>
      <w:r>
        <w:rPr>
          <w:rFonts w:ascii="TH SarabunIT๙" w:eastAsia="Calibri" w:hAnsi="TH SarabunIT๙" w:cs="TH SarabunIT๙"/>
        </w:rPr>
        <w:sym w:font="Wingdings" w:char="F09A"/>
      </w:r>
      <w:r>
        <w:rPr>
          <w:rFonts w:ascii="TH SarabunIT๙" w:eastAsia="Calibri" w:hAnsi="TH SarabunIT๙" w:cs="TH SarabunIT๙"/>
        </w:rPr>
        <w:sym w:font="Wingdings" w:char="F09A"/>
      </w:r>
      <w:r>
        <w:rPr>
          <w:rFonts w:ascii="TH SarabunIT๙" w:eastAsia="Calibri" w:hAnsi="TH SarabunIT๙" w:cs="TH SarabunIT๙"/>
        </w:rPr>
        <w:sym w:font="Wingdings" w:char="F09A"/>
      </w:r>
      <w:r>
        <w:rPr>
          <w:rFonts w:ascii="TH SarabunIT๙" w:eastAsia="Calibri" w:hAnsi="TH SarabunIT๙" w:cs="TH SarabunIT๙"/>
        </w:rPr>
        <w:sym w:font="Wingdings" w:char="F09A"/>
      </w:r>
      <w:r>
        <w:rPr>
          <w:rFonts w:ascii="TH SarabunIT๙" w:eastAsia="Calibri" w:hAnsi="TH SarabunIT๙" w:cs="TH SarabunIT๙"/>
        </w:rPr>
        <w:sym w:font="Wingdings" w:char="F09A"/>
      </w:r>
      <w:r>
        <w:rPr>
          <w:rFonts w:ascii="TH SarabunIT๙" w:eastAsia="Calibri" w:hAnsi="TH SarabunIT๙" w:cs="TH SarabunIT๙"/>
        </w:rPr>
        <w:sym w:font="Wingdings" w:char="F09A"/>
      </w:r>
    </w:p>
    <w:p w14:paraId="3AE443A2" w14:textId="77777777" w:rsidR="00A87985" w:rsidRPr="001C070D" w:rsidRDefault="00A87985" w:rsidP="00A8798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20"/>
          <w:szCs w:val="24"/>
          <w:cs/>
        </w:rPr>
      </w:pPr>
      <w:r w:rsidRPr="001C070D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๑  ข้อมูลทั่วไป</w:t>
      </w:r>
    </w:p>
    <w:p w14:paraId="620377B0" w14:textId="77777777" w:rsidR="00A87985" w:rsidRPr="00A20E7B" w:rsidRDefault="00A87985" w:rsidP="00A8798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A20E7B">
        <w:rPr>
          <w:rFonts w:ascii="TH SarabunIT๙" w:hAnsi="TH SarabunIT๙" w:cs="TH SarabunIT๙"/>
          <w:sz w:val="32"/>
          <w:szCs w:val="32"/>
          <w:cs/>
        </w:rPr>
        <w:t>หลักสูตร...............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  <w:r w:rsidRPr="00A20E7B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A20E7B"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A20E7B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3A1392F9" w14:textId="77777777" w:rsidR="00A87985" w:rsidRDefault="00A87985" w:rsidP="00A8798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A20E7B">
        <w:rPr>
          <w:rFonts w:ascii="TH SarabunIT๙" w:hAnsi="TH SarabunIT๙" w:cs="TH SarabunIT๙"/>
          <w:sz w:val="32"/>
          <w:szCs w:val="32"/>
          <w:cs/>
        </w:rPr>
        <w:t>รูปแบบ</w:t>
      </w:r>
      <w:r>
        <w:rPr>
          <w:rFonts w:ascii="TH SarabunIT๙" w:hAnsi="TH SarabunIT๙" w:cs="TH SarabunIT๙"/>
          <w:sz w:val="32"/>
          <w:szCs w:val="32"/>
        </w:rPr>
        <w:tab/>
      </w:r>
      <w:r w:rsidRPr="00A20E7B">
        <w:rPr>
          <w:rFonts w:ascii="TH SarabunIT๙" w:hAnsi="TH SarabunIT๙" w:cs="TH SarabunIT๙"/>
          <w:sz w:val="32"/>
          <w:szCs w:val="32"/>
        </w:rPr>
        <w:sym w:font="Wingdings 2" w:char="F030"/>
      </w:r>
      <w:r>
        <w:rPr>
          <w:rFonts w:ascii="TH SarabunIT๙" w:hAnsi="TH SarabunIT๙" w:cs="TH SarabunIT๙" w:hint="cs"/>
          <w:sz w:val="32"/>
          <w:szCs w:val="32"/>
          <w:cs/>
        </w:rPr>
        <w:t>รูปแบบ</w:t>
      </w:r>
      <w:r w:rsidRPr="00A20E7B">
        <w:rPr>
          <w:rFonts w:ascii="TH SarabunIT๙" w:hAnsi="TH SarabunIT๙" w:cs="TH SarabunIT๙"/>
          <w:sz w:val="32"/>
          <w:szCs w:val="32"/>
          <w:cs/>
        </w:rPr>
        <w:t>กลุ่</w:t>
      </w:r>
      <w:r>
        <w:rPr>
          <w:rFonts w:ascii="TH SarabunIT๙" w:hAnsi="TH SarabunIT๙" w:cs="TH SarabunIT๙"/>
          <w:sz w:val="32"/>
          <w:szCs w:val="32"/>
          <w:cs/>
        </w:rPr>
        <w:t>มสนใจจำนวน.....</w:t>
      </w:r>
      <w:r w:rsidRPr="00A20E7B">
        <w:rPr>
          <w:rFonts w:ascii="TH SarabunIT๙" w:hAnsi="TH SarabunIT๙" w:cs="TH SarabunIT๙"/>
          <w:sz w:val="32"/>
          <w:szCs w:val="32"/>
          <w:cs/>
        </w:rPr>
        <w:t>....ชั่วโมง</w:t>
      </w:r>
      <w:r w:rsidRPr="00A20E7B">
        <w:rPr>
          <w:rFonts w:ascii="TH SarabunIT๙" w:hAnsi="TH SarabunIT๙" w:cs="TH SarabunIT๙"/>
          <w:sz w:val="32"/>
          <w:szCs w:val="32"/>
        </w:rPr>
        <w:sym w:font="Wingdings 2" w:char="F030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รูปแบบ</w:t>
      </w:r>
      <w:r w:rsidRPr="00A20E7B">
        <w:rPr>
          <w:rFonts w:ascii="TH SarabunIT๙" w:hAnsi="TH SarabunIT๙" w:cs="TH SarabunIT๙"/>
          <w:sz w:val="32"/>
          <w:szCs w:val="32"/>
          <w:cs/>
        </w:rPr>
        <w:t xml:space="preserve">ชั้นเรียนวิชาชีพ </w:t>
      </w:r>
      <w:r>
        <w:rPr>
          <w:rFonts w:ascii="TH SarabunIT๙" w:hAnsi="TH SarabunIT๙" w:cs="TH SarabunIT๙"/>
          <w:sz w:val="32"/>
          <w:szCs w:val="32"/>
          <w:cs/>
        </w:rPr>
        <w:t>จำนวน......</w:t>
      </w:r>
      <w:r w:rsidRPr="00A20E7B">
        <w:rPr>
          <w:rFonts w:ascii="TH SarabunIT๙" w:hAnsi="TH SarabunIT๙" w:cs="TH SarabunIT๙"/>
          <w:sz w:val="32"/>
          <w:szCs w:val="32"/>
          <w:cs/>
        </w:rPr>
        <w:t>......ชั่วโมง</w:t>
      </w:r>
    </w:p>
    <w:p w14:paraId="1BFA33D9" w14:textId="77777777" w:rsidR="00A87985" w:rsidRPr="00A20E7B" w:rsidRDefault="00A87985" w:rsidP="00A8798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0E7B">
        <w:rPr>
          <w:rFonts w:ascii="TH SarabunIT๙" w:hAnsi="TH SarabunIT๙" w:cs="TH SarabunIT๙"/>
          <w:sz w:val="32"/>
          <w:szCs w:val="32"/>
        </w:rPr>
        <w:sym w:font="Wingdings 2" w:char="F030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รูปแบบ</w:t>
      </w:r>
      <w:r>
        <w:rPr>
          <w:rFonts w:ascii="TH SarabunIT๙" w:hAnsi="TH SarabunIT๙" w:cs="TH SarabunIT๙"/>
          <w:sz w:val="32"/>
          <w:szCs w:val="32"/>
          <w:cs/>
        </w:rPr>
        <w:t>การเรียนรู้รายบุคคลจำนวน......</w:t>
      </w:r>
      <w:r w:rsidRPr="00A20E7B">
        <w:rPr>
          <w:rFonts w:ascii="TH SarabunIT๙" w:hAnsi="TH SarabunIT๙" w:cs="TH SarabunIT๙"/>
          <w:sz w:val="32"/>
          <w:szCs w:val="32"/>
          <w:cs/>
        </w:rPr>
        <w:t>......ชั่วโมง</w:t>
      </w:r>
      <w:r w:rsidRPr="00A20E7B">
        <w:rPr>
          <w:rFonts w:ascii="TH SarabunIT๙" w:hAnsi="TH SarabunIT๙" w:cs="TH SarabunIT๙"/>
          <w:sz w:val="32"/>
          <w:szCs w:val="32"/>
          <w:cs/>
        </w:rPr>
        <w:br/>
        <w:t>ระหว่างวันที่…..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20E7B">
        <w:rPr>
          <w:rFonts w:ascii="TH SarabunIT๙" w:hAnsi="TH SarabunIT๙" w:cs="TH SarabunIT๙"/>
          <w:sz w:val="32"/>
          <w:szCs w:val="32"/>
          <w:cs/>
        </w:rPr>
        <w:t>.เดือน..........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A20E7B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20E7B">
        <w:rPr>
          <w:rFonts w:ascii="TH SarabunIT๙" w:hAnsi="TH SarabunIT๙" w:cs="TH SarabunIT๙"/>
          <w:sz w:val="32"/>
          <w:szCs w:val="32"/>
          <w:cs/>
        </w:rPr>
        <w:t>.....พ.ศ......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A20E7B">
        <w:rPr>
          <w:rFonts w:ascii="TH SarabunIT๙" w:hAnsi="TH SarabunIT๙" w:cs="TH SarabunIT๙"/>
          <w:sz w:val="32"/>
          <w:szCs w:val="32"/>
          <w:cs/>
        </w:rPr>
        <w:t>...ถึงวันที่...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20E7B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20E7B">
        <w:rPr>
          <w:rFonts w:ascii="TH SarabunIT๙" w:hAnsi="TH SarabunIT๙" w:cs="TH SarabunIT๙"/>
          <w:sz w:val="32"/>
          <w:szCs w:val="32"/>
          <w:cs/>
        </w:rPr>
        <w:t>..เดือน.........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20E7B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20E7B">
        <w:rPr>
          <w:rFonts w:ascii="TH SarabunIT๙" w:hAnsi="TH SarabunIT๙" w:cs="TH SarabunIT๙"/>
          <w:sz w:val="32"/>
          <w:szCs w:val="32"/>
          <w:cs/>
        </w:rPr>
        <w:t>.......พ.ศ......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20E7B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68A3DA0E" w14:textId="77777777" w:rsidR="00A87985" w:rsidRDefault="00A87985" w:rsidP="00A8798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A20E7B">
        <w:rPr>
          <w:rFonts w:ascii="TH SarabunIT๙" w:hAnsi="TH SarabunIT๙" w:cs="TH SarabunIT๙"/>
          <w:sz w:val="32"/>
          <w:szCs w:val="32"/>
          <w:cs/>
        </w:rPr>
        <w:t>ชื่อวิทยากร........</w:t>
      </w:r>
      <w:r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......................สถานที่.........</w:t>
      </w:r>
      <w:r w:rsidRPr="00A20E7B">
        <w:rPr>
          <w:rFonts w:ascii="TH SarabunIT๙" w:hAnsi="TH SarabunIT๙" w:cs="TH SarabunIT๙"/>
          <w:sz w:val="32"/>
          <w:szCs w:val="32"/>
          <w:cs/>
        </w:rPr>
        <w:t>...................................ตำบล/แขวง...................................</w:t>
      </w:r>
    </w:p>
    <w:p w14:paraId="70F13D33" w14:textId="77777777" w:rsidR="00A87985" w:rsidRPr="00A20E7B" w:rsidRDefault="00A87985" w:rsidP="00A8798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0E7B">
        <w:rPr>
          <w:rFonts w:ascii="TH SarabunIT๙" w:hAnsi="TH SarabunIT๙" w:cs="TH SarabunIT๙"/>
          <w:sz w:val="32"/>
          <w:szCs w:val="32"/>
          <w:cs/>
        </w:rPr>
        <w:t>อำเภอ/เ</w:t>
      </w:r>
      <w:r>
        <w:rPr>
          <w:rFonts w:ascii="TH SarabunIT๙" w:hAnsi="TH SarabunIT๙" w:cs="TH SarabunIT๙"/>
          <w:sz w:val="32"/>
          <w:szCs w:val="32"/>
          <w:cs/>
        </w:rPr>
        <w:t>ขต.................</w:t>
      </w:r>
      <w:r w:rsidRPr="00A20E7B">
        <w:rPr>
          <w:rFonts w:ascii="TH SarabunIT๙" w:hAnsi="TH SarabunIT๙" w:cs="TH SarabunIT๙"/>
          <w:sz w:val="32"/>
          <w:szCs w:val="32"/>
          <w:cs/>
        </w:rPr>
        <w:t>จำนวนผู้เรียนท</w:t>
      </w:r>
      <w:r>
        <w:rPr>
          <w:rFonts w:ascii="TH SarabunIT๙" w:hAnsi="TH SarabunIT๙" w:cs="TH SarabunIT๙"/>
          <w:sz w:val="32"/>
          <w:szCs w:val="32"/>
          <w:cs/>
        </w:rPr>
        <w:t>ี่สมัครเรียน..........</w:t>
      </w:r>
      <w:r w:rsidRPr="00A20E7B">
        <w:rPr>
          <w:rFonts w:ascii="TH SarabunIT๙" w:hAnsi="TH SarabunIT๙" w:cs="TH SarabunIT๙"/>
          <w:sz w:val="32"/>
          <w:szCs w:val="32"/>
          <w:cs/>
        </w:rPr>
        <w:t>..คน  จำนวนผู้เรียนที่มาเรียนในวันที่นิ</w:t>
      </w:r>
      <w:r>
        <w:rPr>
          <w:rFonts w:ascii="TH SarabunIT๙" w:hAnsi="TH SarabunIT๙" w:cs="TH SarabunIT๙"/>
          <w:sz w:val="32"/>
          <w:szCs w:val="32"/>
          <w:cs/>
        </w:rPr>
        <w:t>เทศ........</w:t>
      </w:r>
      <w:r w:rsidRPr="00A20E7B">
        <w:rPr>
          <w:rFonts w:ascii="TH SarabunIT๙" w:hAnsi="TH SarabunIT๙" w:cs="TH SarabunIT๙"/>
          <w:sz w:val="32"/>
          <w:szCs w:val="32"/>
          <w:cs/>
        </w:rPr>
        <w:t>......คน</w:t>
      </w:r>
    </w:p>
    <w:p w14:paraId="71C5BFDD" w14:textId="77777777" w:rsidR="00A87985" w:rsidRPr="00A20E7B" w:rsidRDefault="00A87985" w:rsidP="00A87985">
      <w:pPr>
        <w:tabs>
          <w:tab w:val="left" w:pos="709"/>
          <w:tab w:val="left" w:pos="1134"/>
          <w:tab w:val="left" w:pos="1418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A20E7B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๒การจัด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</w:t>
      </w:r>
      <w:r w:rsidRPr="00A20E7B">
        <w:rPr>
          <w:rFonts w:ascii="TH SarabunIT๙" w:hAnsi="TH SarabunIT๙" w:cs="TH SarabunIT๙"/>
          <w:b/>
          <w:bCs/>
          <w:sz w:val="32"/>
          <w:szCs w:val="32"/>
          <w:cs/>
        </w:rPr>
        <w:t>การเรียนรู้</w:t>
      </w: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8"/>
        <w:gridCol w:w="1710"/>
        <w:gridCol w:w="2008"/>
      </w:tblGrid>
      <w:tr w:rsidR="00A87985" w:rsidRPr="000B329A" w14:paraId="601AE865" w14:textId="77777777" w:rsidTr="00C223FC">
        <w:trPr>
          <w:tblHeader/>
        </w:trPr>
        <w:tc>
          <w:tcPr>
            <w:tcW w:w="6318" w:type="dxa"/>
            <w:shd w:val="clear" w:color="auto" w:fill="auto"/>
          </w:tcPr>
          <w:p w14:paraId="4A5E88AE" w14:textId="77777777" w:rsidR="00A87985" w:rsidRPr="00A20E7B" w:rsidRDefault="00A87985" w:rsidP="00C223FC">
            <w:pPr>
              <w:tabs>
                <w:tab w:val="left" w:pos="1134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20E7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ประเด็นการนิเทศ</w:t>
            </w:r>
          </w:p>
        </w:tc>
        <w:tc>
          <w:tcPr>
            <w:tcW w:w="1710" w:type="dxa"/>
            <w:shd w:val="clear" w:color="auto" w:fill="auto"/>
          </w:tcPr>
          <w:p w14:paraId="27AE5DBE" w14:textId="77777777" w:rsidR="00A87985" w:rsidRPr="00A20E7B" w:rsidRDefault="00A87985" w:rsidP="00C223FC">
            <w:pPr>
              <w:tabs>
                <w:tab w:val="left" w:pos="1134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20E7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สภาพที่พบ </w:t>
            </w:r>
          </w:p>
        </w:tc>
        <w:tc>
          <w:tcPr>
            <w:tcW w:w="2008" w:type="dxa"/>
            <w:shd w:val="clear" w:color="auto" w:fill="auto"/>
          </w:tcPr>
          <w:p w14:paraId="674F1664" w14:textId="77777777" w:rsidR="00A87985" w:rsidRPr="00A20E7B" w:rsidRDefault="00A87985" w:rsidP="00C223FC">
            <w:pPr>
              <w:tabs>
                <w:tab w:val="left" w:pos="1134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20E7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ข้อนิเทศ</w:t>
            </w:r>
          </w:p>
        </w:tc>
      </w:tr>
      <w:tr w:rsidR="00A87985" w:rsidRPr="000B329A" w14:paraId="021C0F6E" w14:textId="77777777" w:rsidTr="00C223FC">
        <w:tc>
          <w:tcPr>
            <w:tcW w:w="6318" w:type="dxa"/>
            <w:shd w:val="clear" w:color="auto" w:fill="auto"/>
          </w:tcPr>
          <w:p w14:paraId="03526461" w14:textId="77777777" w:rsidR="00A87985" w:rsidRPr="000B329A" w:rsidRDefault="00A87985" w:rsidP="00C223FC">
            <w:pPr>
              <w:tabs>
                <w:tab w:val="left" w:pos="1134"/>
              </w:tabs>
              <w:spacing w:after="0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0B329A">
              <w:rPr>
                <w:rFonts w:ascii="TH SarabunIT๙" w:eastAsia="Calibri" w:hAnsi="TH SarabunIT๙" w:cs="TH SarabunIT๙"/>
                <w:cs/>
              </w:rPr>
              <w:t>๑.มีการจัดตามแผนการจัดการเรียนรู้</w:t>
            </w:r>
            <w:r w:rsidRPr="003A06B6">
              <w:rPr>
                <w:rFonts w:ascii="TH SarabunIT๙" w:eastAsia="Calibri" w:hAnsi="TH SarabunIT๙" w:cs="TH SarabunIT๙" w:hint="cs"/>
                <w:cs/>
              </w:rPr>
              <w:t>หรือไม่อย่างไร</w:t>
            </w:r>
          </w:p>
        </w:tc>
        <w:tc>
          <w:tcPr>
            <w:tcW w:w="1710" w:type="dxa"/>
            <w:shd w:val="clear" w:color="auto" w:fill="auto"/>
          </w:tcPr>
          <w:p w14:paraId="0AE1901E" w14:textId="77777777" w:rsidR="00A87985" w:rsidRPr="000B329A" w:rsidRDefault="00A87985" w:rsidP="00C223FC">
            <w:pPr>
              <w:tabs>
                <w:tab w:val="left" w:pos="1134"/>
              </w:tabs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008" w:type="dxa"/>
            <w:shd w:val="clear" w:color="auto" w:fill="auto"/>
          </w:tcPr>
          <w:p w14:paraId="0A628F31" w14:textId="77777777" w:rsidR="00A87985" w:rsidRPr="000B329A" w:rsidRDefault="00A87985" w:rsidP="00C223FC">
            <w:pPr>
              <w:tabs>
                <w:tab w:val="left" w:pos="1134"/>
              </w:tabs>
              <w:spacing w:after="0"/>
              <w:rPr>
                <w:rFonts w:ascii="TH SarabunIT๙" w:eastAsia="Calibri" w:hAnsi="TH SarabunIT๙" w:cs="TH SarabunIT๙"/>
              </w:rPr>
            </w:pPr>
          </w:p>
        </w:tc>
      </w:tr>
      <w:tr w:rsidR="00A87985" w:rsidRPr="000B329A" w14:paraId="415C2089" w14:textId="77777777" w:rsidTr="00C223FC">
        <w:tc>
          <w:tcPr>
            <w:tcW w:w="6318" w:type="dxa"/>
            <w:shd w:val="clear" w:color="auto" w:fill="auto"/>
          </w:tcPr>
          <w:p w14:paraId="0988A1DE" w14:textId="77777777" w:rsidR="00A87985" w:rsidRPr="000B329A" w:rsidRDefault="00A87985" w:rsidP="00C223FC">
            <w:pPr>
              <w:tabs>
                <w:tab w:val="left" w:pos="709"/>
                <w:tab w:val="left" w:pos="1134"/>
                <w:tab w:val="left" w:pos="1418"/>
              </w:tabs>
              <w:spacing w:after="0"/>
              <w:rPr>
                <w:rFonts w:ascii="TH SarabunIT๙" w:eastAsia="Calibri" w:hAnsi="TH SarabunIT๙" w:cs="TH SarabunIT๙"/>
                <w:cs/>
              </w:rPr>
            </w:pPr>
            <w:r w:rsidRPr="000B329A">
              <w:rPr>
                <w:rFonts w:ascii="TH SarabunIT๙" w:eastAsia="Calibri" w:hAnsi="TH SarabunIT๙" w:cs="TH SarabunIT๙"/>
                <w:cs/>
              </w:rPr>
              <w:t>๒. แผนการจัดการเรียนรู้สอดคล้องกับหลักสูตร</w:t>
            </w:r>
            <w:r>
              <w:rPr>
                <w:rFonts w:ascii="TH SarabunIT๙" w:eastAsia="Calibri" w:hAnsi="TH SarabunIT๙" w:cs="TH SarabunIT๙" w:hint="cs"/>
                <w:cs/>
              </w:rPr>
              <w:t>หรือไม่</w:t>
            </w:r>
          </w:p>
        </w:tc>
        <w:tc>
          <w:tcPr>
            <w:tcW w:w="1710" w:type="dxa"/>
            <w:shd w:val="clear" w:color="auto" w:fill="auto"/>
          </w:tcPr>
          <w:p w14:paraId="59B68959" w14:textId="77777777" w:rsidR="00A87985" w:rsidRPr="000B329A" w:rsidRDefault="00A87985" w:rsidP="00C223FC">
            <w:pPr>
              <w:tabs>
                <w:tab w:val="left" w:pos="1134"/>
              </w:tabs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008" w:type="dxa"/>
            <w:shd w:val="clear" w:color="auto" w:fill="auto"/>
          </w:tcPr>
          <w:p w14:paraId="4ABFF663" w14:textId="77777777" w:rsidR="00A87985" w:rsidRPr="000B329A" w:rsidRDefault="00A87985" w:rsidP="00C223FC">
            <w:pPr>
              <w:tabs>
                <w:tab w:val="left" w:pos="1134"/>
              </w:tabs>
              <w:spacing w:after="0"/>
              <w:rPr>
                <w:rFonts w:ascii="TH SarabunIT๙" w:eastAsia="Calibri" w:hAnsi="TH SarabunIT๙" w:cs="TH SarabunIT๙"/>
              </w:rPr>
            </w:pPr>
          </w:p>
        </w:tc>
      </w:tr>
      <w:tr w:rsidR="00A87985" w:rsidRPr="000B329A" w14:paraId="6FDBC820" w14:textId="77777777" w:rsidTr="00C223FC">
        <w:tc>
          <w:tcPr>
            <w:tcW w:w="6318" w:type="dxa"/>
            <w:shd w:val="clear" w:color="auto" w:fill="auto"/>
          </w:tcPr>
          <w:p w14:paraId="0659092E" w14:textId="77777777" w:rsidR="00A87985" w:rsidRPr="000B329A" w:rsidRDefault="00A87985" w:rsidP="00C223FC">
            <w:pPr>
              <w:tabs>
                <w:tab w:val="left" w:pos="709"/>
                <w:tab w:val="left" w:pos="1134"/>
                <w:tab w:val="left" w:pos="1418"/>
              </w:tabs>
              <w:spacing w:after="0"/>
              <w:rPr>
                <w:rFonts w:ascii="TH SarabunIT๙" w:eastAsia="Calibri" w:hAnsi="TH SarabunIT๙" w:cs="TH SarabunIT๙"/>
                <w:cs/>
              </w:rPr>
            </w:pPr>
            <w:r w:rsidRPr="000B329A">
              <w:rPr>
                <w:rFonts w:ascii="TH SarabunIT๙" w:eastAsia="Calibri" w:hAnsi="TH SarabunIT๙" w:cs="TH SarabunIT๙"/>
                <w:cs/>
              </w:rPr>
              <w:t>๓. วิทยากรและผู้เรียนมีการออกแบบกิจกรรมการเรียนรู้ร่วมกัน</w:t>
            </w:r>
            <w:r>
              <w:rPr>
                <w:rFonts w:ascii="TH SarabunIT๙" w:eastAsia="Calibri" w:hAnsi="TH SarabunIT๙" w:cs="TH SarabunIT๙" w:hint="cs"/>
                <w:cs/>
              </w:rPr>
              <w:t>หรือไม่</w:t>
            </w:r>
          </w:p>
        </w:tc>
        <w:tc>
          <w:tcPr>
            <w:tcW w:w="1710" w:type="dxa"/>
            <w:shd w:val="clear" w:color="auto" w:fill="auto"/>
          </w:tcPr>
          <w:p w14:paraId="20C1E249" w14:textId="77777777" w:rsidR="00A87985" w:rsidRPr="000B329A" w:rsidRDefault="00A87985" w:rsidP="00C223FC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008" w:type="dxa"/>
            <w:shd w:val="clear" w:color="auto" w:fill="auto"/>
          </w:tcPr>
          <w:p w14:paraId="4912C351" w14:textId="77777777" w:rsidR="00A87985" w:rsidRPr="000B329A" w:rsidRDefault="00A87985" w:rsidP="00C223FC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</w:tr>
      <w:tr w:rsidR="00A87985" w:rsidRPr="000B329A" w14:paraId="3DEBAC70" w14:textId="77777777" w:rsidTr="00C223FC">
        <w:tc>
          <w:tcPr>
            <w:tcW w:w="6318" w:type="dxa"/>
            <w:shd w:val="clear" w:color="auto" w:fill="auto"/>
          </w:tcPr>
          <w:p w14:paraId="5D995B53" w14:textId="77777777" w:rsidR="00A87985" w:rsidRPr="000B329A" w:rsidRDefault="00A87985" w:rsidP="00C223FC">
            <w:pPr>
              <w:tabs>
                <w:tab w:val="left" w:pos="709"/>
                <w:tab w:val="left" w:pos="1418"/>
              </w:tabs>
              <w:spacing w:after="0"/>
              <w:rPr>
                <w:rFonts w:ascii="TH SarabunIT๙" w:eastAsia="Calibri" w:hAnsi="TH SarabunIT๙" w:cs="TH SarabunIT๙"/>
                <w:cs/>
              </w:rPr>
            </w:pPr>
            <w:r w:rsidRPr="000B329A">
              <w:rPr>
                <w:rFonts w:ascii="TH SarabunIT๙" w:eastAsia="Calibri" w:hAnsi="TH SarabunIT๙" w:cs="TH SarabunIT๙"/>
                <w:cs/>
              </w:rPr>
              <w:t>๔. วิทยากรใช้สื่อ/วัสดุอุปกรณ์ประกอบกิจกรรมการเรียนรู้อย่างเหมาะสม</w:t>
            </w:r>
            <w:r>
              <w:rPr>
                <w:rFonts w:ascii="TH SarabunIT๙" w:eastAsia="Calibri" w:hAnsi="TH SarabunIT๙" w:cs="TH SarabunIT๙" w:hint="cs"/>
                <w:cs/>
              </w:rPr>
              <w:t>หรือไม่</w:t>
            </w:r>
          </w:p>
        </w:tc>
        <w:tc>
          <w:tcPr>
            <w:tcW w:w="1710" w:type="dxa"/>
            <w:shd w:val="clear" w:color="auto" w:fill="auto"/>
          </w:tcPr>
          <w:p w14:paraId="5F5167FA" w14:textId="77777777" w:rsidR="00A87985" w:rsidRPr="000B329A" w:rsidRDefault="00A87985" w:rsidP="00C223FC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008" w:type="dxa"/>
            <w:shd w:val="clear" w:color="auto" w:fill="auto"/>
          </w:tcPr>
          <w:p w14:paraId="510EC014" w14:textId="77777777" w:rsidR="00A87985" w:rsidRPr="000B329A" w:rsidRDefault="00A87985" w:rsidP="00C223FC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</w:tr>
      <w:tr w:rsidR="00A87985" w:rsidRPr="000B329A" w14:paraId="5F3F37F1" w14:textId="77777777" w:rsidTr="00C223FC">
        <w:tc>
          <w:tcPr>
            <w:tcW w:w="6318" w:type="dxa"/>
            <w:shd w:val="clear" w:color="auto" w:fill="auto"/>
          </w:tcPr>
          <w:p w14:paraId="1543111E" w14:textId="77777777" w:rsidR="00A87985" w:rsidRPr="000B329A" w:rsidRDefault="00A87985" w:rsidP="00C223FC">
            <w:pPr>
              <w:tabs>
                <w:tab w:val="left" w:pos="709"/>
                <w:tab w:val="left" w:pos="1418"/>
              </w:tabs>
              <w:spacing w:after="0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๕</w:t>
            </w:r>
            <w:r w:rsidRPr="000B329A">
              <w:rPr>
                <w:rFonts w:ascii="TH SarabunIT๙" w:eastAsia="Calibri" w:hAnsi="TH SarabunIT๙" w:cs="TH SarabunIT๙"/>
                <w:cs/>
              </w:rPr>
              <w:t xml:space="preserve">  การ</w:t>
            </w:r>
            <w:r>
              <w:rPr>
                <w:rFonts w:ascii="TH SarabunIT๙" w:eastAsia="Calibri" w:hAnsi="TH SarabunIT๙" w:cs="TH SarabunIT๙" w:hint="cs"/>
                <w:cs/>
              </w:rPr>
              <w:t>ถ่ายทอดความรู้และการประสบการณ์ของวิทยากร</w:t>
            </w:r>
          </w:p>
        </w:tc>
        <w:tc>
          <w:tcPr>
            <w:tcW w:w="1710" w:type="dxa"/>
            <w:shd w:val="clear" w:color="auto" w:fill="auto"/>
          </w:tcPr>
          <w:p w14:paraId="48F469DD" w14:textId="77777777" w:rsidR="00A87985" w:rsidRPr="000B329A" w:rsidRDefault="00A87985" w:rsidP="00C223FC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008" w:type="dxa"/>
            <w:shd w:val="clear" w:color="auto" w:fill="auto"/>
          </w:tcPr>
          <w:p w14:paraId="638E2570" w14:textId="77777777" w:rsidR="00A87985" w:rsidRPr="000B329A" w:rsidRDefault="00A87985" w:rsidP="00C223FC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</w:tr>
      <w:tr w:rsidR="00A87985" w:rsidRPr="000B329A" w14:paraId="35676E3F" w14:textId="77777777" w:rsidTr="00C223FC">
        <w:tc>
          <w:tcPr>
            <w:tcW w:w="6318" w:type="dxa"/>
            <w:shd w:val="clear" w:color="auto" w:fill="auto"/>
          </w:tcPr>
          <w:p w14:paraId="1751F4DE" w14:textId="77777777" w:rsidR="00A87985" w:rsidRPr="000B329A" w:rsidRDefault="00A87985" w:rsidP="00C223FC">
            <w:pPr>
              <w:tabs>
                <w:tab w:val="left" w:pos="709"/>
                <w:tab w:val="left" w:pos="1418"/>
              </w:tabs>
              <w:spacing w:after="0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6. </w:t>
            </w:r>
            <w:r w:rsidRPr="000B329A">
              <w:rPr>
                <w:rFonts w:ascii="TH SarabunIT๙" w:eastAsia="Calibri" w:hAnsi="TH SarabunIT๙" w:cs="TH SarabunIT๙"/>
                <w:cs/>
              </w:rPr>
              <w:t>ผู้เรียน</w:t>
            </w:r>
            <w:r>
              <w:rPr>
                <w:rFonts w:ascii="TH SarabunIT๙" w:eastAsia="Calibri" w:hAnsi="TH SarabunIT๙" w:cs="TH SarabunIT๙" w:hint="cs"/>
                <w:cs/>
              </w:rPr>
              <w:t>มี</w:t>
            </w:r>
            <w:r>
              <w:rPr>
                <w:rFonts w:ascii="TH SarabunIT๙" w:eastAsia="Calibri" w:hAnsi="TH SarabunIT๙" w:cs="TH SarabunIT๙"/>
                <w:cs/>
              </w:rPr>
              <w:t>ส่วนร่วม</w:t>
            </w:r>
            <w:r>
              <w:rPr>
                <w:rFonts w:ascii="TH SarabunIT๙" w:eastAsia="Calibri" w:hAnsi="TH SarabunIT๙" w:cs="TH SarabunIT๙" w:hint="cs"/>
                <w:cs/>
              </w:rPr>
              <w:t>ในการจัดกิจกรรมหรือไม่อย่างไร</w:t>
            </w:r>
          </w:p>
        </w:tc>
        <w:tc>
          <w:tcPr>
            <w:tcW w:w="1710" w:type="dxa"/>
            <w:shd w:val="clear" w:color="auto" w:fill="auto"/>
          </w:tcPr>
          <w:p w14:paraId="3E2B93BC" w14:textId="77777777" w:rsidR="00A87985" w:rsidRPr="000B329A" w:rsidRDefault="00A87985" w:rsidP="00C223FC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008" w:type="dxa"/>
            <w:shd w:val="clear" w:color="auto" w:fill="auto"/>
          </w:tcPr>
          <w:p w14:paraId="28CF57C8" w14:textId="77777777" w:rsidR="00A87985" w:rsidRPr="000B329A" w:rsidRDefault="00A87985" w:rsidP="00C223FC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</w:tr>
      <w:tr w:rsidR="00A87985" w:rsidRPr="000B329A" w14:paraId="707B3612" w14:textId="77777777" w:rsidTr="00C223FC">
        <w:tc>
          <w:tcPr>
            <w:tcW w:w="6318" w:type="dxa"/>
            <w:shd w:val="clear" w:color="auto" w:fill="auto"/>
          </w:tcPr>
          <w:p w14:paraId="5BFD3184" w14:textId="77777777" w:rsidR="00A87985" w:rsidRPr="000B329A" w:rsidRDefault="00A87985" w:rsidP="00C223FC">
            <w:pPr>
              <w:tabs>
                <w:tab w:val="left" w:pos="709"/>
                <w:tab w:val="left" w:pos="1418"/>
              </w:tabs>
              <w:spacing w:after="0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7</w:t>
            </w:r>
            <w:r w:rsidRPr="000B329A">
              <w:rPr>
                <w:rFonts w:ascii="TH SarabunIT๙" w:eastAsia="Calibri" w:hAnsi="TH SarabunIT๙" w:cs="TH SarabunIT๙"/>
                <w:cs/>
              </w:rPr>
              <w:t>. เครือข่ายมีส่วนร่วมในการจัดกิจกรรม</w:t>
            </w:r>
            <w:r>
              <w:rPr>
                <w:rFonts w:ascii="TH SarabunIT๙" w:eastAsia="Calibri" w:hAnsi="TH SarabunIT๙" w:cs="TH SarabunIT๙" w:hint="cs"/>
                <w:cs/>
              </w:rPr>
              <w:t>หรือไม่</w:t>
            </w:r>
          </w:p>
        </w:tc>
        <w:tc>
          <w:tcPr>
            <w:tcW w:w="1710" w:type="dxa"/>
            <w:shd w:val="clear" w:color="auto" w:fill="auto"/>
          </w:tcPr>
          <w:p w14:paraId="1B616B7F" w14:textId="77777777" w:rsidR="00A87985" w:rsidRPr="000B329A" w:rsidRDefault="00A87985" w:rsidP="00C223FC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008" w:type="dxa"/>
            <w:shd w:val="clear" w:color="auto" w:fill="auto"/>
          </w:tcPr>
          <w:p w14:paraId="0365B91D" w14:textId="77777777" w:rsidR="00A87985" w:rsidRPr="000B329A" w:rsidRDefault="00A87985" w:rsidP="00C223FC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</w:tr>
      <w:tr w:rsidR="00A87985" w:rsidRPr="000B329A" w14:paraId="2E41C346" w14:textId="77777777" w:rsidTr="00C223FC">
        <w:tc>
          <w:tcPr>
            <w:tcW w:w="6318" w:type="dxa"/>
            <w:shd w:val="clear" w:color="auto" w:fill="auto"/>
          </w:tcPr>
          <w:p w14:paraId="41D634A5" w14:textId="77777777" w:rsidR="00A87985" w:rsidRPr="000B329A" w:rsidRDefault="00A87985" w:rsidP="00C223FC">
            <w:pPr>
              <w:tabs>
                <w:tab w:val="left" w:pos="709"/>
                <w:tab w:val="left" w:pos="1418"/>
              </w:tabs>
              <w:spacing w:after="0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8</w:t>
            </w:r>
            <w:r w:rsidRPr="000B329A">
              <w:rPr>
                <w:rFonts w:ascii="TH SarabunIT๙" w:eastAsia="Calibri" w:hAnsi="TH SarabunIT๙" w:cs="TH SarabunIT๙"/>
                <w:cs/>
              </w:rPr>
              <w:t>. การวัดผล</w:t>
            </w:r>
            <w:r>
              <w:rPr>
                <w:rFonts w:ascii="TH SarabunIT๙" w:eastAsia="Calibri" w:hAnsi="TH SarabunIT๙" w:cs="TH SarabunIT๙"/>
                <w:cs/>
              </w:rPr>
              <w:t xml:space="preserve"> ประเมินผล ทั้งทฤษฎีและปฏิบัติ </w:t>
            </w:r>
            <w:r>
              <w:rPr>
                <w:rFonts w:ascii="TH SarabunIT๙" w:eastAsia="Calibri" w:hAnsi="TH SarabunIT๙" w:cs="TH SarabunIT๙" w:hint="cs"/>
                <w:cs/>
              </w:rPr>
              <w:t>เป็นอย่างไรเหมาะสมหรือไม่</w:t>
            </w:r>
          </w:p>
        </w:tc>
        <w:tc>
          <w:tcPr>
            <w:tcW w:w="1710" w:type="dxa"/>
            <w:shd w:val="clear" w:color="auto" w:fill="auto"/>
          </w:tcPr>
          <w:p w14:paraId="51AE6B31" w14:textId="77777777" w:rsidR="00A87985" w:rsidRPr="000B329A" w:rsidRDefault="00A87985" w:rsidP="00C223FC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008" w:type="dxa"/>
            <w:shd w:val="clear" w:color="auto" w:fill="auto"/>
          </w:tcPr>
          <w:p w14:paraId="2B531B0E" w14:textId="77777777" w:rsidR="00A87985" w:rsidRPr="000B329A" w:rsidRDefault="00A87985" w:rsidP="00C223FC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</w:tr>
      <w:tr w:rsidR="00A87985" w:rsidRPr="000B329A" w14:paraId="3C7920D4" w14:textId="77777777" w:rsidTr="00C223FC">
        <w:tc>
          <w:tcPr>
            <w:tcW w:w="6318" w:type="dxa"/>
            <w:shd w:val="clear" w:color="auto" w:fill="auto"/>
          </w:tcPr>
          <w:p w14:paraId="2BED3071" w14:textId="77777777" w:rsidR="00A87985" w:rsidRPr="000B329A" w:rsidRDefault="00A87985" w:rsidP="00C223FC">
            <w:pPr>
              <w:tabs>
                <w:tab w:val="left" w:pos="709"/>
                <w:tab w:val="left" w:pos="1418"/>
              </w:tabs>
              <w:spacing w:after="0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9</w:t>
            </w:r>
            <w:r w:rsidRPr="000B329A">
              <w:rPr>
                <w:rFonts w:ascii="TH SarabunIT๙" w:eastAsia="Calibri" w:hAnsi="TH SarabunIT๙" w:cs="TH SarabunIT๙"/>
                <w:cs/>
              </w:rPr>
              <w:t xml:space="preserve">. </w:t>
            </w:r>
            <w:proofErr w:type="spellStart"/>
            <w:r w:rsidRPr="000B329A">
              <w:rPr>
                <w:rFonts w:ascii="TH SarabunIT๙" w:eastAsia="Calibri" w:hAnsi="TH SarabunIT๙" w:cs="TH SarabunIT๙"/>
                <w:cs/>
              </w:rPr>
              <w:t>อื่นๆ</w:t>
            </w:r>
            <w:proofErr w:type="spellEnd"/>
            <w:r w:rsidRPr="000B329A">
              <w:rPr>
                <w:rFonts w:ascii="TH SarabunIT๙" w:eastAsia="Calibri" w:hAnsi="TH SarabunIT๙" w:cs="TH SarabunIT๙"/>
                <w:cs/>
              </w:rPr>
              <w:t>.........................</w:t>
            </w:r>
          </w:p>
        </w:tc>
        <w:tc>
          <w:tcPr>
            <w:tcW w:w="1710" w:type="dxa"/>
            <w:shd w:val="clear" w:color="auto" w:fill="auto"/>
          </w:tcPr>
          <w:p w14:paraId="45683AFD" w14:textId="77777777" w:rsidR="00A87985" w:rsidRPr="000B329A" w:rsidRDefault="00A87985" w:rsidP="00C223FC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008" w:type="dxa"/>
            <w:shd w:val="clear" w:color="auto" w:fill="auto"/>
          </w:tcPr>
          <w:p w14:paraId="4AABD0E1" w14:textId="77777777" w:rsidR="00A87985" w:rsidRPr="000B329A" w:rsidRDefault="00A87985" w:rsidP="00C223FC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</w:tr>
    </w:tbl>
    <w:p w14:paraId="0DED3DBC" w14:textId="77777777" w:rsidR="00A87985" w:rsidRPr="000B329A" w:rsidRDefault="00A87985" w:rsidP="00A87985">
      <w:pPr>
        <w:tabs>
          <w:tab w:val="left" w:pos="709"/>
          <w:tab w:val="left" w:pos="1418"/>
        </w:tabs>
        <w:spacing w:after="120" w:line="240" w:lineRule="auto"/>
        <w:rPr>
          <w:rFonts w:ascii="TH SarabunIT๙" w:eastAsia="Calibri" w:hAnsi="TH SarabunIT๙" w:cs="TH SarabunIT๙"/>
          <w:b/>
          <w:bCs/>
          <w:sz w:val="24"/>
          <w:szCs w:val="24"/>
        </w:rPr>
      </w:pPr>
    </w:p>
    <w:p w14:paraId="61660B2B" w14:textId="77777777" w:rsidR="00A87985" w:rsidRPr="00A20E7B" w:rsidRDefault="00A87985" w:rsidP="00A87985">
      <w:pPr>
        <w:tabs>
          <w:tab w:val="left" w:pos="709"/>
          <w:tab w:val="left" w:pos="141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20E7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ข้อเสนอแนะเพื่อการพัฒนา</w:t>
      </w:r>
      <w:r w:rsidRPr="00A20E7B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22C76177" w14:textId="77777777" w:rsidR="00A87985" w:rsidRPr="00A20E7B" w:rsidRDefault="00A87985" w:rsidP="00A87985">
      <w:pPr>
        <w:tabs>
          <w:tab w:val="left" w:pos="709"/>
          <w:tab w:val="left" w:pos="141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20E7B">
        <w:rPr>
          <w:rFonts w:ascii="TH SarabunIT๙" w:eastAsia="Calibri" w:hAnsi="TH SarabunIT๙" w:cs="TH SarabunIT๙"/>
          <w:sz w:val="32"/>
          <w:szCs w:val="32"/>
          <w:cs/>
        </w:rPr>
        <w:t>รายชื่อผู้นิเทศภายใน ลงชื่อ.........................................ตำแหน่ง.................................ประธานกรรมการ</w:t>
      </w:r>
    </w:p>
    <w:p w14:paraId="55F2DAD6" w14:textId="77777777" w:rsidR="00A87985" w:rsidRPr="00A20E7B" w:rsidRDefault="00A87985" w:rsidP="00A87985">
      <w:pPr>
        <w:tabs>
          <w:tab w:val="left" w:pos="709"/>
          <w:tab w:val="left" w:pos="141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20E7B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ลงชื่อ.........................................ตำแหน่ง.............................................กรรมการ</w:t>
      </w:r>
    </w:p>
    <w:p w14:paraId="60C21DF4" w14:textId="77777777" w:rsidR="00A87985" w:rsidRPr="00A20E7B" w:rsidRDefault="00A87985" w:rsidP="00A87985">
      <w:pPr>
        <w:tabs>
          <w:tab w:val="left" w:pos="709"/>
          <w:tab w:val="left" w:pos="141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20E7B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ลงชื่อ..........................................ตำแหน่ง............................................กรรมการ</w:t>
      </w:r>
    </w:p>
    <w:p w14:paraId="12040E28" w14:textId="77777777" w:rsidR="00A87985" w:rsidRDefault="00A87985" w:rsidP="00A87985">
      <w:pPr>
        <w:spacing w:after="0"/>
        <w:ind w:left="2880" w:firstLine="720"/>
        <w:rPr>
          <w:rFonts w:ascii="TH SarabunIT๙" w:eastAsia="Calibri" w:hAnsi="TH SarabunIT๙" w:cs="TH SarabunIT๙"/>
          <w:sz w:val="28"/>
        </w:rPr>
      </w:pPr>
      <w:r w:rsidRPr="000B329A">
        <w:rPr>
          <w:rFonts w:ascii="TH SarabunIT๙" w:eastAsia="Calibri" w:hAnsi="TH SarabunIT๙" w:cs="TH SarabunIT๙"/>
          <w:cs/>
        </w:rPr>
        <w:t>ลงชื่อ</w:t>
      </w:r>
      <w:r w:rsidRPr="000B329A">
        <w:rPr>
          <w:rFonts w:ascii="TH SarabunIT๙" w:eastAsia="Calibri" w:hAnsi="TH SarabunIT๙" w:cs="TH SarabunIT๙"/>
          <w:sz w:val="28"/>
          <w:cs/>
        </w:rPr>
        <w:t>.......................................................</w:t>
      </w:r>
      <w:r w:rsidRPr="000B329A">
        <w:rPr>
          <w:rFonts w:ascii="TH SarabunIT๙" w:eastAsia="Calibri" w:hAnsi="TH SarabunIT๙" w:cs="TH SarabunIT๙"/>
          <w:cs/>
        </w:rPr>
        <w:t>ผู้นิเทศ</w:t>
      </w:r>
      <w:r w:rsidRPr="000B329A">
        <w:rPr>
          <w:rFonts w:ascii="TH SarabunIT๙" w:eastAsia="Calibri" w:hAnsi="TH SarabunIT๙" w:cs="TH SarabunIT๙"/>
        </w:rPr>
        <w:br/>
      </w:r>
      <w:r w:rsidRPr="000B329A">
        <w:rPr>
          <w:rFonts w:ascii="TH SarabunIT๙" w:eastAsia="Calibri" w:hAnsi="TH SarabunIT๙" w:cs="TH SarabunIT๙"/>
          <w:cs/>
        </w:rPr>
        <w:tab/>
        <w:t xml:space="preserve">    (</w:t>
      </w:r>
      <w:r w:rsidRPr="000B329A">
        <w:rPr>
          <w:rFonts w:ascii="TH SarabunIT๙" w:eastAsia="Calibri" w:hAnsi="TH SarabunIT๙" w:cs="TH SarabunIT๙"/>
          <w:sz w:val="28"/>
          <w:cs/>
        </w:rPr>
        <w:t>..........................................................</w:t>
      </w:r>
      <w:r w:rsidRPr="000B329A">
        <w:rPr>
          <w:rFonts w:ascii="TH SarabunIT๙" w:eastAsia="Calibri" w:hAnsi="TH SarabunIT๙" w:cs="TH SarabunIT๙"/>
          <w:cs/>
        </w:rPr>
        <w:t>)</w:t>
      </w:r>
      <w:r w:rsidRPr="000B329A">
        <w:rPr>
          <w:rFonts w:ascii="TH SarabunIT๙" w:eastAsia="Calibri" w:hAnsi="TH SarabunIT๙" w:cs="TH SarabunIT๙"/>
          <w:sz w:val="28"/>
          <w:cs/>
        </w:rPr>
        <w:tab/>
      </w:r>
      <w:r w:rsidRPr="000B329A">
        <w:rPr>
          <w:rFonts w:ascii="TH SarabunIT๙" w:eastAsia="Calibri" w:hAnsi="TH SarabunIT๙" w:cs="TH SarabunIT๙"/>
          <w:sz w:val="28"/>
          <w:cs/>
        </w:rPr>
        <w:tab/>
        <w:t>.</w:t>
      </w:r>
    </w:p>
    <w:p w14:paraId="409FD951" w14:textId="77777777" w:rsidR="00A87985" w:rsidRDefault="00A87985" w:rsidP="00A87985">
      <w:pPr>
        <w:spacing w:after="0"/>
        <w:ind w:left="2880" w:firstLine="720"/>
        <w:rPr>
          <w:rFonts w:ascii="TH SarabunIT๙" w:hAnsi="TH SarabunIT๙" w:cs="TH SarabunIT๙"/>
        </w:rPr>
      </w:pPr>
      <w:r w:rsidRPr="000B329A">
        <w:rPr>
          <w:rFonts w:ascii="TH SarabunIT๙" w:eastAsia="Calibri" w:hAnsi="TH SarabunIT๙" w:cs="TH SarabunIT๙"/>
          <w:sz w:val="28"/>
          <w:cs/>
        </w:rPr>
        <w:t>................./................/..................</w:t>
      </w:r>
    </w:p>
    <w:p w14:paraId="503F9F9A" w14:textId="33DAC012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6A07464F" w14:textId="34212163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717AA164" w14:textId="77777777" w:rsidR="00A87985" w:rsidRDefault="00A87985" w:rsidP="00A87985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88E6215" w14:textId="77777777" w:rsidR="00A87985" w:rsidRPr="009A50DC" w:rsidRDefault="00A87985" w:rsidP="00A87985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6060BEB" wp14:editId="0103E368">
                <wp:simplePos x="0" y="0"/>
                <wp:positionH relativeFrom="column">
                  <wp:posOffset>4876800</wp:posOffset>
                </wp:positionH>
                <wp:positionV relativeFrom="paragraph">
                  <wp:posOffset>-81915</wp:posOffset>
                </wp:positionV>
                <wp:extent cx="1221740" cy="322580"/>
                <wp:effectExtent l="0" t="0" r="0" b="1270"/>
                <wp:wrapNone/>
                <wp:docPr id="760" name="Text Box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79276" w14:textId="77777777" w:rsidR="00A87985" w:rsidRPr="00B12AC0" w:rsidRDefault="00A87985" w:rsidP="00A879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B12AC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กศ.ตน.3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60BEB" id="Text Box 760" o:spid="_x0000_s1033" type="#_x0000_t202" style="position:absolute;margin-left:384pt;margin-top:-6.45pt;width:96.2pt;height:25.4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" strokeweight="1pt">
                <v:textbox>
                  <w:txbxContent>
                    <w:p w14:paraId="64B79276" w14:textId="77777777" w:rsidR="00A87985" w:rsidRPr="00B12AC0" w:rsidRDefault="00A87985" w:rsidP="00A8798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B12AC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กศ.ตน.3</w:t>
                      </w:r>
                    </w:p>
                  </w:txbxContent>
                </v:textbox>
              </v:shape>
            </w:pict>
          </mc:Fallback>
        </mc:AlternateContent>
      </w:r>
    </w:p>
    <w:p w14:paraId="595570B5" w14:textId="77777777" w:rsidR="00A87985" w:rsidRPr="002C5325" w:rsidRDefault="00A87985" w:rsidP="00A87985">
      <w:pPr>
        <w:spacing w:after="0"/>
        <w:jc w:val="center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970560" behindDoc="0" locked="0" layoutInCell="1" allowOverlap="1" wp14:anchorId="0D37C6A1" wp14:editId="2FCBCAA8">
            <wp:simplePos x="0" y="0"/>
            <wp:positionH relativeFrom="column">
              <wp:posOffset>2471623</wp:posOffset>
            </wp:positionH>
            <wp:positionV relativeFrom="paragraph">
              <wp:posOffset>273050</wp:posOffset>
            </wp:positionV>
            <wp:extent cx="1198880" cy="1118870"/>
            <wp:effectExtent l="0" t="0" r="1270" b="5080"/>
            <wp:wrapNone/>
            <wp:docPr id="770" name="รูปภาพ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532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คำสั่งแต่งตั้งวิทยากร</w:t>
      </w:r>
    </w:p>
    <w:p w14:paraId="3DD1A89F" w14:textId="77777777" w:rsidR="00A87985" w:rsidRDefault="00A87985" w:rsidP="00A87985">
      <w:pPr>
        <w:widowControl w:val="0"/>
        <w:autoSpaceDE w:val="0"/>
        <w:autoSpaceDN w:val="0"/>
        <w:adjustRightInd w:val="0"/>
        <w:snapToGrid w:val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2F3E9F93" w14:textId="77777777" w:rsidR="00A87985" w:rsidRDefault="00A87985" w:rsidP="00A87985">
      <w:pPr>
        <w:widowControl w:val="0"/>
        <w:autoSpaceDE w:val="0"/>
        <w:autoSpaceDN w:val="0"/>
        <w:adjustRightInd w:val="0"/>
        <w:snapToGrid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7C8CA4" w14:textId="77777777" w:rsidR="00A87985" w:rsidRPr="00D766AA" w:rsidRDefault="00A87985" w:rsidP="00A8798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52C38F0" w14:textId="5DD0DB16" w:rsidR="00A87985" w:rsidRPr="00D766AA" w:rsidRDefault="00A87985" w:rsidP="00A8798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66AA">
        <w:rPr>
          <w:rFonts w:ascii="TH SarabunIT๙" w:hAnsi="TH SarabunIT๙" w:cs="TH SarabunIT๙"/>
          <w:color w:val="000000"/>
          <w:sz w:val="32"/>
          <w:szCs w:val="32"/>
          <w:cs/>
        </w:rPr>
        <w:t>คำสั่งศูนย์</w:t>
      </w:r>
      <w:r w:rsidR="00A91AE5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ส่งเสริมการเรียนรู้ระดับ</w:t>
      </w:r>
      <w:r w:rsidRPr="00D766AA">
        <w:rPr>
          <w:rFonts w:ascii="TH SarabunIT๙" w:hAnsi="TH SarabunIT๙" w:cs="TH SarabunIT๙"/>
          <w:color w:val="000000"/>
          <w:sz w:val="32"/>
          <w:szCs w:val="32"/>
          <w:cs/>
        </w:rPr>
        <w:t>อำเภอ/เขต...</w:t>
      </w:r>
      <w:r w:rsidR="00A91AE5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</w:t>
      </w:r>
      <w:r w:rsidRPr="00D766A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</w:t>
      </w:r>
    </w:p>
    <w:p w14:paraId="5C90FBFE" w14:textId="77777777" w:rsidR="00A87985" w:rsidRPr="00D766AA" w:rsidRDefault="00A87985" w:rsidP="00A8798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66AA">
        <w:rPr>
          <w:rFonts w:ascii="TH SarabunIT๙" w:hAnsi="TH SarabunIT๙" w:cs="TH SarabunIT๙"/>
          <w:color w:val="000000"/>
          <w:sz w:val="32"/>
          <w:szCs w:val="32"/>
          <w:cs/>
        </w:rPr>
        <w:t>ที่ .................../...................</w:t>
      </w:r>
    </w:p>
    <w:p w14:paraId="412030F1" w14:textId="77777777" w:rsidR="00A87985" w:rsidRPr="00D766AA" w:rsidRDefault="00A87985" w:rsidP="00A8798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66AA">
        <w:rPr>
          <w:rFonts w:ascii="TH SarabunIT๙" w:hAnsi="TH SarabunIT๙" w:cs="TH SarabunIT๙"/>
          <w:color w:val="000000"/>
          <w:sz w:val="32"/>
          <w:szCs w:val="32"/>
          <w:cs/>
        </w:rPr>
        <w:t>เรื่อง แต่งตั้งวิทยากรการศึกษาต่อเนื่อง</w:t>
      </w:r>
    </w:p>
    <w:p w14:paraId="0B025616" w14:textId="77777777" w:rsidR="00A87985" w:rsidRPr="00D766AA" w:rsidRDefault="00A87985" w:rsidP="00A8798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66AA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</w:t>
      </w:r>
    </w:p>
    <w:p w14:paraId="73AD36DF" w14:textId="77777777" w:rsidR="00A87985" w:rsidRPr="00D766AA" w:rsidRDefault="00A87985" w:rsidP="00A8798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71F01A5" w14:textId="5587C772" w:rsidR="00A87985" w:rsidRPr="002C5325" w:rsidRDefault="00A87985" w:rsidP="00A87985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>ศูนย์</w:t>
      </w:r>
      <w:r w:rsidR="00A91AE5" w:rsidRPr="00D766AA">
        <w:rPr>
          <w:rFonts w:ascii="TH SarabunIT๙" w:hAnsi="TH SarabunIT๙" w:cs="TH SarabunIT๙"/>
          <w:color w:val="000000"/>
          <w:sz w:val="32"/>
          <w:szCs w:val="32"/>
          <w:cs/>
        </w:rPr>
        <w:t>ศูนย์</w:t>
      </w:r>
      <w:r w:rsidR="00A91AE5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ส่งเสริมการเรียนรู้ระดับ</w:t>
      </w: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>อำเภอ/เขต</w:t>
      </w:r>
      <w:r w:rsidRPr="002C5325">
        <w:rPr>
          <w:rFonts w:ascii="TH SarabunPSK" w:hAnsi="TH SarabunPSK" w:cs="TH SarabunPSK"/>
          <w:color w:val="000000"/>
          <w:sz w:val="32"/>
          <w:szCs w:val="32"/>
        </w:rPr>
        <w:t>……</w:t>
      </w:r>
      <w:r w:rsidR="00A91AE5">
        <w:rPr>
          <w:rFonts w:ascii="TH SarabunPSK" w:hAnsi="TH SarabunPSK" w:cs="TH SarabunPSK"/>
          <w:color w:val="000000"/>
          <w:sz w:val="32"/>
          <w:szCs w:val="32"/>
        </w:rPr>
        <w:t>…………………</w:t>
      </w:r>
      <w:r w:rsidRPr="002C5325">
        <w:rPr>
          <w:rFonts w:ascii="TH SarabunPSK" w:hAnsi="TH SarabunPSK" w:cs="TH SarabunPSK"/>
          <w:color w:val="000000"/>
          <w:sz w:val="32"/>
          <w:szCs w:val="32"/>
        </w:rPr>
        <w:t>.......</w:t>
      </w: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>ตำบล/แขวง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.....</w:t>
      </w:r>
      <w:r w:rsidR="00A91AE5">
        <w:rPr>
          <w:rFonts w:ascii="TH SarabunPSK" w:hAnsi="TH SarabunPSK" w:cs="TH SarabunPSK" w:hint="cs"/>
          <w:color w:val="000000"/>
          <w:sz w:val="32"/>
          <w:szCs w:val="32"/>
          <w:cs/>
        </w:rPr>
        <w:t>...........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....</w:t>
      </w: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>.......</w:t>
      </w:r>
    </w:p>
    <w:p w14:paraId="5B8F01DD" w14:textId="77777777" w:rsidR="00A87985" w:rsidRPr="00EF3F8D" w:rsidRDefault="00A87985" w:rsidP="00A8798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 xml:space="preserve">ดำเนินการจัดการศึกษาต่อเนื่อง </w:t>
      </w:r>
      <w:r w:rsidRPr="002C532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รูปแบบ</w:t>
      </w:r>
      <w:r w:rsidRPr="002C5325">
        <w:rPr>
          <w:rFonts w:ascii="TH SarabunPSK" w:hAnsi="TH SarabunPSK" w:cs="TH SarabunPSK"/>
          <w:sz w:val="32"/>
          <w:szCs w:val="32"/>
          <w:cs/>
        </w:rPr>
        <w:t xml:space="preserve">กลุ่มสนใจ </w:t>
      </w:r>
      <w:r w:rsidRPr="002C532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รูปแบบ</w:t>
      </w:r>
      <w:r w:rsidRPr="002C5325">
        <w:rPr>
          <w:rFonts w:ascii="TH SarabunPSK" w:hAnsi="TH SarabunPSK" w:cs="TH SarabunPSK"/>
          <w:sz w:val="32"/>
          <w:szCs w:val="32"/>
          <w:cs/>
        </w:rPr>
        <w:t>ชั้นเรียน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หลักสูตร...........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</w:t>
      </w: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>.......</w:t>
      </w:r>
      <w:bookmarkStart w:id="2" w:name="_GoBack"/>
      <w:bookmarkEnd w:id="2"/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>จำนวน..............ชั่วโมงให้กับประชาชน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ทั่วไปที่สนใจ ได้ใช้เวลาว่างให้เป็นประโยชน์  ณ</w:t>
      </w: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จัด</w:t>
      </w:r>
      <w:r>
        <w:rPr>
          <w:rFonts w:ascii="TH SarabunPSK" w:hAnsi="TH SarabunPSK" w:cs="TH SarabunPSK"/>
          <w:color w:val="000000"/>
          <w:sz w:val="32"/>
          <w:szCs w:val="32"/>
        </w:rPr>
        <w:t>...................</w:t>
      </w:r>
      <w:r w:rsidRPr="002C5325">
        <w:rPr>
          <w:rFonts w:ascii="TH SarabunPSK" w:hAnsi="TH SarabunPSK" w:cs="TH SarabunPSK"/>
          <w:color w:val="000000"/>
          <w:sz w:val="32"/>
          <w:szCs w:val="32"/>
        </w:rPr>
        <w:t>.....</w:t>
      </w:r>
    </w:p>
    <w:p w14:paraId="18475CD8" w14:textId="77777777" w:rsidR="00A87985" w:rsidRPr="002C5325" w:rsidRDefault="00A87985" w:rsidP="00A8798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>ระหว่างวันที่...........เดือน..............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>.............พ.ศ.................ถึงวันที่..............เดือน.........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....</w:t>
      </w: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>.................พ.ศ.................</w:t>
      </w:r>
      <w:r w:rsidRPr="002C5325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04C190FB" w14:textId="77777777" w:rsidR="00A87985" w:rsidRPr="002C5325" w:rsidRDefault="00A87985" w:rsidP="00A8798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>ตั้งแต่เวลา............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....</w:t>
      </w: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>....ถึงเวลา...........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>.........</w:t>
      </w:r>
      <w:r w:rsidRPr="002C5325">
        <w:rPr>
          <w:rFonts w:ascii="TH SarabunPSK" w:hAnsi="TH SarabunPSK" w:cs="TH SarabunPSK"/>
          <w:sz w:val="32"/>
          <w:szCs w:val="32"/>
          <w:cs/>
        </w:rPr>
        <w:t>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เว้นวัน..................................................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เรียนวันละ......</w:t>
      </w: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>......ชั่วโมง จำนวนวันที่เปิดสอน</w:t>
      </w:r>
      <w:r w:rsidRPr="002C5325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>............</w:t>
      </w:r>
      <w:r w:rsidRPr="002C5325">
        <w:rPr>
          <w:rFonts w:ascii="TH SarabunPSK" w:hAnsi="TH SarabunPSK" w:cs="TH SarabunPSK"/>
          <w:color w:val="000000"/>
          <w:sz w:val="32"/>
          <w:szCs w:val="32"/>
        </w:rPr>
        <w:t>..…..</w:t>
      </w: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 มีผู้เรียนเป็นชาย.........คน หญิง............คน   รวมจำนวนเรียน..............คน </w:t>
      </w:r>
    </w:p>
    <w:p w14:paraId="10E39DBE" w14:textId="4ADED9FA" w:rsidR="00A87985" w:rsidRPr="002C5325" w:rsidRDefault="00A87985" w:rsidP="00A87985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C532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ab/>
        <w:t>อาศัยระเบียบกระทรวงศึกษาธิการ ว่าด้ว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ยการจัดการศึกษาต่อเนื่อง พ.ศ.๒</w:t>
      </w:r>
      <w:r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๕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๕</w:t>
      </w:r>
      <w:r w:rsidRPr="002C5325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๔ </w:t>
      </w: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>จึงแต่งตั้งให้นาย/นาง/นางสาว..................................................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............ </w:t>
      </w: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>เป็นวิทยากรโดยให้วิทยากรเบิกค่าตอบแทนตามเกณฑ์ที่กระทรวงการคลังและ</w:t>
      </w:r>
      <w:r w:rsidR="00C82F9B">
        <w:rPr>
          <w:rFonts w:ascii="TH SarabunPSK" w:hAnsi="TH SarabunPSK" w:cs="TH SarabunPSK" w:hint="cs"/>
          <w:color w:val="000000"/>
          <w:sz w:val="32"/>
          <w:szCs w:val="32"/>
          <w:cs/>
        </w:rPr>
        <w:t>กรมส่งเสริมการเรียนรู้</w:t>
      </w: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>กำหนด</w:t>
      </w:r>
    </w:p>
    <w:p w14:paraId="07272A1D" w14:textId="77777777" w:rsidR="00A87985" w:rsidRPr="002C5325" w:rsidRDefault="00A87985" w:rsidP="00A87985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2C5325">
        <w:rPr>
          <w:rFonts w:ascii="TH SarabunPSK" w:hAnsi="TH SarabunPSK" w:cs="TH SarabunPSK"/>
          <w:sz w:val="32"/>
          <w:szCs w:val="32"/>
        </w:rPr>
        <w:tab/>
      </w:r>
      <w:r w:rsidRPr="002C5325">
        <w:rPr>
          <w:rFonts w:ascii="TH SarabunPSK" w:hAnsi="TH SarabunPSK" w:cs="TH SarabunPSK"/>
          <w:sz w:val="32"/>
          <w:szCs w:val="32"/>
        </w:rPr>
        <w:tab/>
      </w: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>ทั้งนี้ ตั้งแต่วันที่.....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....เดือน........</w:t>
      </w: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>.......พ.ศ. ..........ถึงวันท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ี่.........เดือน.....</w:t>
      </w: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>.........พ.ศ. ..........</w:t>
      </w:r>
    </w:p>
    <w:p w14:paraId="048754D5" w14:textId="77777777" w:rsidR="00A87985" w:rsidRPr="002C5325" w:rsidRDefault="00A87985" w:rsidP="00A8798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5325">
        <w:rPr>
          <w:rFonts w:ascii="TH SarabunPSK" w:hAnsi="TH SarabunPSK" w:cs="TH SarabunPSK"/>
          <w:sz w:val="32"/>
          <w:szCs w:val="32"/>
        </w:rPr>
        <w:tab/>
      </w:r>
      <w:r w:rsidRPr="002C5325">
        <w:rPr>
          <w:rFonts w:ascii="TH SarabunPSK" w:hAnsi="TH SarabunPSK" w:cs="TH SarabunPSK"/>
          <w:sz w:val="32"/>
          <w:szCs w:val="32"/>
        </w:rPr>
        <w:tab/>
      </w:r>
      <w:r w:rsidRPr="002C5325">
        <w:rPr>
          <w:rFonts w:ascii="TH SarabunPSK" w:hAnsi="TH SarabunPSK" w:cs="TH SarabunPSK"/>
          <w:sz w:val="32"/>
          <w:szCs w:val="32"/>
        </w:rPr>
        <w:tab/>
      </w:r>
      <w:r w:rsidRPr="002C5325">
        <w:rPr>
          <w:rFonts w:ascii="TH SarabunPSK" w:hAnsi="TH SarabunPSK" w:cs="TH SarabunPSK"/>
          <w:sz w:val="32"/>
          <w:szCs w:val="32"/>
        </w:rPr>
        <w:tab/>
      </w: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สั่ง ณ วันที่...........เดือน......................พ.ศ. </w:t>
      </w:r>
      <w:r w:rsidRPr="002C5325">
        <w:rPr>
          <w:rFonts w:ascii="TH SarabunPSK" w:hAnsi="TH SarabunPSK" w:cs="TH SarabunPSK"/>
          <w:color w:val="000000"/>
          <w:sz w:val="32"/>
          <w:szCs w:val="32"/>
        </w:rPr>
        <w:t>…………</w:t>
      </w:r>
    </w:p>
    <w:p w14:paraId="56CE2EFE" w14:textId="77777777" w:rsidR="00A87985" w:rsidRPr="002C5325" w:rsidRDefault="00A87985" w:rsidP="00A8798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3EEDA848" w14:textId="77777777" w:rsidR="00A87985" w:rsidRPr="002C5325" w:rsidRDefault="00A87985" w:rsidP="00A8798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2C5325">
        <w:rPr>
          <w:rFonts w:ascii="TH SarabunPSK" w:hAnsi="TH SarabunPSK" w:cs="TH SarabunPSK"/>
          <w:color w:val="000000"/>
          <w:sz w:val="32"/>
          <w:szCs w:val="32"/>
        </w:rPr>
        <w:t xml:space="preserve">   (.........................................................)</w:t>
      </w:r>
    </w:p>
    <w:p w14:paraId="3E5D9C1C" w14:textId="0792092E" w:rsidR="00A87985" w:rsidRPr="002C5325" w:rsidRDefault="00A87985" w:rsidP="00A8798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ผู้อำนวยการ</w:t>
      </w:r>
      <w:r w:rsidR="00761333">
        <w:rPr>
          <w:rFonts w:ascii="TH SarabunPSK" w:hAnsi="TH SarabunPSK" w:cs="TH SarabunPSK" w:hint="cs"/>
          <w:color w:val="000000"/>
          <w:sz w:val="32"/>
          <w:szCs w:val="32"/>
          <w:cs/>
        </w:rPr>
        <w:t>ศูนย์.............</w:t>
      </w:r>
      <w:r w:rsidRPr="002C532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14:paraId="283AC2BA" w14:textId="77777777" w:rsidR="00A87985" w:rsidRPr="002C5325" w:rsidRDefault="00A87985" w:rsidP="00A8798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4D2A44" w14:textId="77777777" w:rsidR="00A87985" w:rsidRDefault="00A87985" w:rsidP="00A8798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5B6498" w14:textId="77777777" w:rsidR="00A87985" w:rsidRPr="002C5325" w:rsidRDefault="00A87985" w:rsidP="00A8798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2EF8A8" w14:textId="77777777" w:rsidR="00A87985" w:rsidRDefault="00A87985" w:rsidP="00A8798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5325">
        <w:rPr>
          <w:rFonts w:ascii="TH SarabunPSK" w:hAnsi="TH SarabunPSK" w:cs="TH SarabunPSK"/>
          <w:sz w:val="32"/>
          <w:szCs w:val="32"/>
          <w:cs/>
        </w:rPr>
        <w:t>หมายเหตุสถานศึกษาสา</w:t>
      </w:r>
      <w:r>
        <w:rPr>
          <w:rFonts w:ascii="TH SarabunPSK" w:hAnsi="TH SarabunPSK" w:cs="TH SarabunPSK"/>
          <w:sz w:val="32"/>
          <w:szCs w:val="32"/>
          <w:cs/>
        </w:rPr>
        <w:t>มารถปรับเปลี่ยนได้ตามความเหมาะส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</w:p>
    <w:p w14:paraId="760AA0E3" w14:textId="10CB2113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5BC08C13" w14:textId="04CA9B42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6BB2EB18" w14:textId="49F1F9CB" w:rsidR="005972A4" w:rsidRDefault="005972A4" w:rsidP="00573BAD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534DF38E" w14:textId="43235AE7" w:rsidR="00573BAD" w:rsidRDefault="00573BAD" w:rsidP="00573BAD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3E632290" w14:textId="7C31D58F" w:rsidR="005972A4" w:rsidRDefault="005972A4" w:rsidP="00573BAD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1EDADAB1" w14:textId="4D048900" w:rsidR="005972A4" w:rsidRDefault="005972A4" w:rsidP="00573BAD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42089087" w14:textId="77777777" w:rsidR="005972A4" w:rsidRDefault="005972A4" w:rsidP="00573BAD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708564AD" w14:textId="77777777" w:rsidR="00573BAD" w:rsidRPr="00133E69" w:rsidRDefault="00573BAD" w:rsidP="00573BAD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A12C250" wp14:editId="1CB556E6">
                <wp:simplePos x="0" y="0"/>
                <wp:positionH relativeFrom="column">
                  <wp:posOffset>4755515</wp:posOffset>
                </wp:positionH>
                <wp:positionV relativeFrom="paragraph">
                  <wp:posOffset>-298450</wp:posOffset>
                </wp:positionV>
                <wp:extent cx="1273810" cy="322580"/>
                <wp:effectExtent l="0" t="0" r="2540" b="1270"/>
                <wp:wrapNone/>
                <wp:docPr id="31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7A160" w14:textId="77777777" w:rsidR="00573BAD" w:rsidRPr="00737BCE" w:rsidRDefault="00573BAD" w:rsidP="00573BA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737B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 กศ.ตน.1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๖</w:t>
                            </w:r>
                          </w:p>
                          <w:p w14:paraId="53C6B72A" w14:textId="77777777" w:rsidR="00573BAD" w:rsidRPr="00E97A55" w:rsidRDefault="00573BAD" w:rsidP="00573B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2C250" id="Text Box 310" o:spid="_x0000_s1034" type="#_x0000_t202" style="position:absolute;margin-left:374.45pt;margin-top:-23.5pt;width:100.3pt;height:25.4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" strokeweight="1pt">
                <v:textbox>
                  <w:txbxContent>
                    <w:p w14:paraId="2407A160" w14:textId="77777777" w:rsidR="00573BAD" w:rsidRPr="00737BCE" w:rsidRDefault="00573BAD" w:rsidP="00573BA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737BCE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แบบ กศ.ตน.1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๖</w:t>
                      </w:r>
                    </w:p>
                    <w:p w14:paraId="53C6B72A" w14:textId="77777777" w:rsidR="00573BAD" w:rsidRPr="00E97A55" w:rsidRDefault="00573BAD" w:rsidP="00573B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7435BC" w14:textId="77777777" w:rsidR="00573BAD" w:rsidRPr="00734073" w:rsidRDefault="00573BAD" w:rsidP="00573BA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932672" behindDoc="0" locked="0" layoutInCell="1" allowOverlap="1" wp14:anchorId="73D3753E" wp14:editId="1245B480">
            <wp:simplePos x="0" y="0"/>
            <wp:positionH relativeFrom="column">
              <wp:posOffset>17145</wp:posOffset>
            </wp:positionH>
            <wp:positionV relativeFrom="paragraph">
              <wp:posOffset>258445</wp:posOffset>
            </wp:positionV>
            <wp:extent cx="491490" cy="553085"/>
            <wp:effectExtent l="0" t="0" r="3810" b="0"/>
            <wp:wrapSquare wrapText="bothSides"/>
            <wp:docPr id="309" name="รูปภาพ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4073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บันทึกขออนุญาต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จัดตั้งกลุ่มและเปิดสอน</w:t>
      </w:r>
      <w:r w:rsidRPr="00734073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การศึกษาต่อเนื่อง</w:t>
      </w:r>
    </w:p>
    <w:p w14:paraId="2D3E54ED" w14:textId="77777777" w:rsidR="00573BAD" w:rsidRDefault="00573BAD" w:rsidP="00573BAD">
      <w:pPr>
        <w:widowControl w:val="0"/>
        <w:autoSpaceDE w:val="0"/>
        <w:autoSpaceDN w:val="0"/>
        <w:adjustRightInd w:val="0"/>
        <w:snapToGrid w:val="0"/>
        <w:rPr>
          <w:rFonts w:ascii="TH SarabunPSK" w:hAnsi="TH SarabunPSK" w:cs="TH SarabunPSK"/>
          <w:b/>
          <w:bCs/>
          <w:sz w:val="44"/>
          <w:szCs w:val="44"/>
        </w:rPr>
      </w:pPr>
      <w:r w:rsidRPr="00734073">
        <w:rPr>
          <w:rFonts w:ascii="TH SarabunPSK" w:hAnsi="TH SarabunPSK" w:cs="TH SarabunPSK" w:hint="cs"/>
          <w:b/>
          <w:bCs/>
          <w:sz w:val="44"/>
          <w:szCs w:val="44"/>
          <w:cs/>
        </w:rPr>
        <w:t>บันทึกข้อความ</w:t>
      </w:r>
    </w:p>
    <w:p w14:paraId="4B4CC397" w14:textId="5C1BDE64" w:rsidR="00573BAD" w:rsidRPr="009B75EC" w:rsidRDefault="00573BAD" w:rsidP="00573BAD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75EC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761333" w:rsidRPr="009B75EC">
        <w:rPr>
          <w:rFonts w:ascii="TH SarabunIT๙" w:hAnsi="TH SarabunIT๙" w:cs="TH SarabunIT๙"/>
          <w:sz w:val="32"/>
          <w:szCs w:val="32"/>
          <w:cs/>
        </w:rPr>
        <w:t xml:space="preserve"> ศกร</w:t>
      </w:r>
      <w:r w:rsidRPr="009B75EC">
        <w:rPr>
          <w:rFonts w:ascii="TH SarabunIT๙" w:hAnsi="TH SarabunIT๙" w:cs="TH SarabunIT๙"/>
          <w:sz w:val="32"/>
          <w:szCs w:val="32"/>
          <w:cs/>
        </w:rPr>
        <w:t>.</w:t>
      </w:r>
      <w:r w:rsidR="00761333" w:rsidRPr="009B75EC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9B75EC">
        <w:rPr>
          <w:rFonts w:ascii="TH SarabunIT๙" w:hAnsi="TH SarabunIT๙" w:cs="TH SarabunIT๙"/>
          <w:sz w:val="32"/>
          <w:szCs w:val="32"/>
          <w:cs/>
        </w:rPr>
        <w:t>ตำบล/แขวง..............</w:t>
      </w:r>
      <w:r w:rsidR="00761333" w:rsidRPr="009B75EC">
        <w:rPr>
          <w:rFonts w:ascii="TH SarabunIT๙" w:hAnsi="TH SarabunIT๙" w:cs="TH SarabunIT๙"/>
          <w:sz w:val="32"/>
          <w:szCs w:val="32"/>
          <w:cs/>
        </w:rPr>
        <w:t>ศกร</w:t>
      </w:r>
      <w:r w:rsidRPr="009B75EC">
        <w:rPr>
          <w:rFonts w:ascii="TH SarabunIT๙" w:hAnsi="TH SarabunIT๙" w:cs="TH SarabunIT๙"/>
          <w:sz w:val="32"/>
          <w:szCs w:val="32"/>
          <w:cs/>
        </w:rPr>
        <w:t>.</w:t>
      </w:r>
      <w:r w:rsidR="00761333" w:rsidRPr="009B75EC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9B75EC">
        <w:rPr>
          <w:rFonts w:ascii="TH SarabunIT๙" w:hAnsi="TH SarabunIT๙" w:cs="TH SarabunIT๙"/>
          <w:sz w:val="32"/>
          <w:szCs w:val="32"/>
          <w:cs/>
        </w:rPr>
        <w:t>อำเภอ/เขต ................ โทร. .........</w:t>
      </w:r>
    </w:p>
    <w:p w14:paraId="5AF85A3C" w14:textId="77777777" w:rsidR="00573BAD" w:rsidRPr="009B75EC" w:rsidRDefault="00573BAD" w:rsidP="00573BAD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75EC">
        <w:rPr>
          <w:rFonts w:ascii="TH SarabunIT๙" w:hAnsi="TH SarabunIT๙" w:cs="TH SarabunIT๙"/>
          <w:b/>
          <w:bCs/>
          <w:sz w:val="32"/>
          <w:szCs w:val="32"/>
          <w:cs/>
        </w:rPr>
        <w:t>ที่ ศธ</w:t>
      </w:r>
      <w:r w:rsidRPr="009B75EC">
        <w:rPr>
          <w:rFonts w:ascii="TH SarabunIT๙" w:hAnsi="TH SarabunIT๙" w:cs="TH SarabunIT๙"/>
          <w:sz w:val="32"/>
          <w:szCs w:val="32"/>
          <w:cs/>
        </w:rPr>
        <w:t xml:space="preserve"> ๐๒๑๐................... /............                      </w:t>
      </w:r>
      <w:r w:rsidRPr="009B75EC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9B75E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04AA9C99" w14:textId="77777777" w:rsidR="00573BAD" w:rsidRPr="009B75EC" w:rsidRDefault="00573BAD" w:rsidP="00573BAD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75E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B75EC">
        <w:rPr>
          <w:rFonts w:ascii="TH SarabunIT๙" w:hAnsi="TH SarabunIT๙" w:cs="TH SarabunIT๙"/>
          <w:sz w:val="32"/>
          <w:szCs w:val="32"/>
          <w:cs/>
        </w:rPr>
        <w:t xml:space="preserve"> ขออนุญาตจัดการศึกษาต่อเนื่องรูปแบบ...................หลักสูตร..........................จำนวน.........ชั่วโมง</w:t>
      </w:r>
    </w:p>
    <w:p w14:paraId="2046432B" w14:textId="77777777" w:rsidR="00573BAD" w:rsidRPr="009B75EC" w:rsidRDefault="00573BAD" w:rsidP="00573BAD">
      <w:pPr>
        <w:widowControl w:val="0"/>
        <w:pBdr>
          <w:between w:val="single" w:sz="4" w:space="1" w:color="auto"/>
        </w:pBdr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75E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72A5869" wp14:editId="4E8E79AD">
                <wp:simplePos x="0" y="0"/>
                <wp:positionH relativeFrom="column">
                  <wp:posOffset>17145</wp:posOffset>
                </wp:positionH>
                <wp:positionV relativeFrom="paragraph">
                  <wp:posOffset>149860</wp:posOffset>
                </wp:positionV>
                <wp:extent cx="6009640" cy="635"/>
                <wp:effectExtent l="0" t="0" r="10160" b="18415"/>
                <wp:wrapNone/>
                <wp:docPr id="308" name="ลูกศรเชื่อมต่อแบบตรง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6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1BC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08" o:spid="_x0000_s1026" type="#_x0000_t32" style="position:absolute;margin-left:1.35pt;margin-top:11.8pt;width:473.2pt;height:.0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" strokeweight=".25pt"/>
            </w:pict>
          </mc:Fallback>
        </mc:AlternateContent>
      </w:r>
    </w:p>
    <w:p w14:paraId="428B9B31" w14:textId="09755206" w:rsidR="00573BAD" w:rsidRPr="009B75EC" w:rsidRDefault="00573BAD" w:rsidP="00573BAD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เรียน ผู้อำนวยการศูนย์</w:t>
      </w:r>
      <w:r w:rsidR="00761333" w:rsidRPr="009B75EC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00CD8716" w14:textId="01AFE062" w:rsidR="00573BAD" w:rsidRPr="009B75EC" w:rsidRDefault="00573BAD" w:rsidP="00573BAD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ด้วย </w:t>
      </w:r>
      <w:r w:rsidR="00761333" w:rsidRPr="009B75EC">
        <w:rPr>
          <w:rFonts w:ascii="TH SarabunPSK" w:hAnsi="TH SarabunPSK" w:cs="TH SarabunPSK" w:hint="cs"/>
          <w:color w:val="000000"/>
          <w:sz w:val="32"/>
          <w:szCs w:val="32"/>
          <w:cs/>
        </w:rPr>
        <w:t>ศกร</w:t>
      </w: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761333" w:rsidRPr="009B75EC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</w:t>
      </w: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ตำบ</w:t>
      </w:r>
      <w:r w:rsidR="00761333" w:rsidRPr="009B75EC">
        <w:rPr>
          <w:rFonts w:ascii="TH SarabunPSK" w:hAnsi="TH SarabunPSK" w:cs="TH SarabunPSK" w:hint="cs"/>
          <w:color w:val="000000"/>
          <w:sz w:val="32"/>
          <w:szCs w:val="32"/>
          <w:cs/>
        </w:rPr>
        <w:t>ล..</w:t>
      </w: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</w:t>
      </w:r>
      <w:r w:rsidR="00761333" w:rsidRPr="009B75EC"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...................................................มีความประสงค์ ขออนุญาตจัดการศึกษาต่อเนื่องรูปแบบ</w:t>
      </w:r>
      <w:r w:rsidRPr="009B75EC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</w:t>
      </w: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หลักสูตร......................................จำนวน..............ชั่วโมง ให้กับประชาชน</w:t>
      </w:r>
      <w:r w:rsidRPr="009B75EC">
        <w:rPr>
          <w:rFonts w:ascii="TH SarabunPSK" w:hAnsi="TH SarabunPSK" w:cs="TH SarabunPSK" w:hint="cs"/>
          <w:color w:val="000000"/>
          <w:sz w:val="32"/>
          <w:szCs w:val="32"/>
          <w:cs/>
        </w:rPr>
        <w:t>ตำบล...............................</w:t>
      </w: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สถานที่จัด ณ......................................บ้านเลขที่........</w:t>
      </w:r>
      <w:r w:rsidRPr="009B75EC"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..หมู่.............ตำบล/แขวง..........</w:t>
      </w:r>
      <w:r w:rsidRPr="009B75EC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.........อำเภอ/เขต.......</w:t>
      </w:r>
      <w:r w:rsidRPr="009B75EC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..............จังหวัด......</w:t>
      </w:r>
      <w:r w:rsidRPr="009B75EC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..........</w:t>
      </w:r>
      <w:r w:rsidRPr="009B75EC">
        <w:rPr>
          <w:rFonts w:ascii="TH SarabunPSK" w:hAnsi="TH SarabunPSK" w:cs="TH SarabunPSK" w:hint="cs"/>
          <w:color w:val="000000"/>
          <w:sz w:val="32"/>
          <w:szCs w:val="32"/>
          <w:cs/>
        </w:rPr>
        <w:t>โทร..........................</w:t>
      </w: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ระหว่างวันที่.....</w:t>
      </w:r>
      <w:r w:rsidRPr="009B75EC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...เดือน.......</w:t>
      </w:r>
      <w:r w:rsidRPr="009B75EC"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....พ.ศ......</w:t>
      </w:r>
      <w:r w:rsidRPr="009B75EC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ถึงวันที่.....</w:t>
      </w:r>
      <w:r w:rsidRPr="009B75EC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....เดือน.......</w:t>
      </w:r>
      <w:r w:rsidRPr="009B75EC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.....พ.ศ..............ตั้งแต่เวลา...........................ถึง........................</w:t>
      </w:r>
      <w:r w:rsidRPr="009B75EC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จำนวน.............ชั่วโมง มีผู้เรียนจำแนกเป็นชาย.............คน หญิง...............คน รวมทั้งหมด...............คน รายชื่อดังแนบ โดยมี</w:t>
      </w:r>
      <w:r w:rsidRPr="009B75EC">
        <w:rPr>
          <w:rFonts w:ascii="TH SarabunPSK" w:hAnsi="TH SarabunPSK" w:cs="TH SarabunPSK"/>
          <w:color w:val="000000"/>
          <w:sz w:val="32"/>
          <w:szCs w:val="32"/>
        </w:rPr>
        <w:t xml:space="preserve">.......................................................... </w:t>
      </w: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เป็นวิทยากรให้ความรู้</w:t>
      </w:r>
    </w:p>
    <w:p w14:paraId="67C41A20" w14:textId="77777777" w:rsidR="00573BAD" w:rsidRPr="009B75EC" w:rsidRDefault="00573BAD" w:rsidP="00573BAD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B75EC">
        <w:rPr>
          <w:rFonts w:ascii="TH SarabunPSK" w:hAnsi="TH SarabunPSK" w:cs="TH SarabunPSK"/>
          <w:color w:val="000000"/>
          <w:sz w:val="32"/>
          <w:szCs w:val="32"/>
        </w:rPr>
        <w:tab/>
      </w:r>
      <w:r w:rsidRPr="009B75EC">
        <w:rPr>
          <w:rFonts w:ascii="TH SarabunPSK" w:hAnsi="TH SarabunPSK" w:cs="TH SarabunPSK" w:hint="cs"/>
          <w:color w:val="000000"/>
          <w:sz w:val="32"/>
          <w:szCs w:val="32"/>
          <w:cs/>
        </w:rPr>
        <w:t>ในส่วนอุปกรณ์การเรียนการสอนที่มีอยู่แล้ว คือ...............................................................</w:t>
      </w:r>
    </w:p>
    <w:p w14:paraId="692B343C" w14:textId="74D8702A" w:rsidR="00573BAD" w:rsidRDefault="00573BAD" w:rsidP="00573BAD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B75EC">
        <w:rPr>
          <w:rFonts w:ascii="TH SarabunPSK" w:hAnsi="TH SarabunPSK" w:cs="TH SarabunPSK" w:hint="cs"/>
          <w:color w:val="000000"/>
          <w:sz w:val="32"/>
          <w:szCs w:val="32"/>
          <w:cs/>
        </w:rPr>
        <w:t>เปิดสอนหลักสูตร.......................จำนวน............ชั่วโมงกศน.ตำบล/แขวง................กศน.อำเภอ/เขต...........</w:t>
      </w: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โดยขอใช้เงินงบประมาณปี ............ประเภทงบ..................รหัส................... ภายในวงเงิน ..................บาท (............................)รายละเอียดดังแนบ</w:t>
      </w:r>
    </w:p>
    <w:p w14:paraId="2E54001B" w14:textId="77777777" w:rsidR="009B75EC" w:rsidRPr="009B75EC" w:rsidRDefault="009B75EC" w:rsidP="00573BAD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397FDBB5" w14:textId="77777777" w:rsidR="00573BAD" w:rsidRPr="009B75EC" w:rsidRDefault="00573BAD" w:rsidP="00573BAD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จึงเรียนมาเพื่อโปรดทราบและพิจารณา</w:t>
      </w:r>
    </w:p>
    <w:p w14:paraId="791C7688" w14:textId="77777777" w:rsidR="00573BAD" w:rsidRPr="009B75EC" w:rsidRDefault="00573BAD" w:rsidP="00573BAD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9B75EC">
        <w:rPr>
          <w:rFonts w:ascii="TH SarabunPSK" w:hAnsi="TH SarabunPSK" w:cs="TH SarabunPSK"/>
          <w:color w:val="000000"/>
          <w:sz w:val="32"/>
          <w:szCs w:val="32"/>
        </w:rPr>
        <w:tab/>
      </w:r>
      <w:r w:rsidRPr="009B75EC">
        <w:rPr>
          <w:rFonts w:ascii="TH SarabunPSK" w:hAnsi="TH SarabunPSK" w:cs="TH SarabunPSK"/>
          <w:color w:val="000000"/>
          <w:sz w:val="32"/>
          <w:szCs w:val="32"/>
        </w:rPr>
        <w:tab/>
      </w: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๑. อนุญาตให้เปิดสอนหลักสูตร.......................จำนวน..............ชั่วโมง ณ ......................</w:t>
      </w:r>
    </w:p>
    <w:p w14:paraId="53FC400F" w14:textId="6794E798" w:rsidR="00573BAD" w:rsidRDefault="00573BAD" w:rsidP="00573BAD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ในระหว่างวันที่ ......................ถึงวันที่.....................โดยขอจ่ายค่าตอบแทนเป็นเงิน .....................บาท(...................................)</w:t>
      </w:r>
    </w:p>
    <w:p w14:paraId="56859F9D" w14:textId="77777777" w:rsidR="009B75EC" w:rsidRPr="009B75EC" w:rsidRDefault="009B75EC" w:rsidP="00573BAD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0F3254A5" w14:textId="232614C3" w:rsidR="00573BAD" w:rsidRDefault="00573BAD" w:rsidP="00573BAD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9B75EC">
        <w:rPr>
          <w:rFonts w:ascii="TH SarabunPSK" w:hAnsi="TH SarabunPSK" w:cs="TH SarabunPSK"/>
          <w:color w:val="000000"/>
          <w:sz w:val="32"/>
          <w:szCs w:val="32"/>
        </w:rPr>
        <w:tab/>
      </w:r>
      <w:r w:rsidRPr="009B75EC">
        <w:rPr>
          <w:rFonts w:ascii="TH SarabunPSK" w:hAnsi="TH SarabunPSK" w:cs="TH SarabunPSK"/>
          <w:color w:val="000000"/>
          <w:sz w:val="32"/>
          <w:szCs w:val="32"/>
        </w:rPr>
        <w:tab/>
      </w: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 xml:space="preserve">๒. อนุมัติหลักการจัดซื้อจัดจ้างพัสดุ ดังรายละเอียดที่แนบ สำหรับการเปิดสอนฯ </w:t>
      </w:r>
      <w:r w:rsidR="009B75EC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ภายในวงเงิน ...............บาท</w:t>
      </w:r>
      <w:r w:rsidRPr="009B75EC">
        <w:rPr>
          <w:rFonts w:ascii="TH SarabunPSK" w:hAnsi="TH SarabunPSK" w:cs="TH SarabunPSK"/>
          <w:color w:val="000000"/>
          <w:sz w:val="32"/>
          <w:szCs w:val="32"/>
        </w:rPr>
        <w:t xml:space="preserve"> (........................................................) </w:t>
      </w:r>
    </w:p>
    <w:p w14:paraId="15118D1E" w14:textId="77777777" w:rsidR="009B75EC" w:rsidRPr="009B75EC" w:rsidRDefault="009B75EC" w:rsidP="00573BAD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18E60593" w14:textId="5B4DD979" w:rsidR="00573BAD" w:rsidRPr="009B75EC" w:rsidRDefault="00573BAD" w:rsidP="009B75EC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napToGri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ลงนามในคำสั่งแต่งตั้งวิทยากร</w:t>
      </w:r>
    </w:p>
    <w:p w14:paraId="32114341" w14:textId="77777777" w:rsidR="009B75EC" w:rsidRPr="009B75EC" w:rsidRDefault="009B75EC" w:rsidP="009B75EC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4B70A4C1" w14:textId="77777777" w:rsidR="00573BAD" w:rsidRPr="009B75EC" w:rsidRDefault="00573BAD" w:rsidP="00573BAD">
      <w:pPr>
        <w:widowControl w:val="0"/>
        <w:autoSpaceDE w:val="0"/>
        <w:autoSpaceDN w:val="0"/>
        <w:adjustRightInd w:val="0"/>
        <w:snapToGrid w:val="0"/>
        <w:spacing w:after="0"/>
        <w:ind w:left="50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B75EC">
        <w:rPr>
          <w:rFonts w:ascii="TH SarabunPSK" w:hAnsi="TH SarabunPSK" w:cs="TH SarabunPSK"/>
          <w:color w:val="000000"/>
          <w:sz w:val="32"/>
          <w:szCs w:val="32"/>
        </w:rPr>
        <w:t>(...................................................)</w:t>
      </w:r>
    </w:p>
    <w:p w14:paraId="3B6D5D79" w14:textId="6FE2EC2C" w:rsidR="00573BAD" w:rsidRDefault="009B75EC" w:rsidP="00573BAD">
      <w:pPr>
        <w:widowControl w:val="0"/>
        <w:autoSpaceDE w:val="0"/>
        <w:autoSpaceDN w:val="0"/>
        <w:adjustRightInd w:val="0"/>
        <w:snapToGrid w:val="0"/>
        <w:spacing w:after="0"/>
        <w:ind w:left="5040"/>
        <w:rPr>
          <w:rFonts w:ascii="TH SarabunPSK" w:hAnsi="TH SarabunPSK" w:cs="TH SarabunPSK"/>
          <w:color w:val="000000"/>
          <w:sz w:val="32"/>
          <w:szCs w:val="32"/>
        </w:rPr>
      </w:pPr>
      <w:r w:rsidRPr="009B75EC">
        <w:rPr>
          <w:rFonts w:ascii="TH SarabunPSK" w:hAnsi="TH SarabunPSK" w:cs="TH SarabunPSK" w:hint="cs"/>
          <w:color w:val="000000"/>
          <w:sz w:val="32"/>
          <w:szCs w:val="32"/>
          <w:cs/>
        </w:rPr>
        <w:t>ครู</w:t>
      </w:r>
      <w:r w:rsidR="00573BAD" w:rsidRPr="009B75EC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กศน.ตำบล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</w:t>
      </w:r>
    </w:p>
    <w:p w14:paraId="6F8B4845" w14:textId="7A54E74B" w:rsidR="009B75EC" w:rsidRDefault="009B75EC" w:rsidP="00573BAD">
      <w:pPr>
        <w:widowControl w:val="0"/>
        <w:autoSpaceDE w:val="0"/>
        <w:autoSpaceDN w:val="0"/>
        <w:adjustRightInd w:val="0"/>
        <w:snapToGrid w:val="0"/>
        <w:spacing w:after="0"/>
        <w:ind w:left="5040"/>
        <w:rPr>
          <w:rFonts w:ascii="TH SarabunPSK" w:hAnsi="TH SarabunPSK" w:cs="TH SarabunPSK"/>
          <w:color w:val="000000"/>
          <w:sz w:val="32"/>
          <w:szCs w:val="32"/>
        </w:rPr>
      </w:pPr>
    </w:p>
    <w:p w14:paraId="263A321E" w14:textId="21A164C5" w:rsidR="009B75EC" w:rsidRDefault="009B75EC" w:rsidP="00573BAD">
      <w:pPr>
        <w:widowControl w:val="0"/>
        <w:autoSpaceDE w:val="0"/>
        <w:autoSpaceDN w:val="0"/>
        <w:adjustRightInd w:val="0"/>
        <w:snapToGrid w:val="0"/>
        <w:spacing w:after="0"/>
        <w:ind w:left="5040"/>
        <w:rPr>
          <w:rFonts w:ascii="TH SarabunPSK" w:hAnsi="TH SarabunPSK" w:cs="TH SarabunPSK"/>
          <w:color w:val="000000"/>
          <w:sz w:val="32"/>
          <w:szCs w:val="32"/>
        </w:rPr>
      </w:pPr>
    </w:p>
    <w:p w14:paraId="47A39210" w14:textId="77777777" w:rsidR="009B75EC" w:rsidRPr="009B75EC" w:rsidRDefault="009B75EC" w:rsidP="00573BAD">
      <w:pPr>
        <w:widowControl w:val="0"/>
        <w:autoSpaceDE w:val="0"/>
        <w:autoSpaceDN w:val="0"/>
        <w:adjustRightInd w:val="0"/>
        <w:snapToGrid w:val="0"/>
        <w:spacing w:after="0"/>
        <w:ind w:left="5040"/>
        <w:rPr>
          <w:rFonts w:ascii="TH SarabunPSK" w:hAnsi="TH SarabunPSK" w:cs="TH SarabunPSK"/>
          <w:color w:val="000000"/>
          <w:sz w:val="32"/>
          <w:szCs w:val="32"/>
        </w:rPr>
      </w:pPr>
    </w:p>
    <w:p w14:paraId="45D6B716" w14:textId="5B91E0C2" w:rsidR="009B75EC" w:rsidRPr="009B75EC" w:rsidRDefault="00573BAD" w:rsidP="00A87985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9B75EC">
        <w:rPr>
          <w:rFonts w:ascii="TH SarabunPSK" w:hAnsi="TH SarabunPSK" w:cs="TH SarabunPSK"/>
          <w:color w:val="000000"/>
          <w:sz w:val="32"/>
          <w:szCs w:val="32"/>
          <w:cs/>
        </w:rPr>
        <w:t>หมายเหตุ สถานศึกษาสามารถปรับเปลี่ยนได้ตามความเหมาะสม</w:t>
      </w:r>
    </w:p>
    <w:p w14:paraId="6BBF30C2" w14:textId="77777777" w:rsidR="00817A34" w:rsidRDefault="00817A34" w:rsidP="00A56882">
      <w:pPr>
        <w:jc w:val="thaiDistribute"/>
        <w:rPr>
          <w:rFonts w:ascii="TH SarabunPSK" w:hAnsi="TH SarabunPSK" w:cs="TH SarabunPSK"/>
          <w:sz w:val="24"/>
          <w:szCs w:val="32"/>
        </w:rPr>
      </w:pPr>
    </w:p>
    <w:p w14:paraId="20BE73FF" w14:textId="303BE9E4" w:rsidR="0066109E" w:rsidRPr="00817A34" w:rsidRDefault="00C50A80" w:rsidP="00A56882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0BCC70A" wp14:editId="215E0D96">
                <wp:simplePos x="0" y="0"/>
                <wp:positionH relativeFrom="column">
                  <wp:posOffset>4701540</wp:posOffset>
                </wp:positionH>
                <wp:positionV relativeFrom="paragraph">
                  <wp:posOffset>-257175</wp:posOffset>
                </wp:positionV>
                <wp:extent cx="1319530" cy="322580"/>
                <wp:effectExtent l="0" t="0" r="0" b="1270"/>
                <wp:wrapNone/>
                <wp:docPr id="748" name="Text Box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D6B5D" w14:textId="77777777" w:rsidR="009B4F88" w:rsidRPr="00A56882" w:rsidRDefault="009B4F88" w:rsidP="006610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5688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กศ.ตน.7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(๑)</w:t>
                            </w:r>
                          </w:p>
                          <w:p w14:paraId="44DCBA75" w14:textId="77777777" w:rsidR="009B4F88" w:rsidRPr="00E97A55" w:rsidRDefault="009B4F88" w:rsidP="0066109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CC70A" id="Text Box 748" o:spid="_x0000_s1033" type="#_x0000_t202" style="position:absolute;left:0;text-align:left;margin-left:370.2pt;margin-top:-20.25pt;width:103.9pt;height:25.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" strokeweight="1pt">
                <v:textbox>
                  <w:txbxContent>
                    <w:p w14:paraId="530D6B5D" w14:textId="77777777" w:rsidR="009B4F88" w:rsidRPr="00A56882" w:rsidRDefault="009B4F88" w:rsidP="006610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5688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กศ.ตน.7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(๑)</w:t>
                      </w:r>
                    </w:p>
                    <w:p w14:paraId="44DCBA75" w14:textId="77777777" w:rsidR="009B4F88" w:rsidRPr="00E97A55" w:rsidRDefault="009B4F88" w:rsidP="0066109E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74B84E" w14:textId="77777777" w:rsidR="00B65540" w:rsidRDefault="0066109E" w:rsidP="00A5688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A56882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แบบประเมินผลการจัดการศึกษาต่อเนื่อง</w:t>
      </w:r>
    </w:p>
    <w:p w14:paraId="29CF6ACB" w14:textId="77777777" w:rsidR="0066109E" w:rsidRPr="00A56882" w:rsidRDefault="0066109E" w:rsidP="00A56882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A56882">
        <w:rPr>
          <w:rFonts w:ascii="TH SarabunIT๙" w:hAnsi="TH SarabunIT๙" w:cs="TH SarabunIT๙"/>
          <w:color w:val="000000"/>
          <w:sz w:val="32"/>
          <w:szCs w:val="32"/>
          <w:cs/>
        </w:rPr>
        <w:t>หลักสูตร........................................................................จำนวน................................ชั่วโมง</w:t>
      </w:r>
    </w:p>
    <w:p w14:paraId="1540BB26" w14:textId="77777777" w:rsidR="0066109E" w:rsidRPr="00A56882" w:rsidRDefault="0066109E" w:rsidP="00A56882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56882">
        <w:rPr>
          <w:rFonts w:ascii="TH SarabunIT๙" w:hAnsi="TH SarabunIT๙" w:cs="TH SarabunIT๙"/>
          <w:color w:val="000000"/>
          <w:sz w:val="32"/>
          <w:szCs w:val="32"/>
          <w:cs/>
        </w:rPr>
        <w:t>ระหว่างวันที่.........เดือน........................พ.ศ..................ระหว่างวันที่.........เดือน.............................พ.ศ...................</w:t>
      </w:r>
    </w:p>
    <w:p w14:paraId="6F586CA1" w14:textId="77777777" w:rsidR="0066109E" w:rsidRDefault="0066109E" w:rsidP="00A56882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56882">
        <w:rPr>
          <w:rFonts w:ascii="TH SarabunIT๙" w:hAnsi="TH SarabunIT๙" w:cs="TH SarabunIT๙"/>
          <w:color w:val="000000"/>
          <w:sz w:val="32"/>
          <w:szCs w:val="32"/>
          <w:cs/>
        </w:rPr>
        <w:t>สถานที่จัด ณ............................................................ตำบล.......................อำเภอ.......................จังหวัด...................</w:t>
      </w:r>
    </w:p>
    <w:p w14:paraId="2E4C55CC" w14:textId="77777777" w:rsidR="00A56882" w:rsidRPr="00A56882" w:rsidRDefault="00A56882" w:rsidP="00A56882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240"/>
        <w:gridCol w:w="1530"/>
        <w:gridCol w:w="1203"/>
        <w:gridCol w:w="993"/>
        <w:gridCol w:w="1319"/>
        <w:gridCol w:w="1168"/>
        <w:gridCol w:w="1295"/>
      </w:tblGrid>
      <w:tr w:rsidR="0066109E" w:rsidRPr="006A0231" w14:paraId="4E48D8B8" w14:textId="77777777" w:rsidTr="00F95DBE">
        <w:trPr>
          <w:trHeight w:val="872"/>
          <w:jc w:val="center"/>
        </w:trPr>
        <w:tc>
          <w:tcPr>
            <w:tcW w:w="580" w:type="dxa"/>
            <w:shd w:val="clear" w:color="auto" w:fill="auto"/>
          </w:tcPr>
          <w:p w14:paraId="41844FF2" w14:textId="77777777" w:rsidR="000735B1" w:rsidRPr="00F95DBE" w:rsidRDefault="000735B1" w:rsidP="00763A6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0BFBD2C8" w14:textId="77777777" w:rsidR="0066109E" w:rsidRPr="00F95DBE" w:rsidRDefault="0066109E" w:rsidP="00F95DB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F95DB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240" w:type="dxa"/>
            <w:shd w:val="clear" w:color="auto" w:fill="auto"/>
          </w:tcPr>
          <w:p w14:paraId="56D1EA4B" w14:textId="77777777" w:rsidR="00ED0FE5" w:rsidRPr="00F95DBE" w:rsidRDefault="00ED0FE5" w:rsidP="00763A6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12"/>
                <w:szCs w:val="12"/>
              </w:rPr>
            </w:pPr>
          </w:p>
          <w:p w14:paraId="4E161C75" w14:textId="77777777" w:rsidR="0066109E" w:rsidRPr="00F95DBE" w:rsidRDefault="0066109E" w:rsidP="00F95DB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F95DB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เลขประจำตัวประชาชน</w:t>
            </w:r>
          </w:p>
        </w:tc>
        <w:tc>
          <w:tcPr>
            <w:tcW w:w="1530" w:type="dxa"/>
            <w:shd w:val="clear" w:color="auto" w:fill="auto"/>
          </w:tcPr>
          <w:p w14:paraId="414E8CD8" w14:textId="77777777" w:rsidR="000735B1" w:rsidRPr="00F95DBE" w:rsidRDefault="000735B1" w:rsidP="00763A6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7D7E1A39" w14:textId="77777777" w:rsidR="0066109E" w:rsidRPr="00F95DBE" w:rsidRDefault="0066109E" w:rsidP="00763A6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F95DB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ชื่อ – สกุล</w:t>
            </w:r>
          </w:p>
        </w:tc>
        <w:tc>
          <w:tcPr>
            <w:tcW w:w="1203" w:type="dxa"/>
            <w:shd w:val="clear" w:color="auto" w:fill="auto"/>
          </w:tcPr>
          <w:p w14:paraId="69C10227" w14:textId="77777777" w:rsidR="0066109E" w:rsidRPr="00F95DBE" w:rsidRDefault="00F95DBE" w:rsidP="00763A6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1. </w:t>
            </w:r>
            <w:r w:rsidR="0066109E" w:rsidRPr="00F95DB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ความรู้ความเข้าใจในเนื้อหาสาระ(๒๐)</w:t>
            </w:r>
          </w:p>
        </w:tc>
        <w:tc>
          <w:tcPr>
            <w:tcW w:w="993" w:type="dxa"/>
            <w:shd w:val="clear" w:color="auto" w:fill="auto"/>
          </w:tcPr>
          <w:p w14:paraId="2C7C7F57" w14:textId="77777777" w:rsidR="0066109E" w:rsidRPr="00F95DBE" w:rsidRDefault="00F95DBE" w:rsidP="00763A6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2.</w:t>
            </w:r>
            <w:r w:rsidR="0066109E" w:rsidRPr="00F95DB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ทักษะการปฏิบัติ(๔๐)</w:t>
            </w:r>
          </w:p>
        </w:tc>
        <w:tc>
          <w:tcPr>
            <w:tcW w:w="1319" w:type="dxa"/>
            <w:shd w:val="clear" w:color="auto" w:fill="auto"/>
          </w:tcPr>
          <w:p w14:paraId="3F2DF908" w14:textId="77777777" w:rsidR="0066109E" w:rsidRPr="00F95DBE" w:rsidRDefault="00F95DBE" w:rsidP="00763A6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3.คุ</w:t>
            </w:r>
            <w:r w:rsidR="0066109E" w:rsidRPr="00F95DB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ณภาพของผลงาน/ผลการปฏิบัติ(๔๐)</w:t>
            </w:r>
          </w:p>
        </w:tc>
        <w:tc>
          <w:tcPr>
            <w:tcW w:w="1168" w:type="dxa"/>
            <w:shd w:val="clear" w:color="auto" w:fill="auto"/>
          </w:tcPr>
          <w:p w14:paraId="61B78C3C" w14:textId="77777777" w:rsidR="0066109E" w:rsidRPr="00F95DBE" w:rsidRDefault="00F95DBE" w:rsidP="00763A6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4.</w:t>
            </w:r>
            <w:r w:rsidR="0066109E" w:rsidRPr="00F95DB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ผลการประเมินรวม</w:t>
            </w:r>
            <w:r w:rsidR="00A56882" w:rsidRPr="00F95DB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(</w:t>
            </w:r>
            <w:r w:rsidR="0066109E" w:rsidRPr="00F95DB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๑๐๐)</w:t>
            </w:r>
          </w:p>
        </w:tc>
        <w:tc>
          <w:tcPr>
            <w:tcW w:w="1295" w:type="dxa"/>
            <w:shd w:val="clear" w:color="auto" w:fill="auto"/>
          </w:tcPr>
          <w:p w14:paraId="598BBBF4" w14:textId="77777777" w:rsidR="0066109E" w:rsidRPr="00F95DBE" w:rsidRDefault="0066109E" w:rsidP="00763A6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F95DB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ระดับการประเมิน</w:t>
            </w:r>
          </w:p>
          <w:p w14:paraId="60B65788" w14:textId="77777777" w:rsidR="0066109E" w:rsidRPr="00F95DBE" w:rsidRDefault="00A56882" w:rsidP="00763A6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F95DB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(ผ่าน/ไม่ผ่าน)</w:t>
            </w:r>
          </w:p>
        </w:tc>
      </w:tr>
      <w:tr w:rsidR="0066109E" w:rsidRPr="006A0231" w14:paraId="6F9FB18F" w14:textId="77777777" w:rsidTr="00F95DBE">
        <w:trPr>
          <w:jc w:val="center"/>
        </w:trPr>
        <w:tc>
          <w:tcPr>
            <w:tcW w:w="580" w:type="dxa"/>
            <w:shd w:val="clear" w:color="auto" w:fill="auto"/>
          </w:tcPr>
          <w:p w14:paraId="5BAEDC4A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240" w:type="dxa"/>
            <w:shd w:val="clear" w:color="auto" w:fill="auto"/>
          </w:tcPr>
          <w:p w14:paraId="5E45EDBB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14:paraId="3BBDF986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203" w:type="dxa"/>
            <w:shd w:val="clear" w:color="auto" w:fill="auto"/>
          </w:tcPr>
          <w:p w14:paraId="021A5450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4721313E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19" w:type="dxa"/>
            <w:shd w:val="clear" w:color="auto" w:fill="auto"/>
          </w:tcPr>
          <w:p w14:paraId="5F6AE97F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68" w:type="dxa"/>
            <w:shd w:val="clear" w:color="auto" w:fill="auto"/>
          </w:tcPr>
          <w:p w14:paraId="238C930B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14:paraId="62F1C1AB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66109E" w:rsidRPr="006A0231" w14:paraId="58B09DC2" w14:textId="77777777" w:rsidTr="00F95DBE">
        <w:trPr>
          <w:jc w:val="center"/>
        </w:trPr>
        <w:tc>
          <w:tcPr>
            <w:tcW w:w="580" w:type="dxa"/>
            <w:shd w:val="clear" w:color="auto" w:fill="auto"/>
          </w:tcPr>
          <w:p w14:paraId="5C6B9F20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240" w:type="dxa"/>
            <w:shd w:val="clear" w:color="auto" w:fill="auto"/>
          </w:tcPr>
          <w:p w14:paraId="27C48949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14:paraId="39D37642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203" w:type="dxa"/>
            <w:shd w:val="clear" w:color="auto" w:fill="auto"/>
          </w:tcPr>
          <w:p w14:paraId="006C996C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614676BC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19" w:type="dxa"/>
            <w:shd w:val="clear" w:color="auto" w:fill="auto"/>
          </w:tcPr>
          <w:p w14:paraId="6745F478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68" w:type="dxa"/>
            <w:shd w:val="clear" w:color="auto" w:fill="auto"/>
          </w:tcPr>
          <w:p w14:paraId="01C093A9" w14:textId="77777777" w:rsidR="0066109E" w:rsidRPr="006A0231" w:rsidRDefault="0066109E" w:rsidP="0066109E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14:paraId="53ED7BBB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66109E" w:rsidRPr="006A0231" w14:paraId="4ACDA877" w14:textId="77777777" w:rsidTr="00F95DBE">
        <w:trPr>
          <w:jc w:val="center"/>
        </w:trPr>
        <w:tc>
          <w:tcPr>
            <w:tcW w:w="580" w:type="dxa"/>
            <w:shd w:val="clear" w:color="auto" w:fill="auto"/>
          </w:tcPr>
          <w:p w14:paraId="0AA110BE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240" w:type="dxa"/>
            <w:shd w:val="clear" w:color="auto" w:fill="auto"/>
          </w:tcPr>
          <w:p w14:paraId="600C06C3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14:paraId="486C5A74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203" w:type="dxa"/>
            <w:shd w:val="clear" w:color="auto" w:fill="auto"/>
          </w:tcPr>
          <w:p w14:paraId="7FD6F864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750415E0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19" w:type="dxa"/>
            <w:shd w:val="clear" w:color="auto" w:fill="auto"/>
          </w:tcPr>
          <w:p w14:paraId="38C834D3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68" w:type="dxa"/>
            <w:shd w:val="clear" w:color="auto" w:fill="auto"/>
          </w:tcPr>
          <w:p w14:paraId="739F65A1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14:paraId="450ACFAB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66109E" w:rsidRPr="006A0231" w14:paraId="58CBEC44" w14:textId="77777777" w:rsidTr="00F95DBE">
        <w:trPr>
          <w:jc w:val="center"/>
        </w:trPr>
        <w:tc>
          <w:tcPr>
            <w:tcW w:w="580" w:type="dxa"/>
            <w:shd w:val="clear" w:color="auto" w:fill="auto"/>
          </w:tcPr>
          <w:p w14:paraId="4EC4B2CC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240" w:type="dxa"/>
            <w:shd w:val="clear" w:color="auto" w:fill="auto"/>
          </w:tcPr>
          <w:p w14:paraId="6B0C2695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14:paraId="4C31003D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203" w:type="dxa"/>
            <w:shd w:val="clear" w:color="auto" w:fill="auto"/>
          </w:tcPr>
          <w:p w14:paraId="0EE30366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36060E5C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19" w:type="dxa"/>
            <w:shd w:val="clear" w:color="auto" w:fill="auto"/>
          </w:tcPr>
          <w:p w14:paraId="2161C301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68" w:type="dxa"/>
            <w:shd w:val="clear" w:color="auto" w:fill="auto"/>
          </w:tcPr>
          <w:p w14:paraId="3E82C033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14:paraId="39143F44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66109E" w:rsidRPr="006A0231" w14:paraId="1A9DF435" w14:textId="77777777" w:rsidTr="00F95DBE">
        <w:trPr>
          <w:jc w:val="center"/>
        </w:trPr>
        <w:tc>
          <w:tcPr>
            <w:tcW w:w="580" w:type="dxa"/>
            <w:shd w:val="clear" w:color="auto" w:fill="auto"/>
          </w:tcPr>
          <w:p w14:paraId="2233E15E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240" w:type="dxa"/>
            <w:shd w:val="clear" w:color="auto" w:fill="auto"/>
          </w:tcPr>
          <w:p w14:paraId="3B59A5DF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14:paraId="793D23DD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203" w:type="dxa"/>
            <w:shd w:val="clear" w:color="auto" w:fill="auto"/>
          </w:tcPr>
          <w:p w14:paraId="3995DCE8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4548816E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19" w:type="dxa"/>
            <w:shd w:val="clear" w:color="auto" w:fill="auto"/>
          </w:tcPr>
          <w:p w14:paraId="099A27F0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68" w:type="dxa"/>
            <w:shd w:val="clear" w:color="auto" w:fill="auto"/>
          </w:tcPr>
          <w:p w14:paraId="79FAE6E5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14:paraId="2978CEB0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66109E" w:rsidRPr="006A0231" w14:paraId="566E6977" w14:textId="77777777" w:rsidTr="00F95DBE">
        <w:trPr>
          <w:jc w:val="center"/>
        </w:trPr>
        <w:tc>
          <w:tcPr>
            <w:tcW w:w="580" w:type="dxa"/>
            <w:shd w:val="clear" w:color="auto" w:fill="auto"/>
          </w:tcPr>
          <w:p w14:paraId="38AE468F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240" w:type="dxa"/>
            <w:shd w:val="clear" w:color="auto" w:fill="auto"/>
          </w:tcPr>
          <w:p w14:paraId="10D5A35C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530" w:type="dxa"/>
            <w:shd w:val="clear" w:color="auto" w:fill="auto"/>
          </w:tcPr>
          <w:p w14:paraId="6EE8B7DE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203" w:type="dxa"/>
            <w:shd w:val="clear" w:color="auto" w:fill="auto"/>
          </w:tcPr>
          <w:p w14:paraId="70E2A95F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428886BD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19" w:type="dxa"/>
            <w:shd w:val="clear" w:color="auto" w:fill="auto"/>
          </w:tcPr>
          <w:p w14:paraId="0AA5E9CA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68" w:type="dxa"/>
            <w:shd w:val="clear" w:color="auto" w:fill="auto"/>
          </w:tcPr>
          <w:p w14:paraId="1A0697CB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295" w:type="dxa"/>
            <w:shd w:val="clear" w:color="auto" w:fill="auto"/>
          </w:tcPr>
          <w:p w14:paraId="09F9FD13" w14:textId="77777777" w:rsidR="0066109E" w:rsidRPr="006A0231" w:rsidRDefault="0066109E" w:rsidP="0066109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64D0D079" w14:textId="77777777" w:rsidR="0066109E" w:rsidRDefault="0066109E" w:rsidP="0066109E">
      <w:pPr>
        <w:rPr>
          <w:rFonts w:ascii="TH SarabunPSK" w:hAnsi="TH SarabunPSK" w:cs="TH SarabunPSK"/>
          <w:color w:val="000000"/>
        </w:rPr>
      </w:pPr>
    </w:p>
    <w:p w14:paraId="39DA8E6B" w14:textId="77777777" w:rsidR="0066109E" w:rsidRPr="00A56882" w:rsidRDefault="0066109E" w:rsidP="00A56882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56882">
        <w:rPr>
          <w:rFonts w:ascii="TH SarabunIT๙" w:hAnsi="TH SarabunIT๙" w:cs="TH SarabunIT๙"/>
          <w:color w:val="000000"/>
          <w:sz w:val="32"/>
          <w:szCs w:val="32"/>
          <w:cs/>
        </w:rPr>
        <w:t>หมายเหตุ  การประเมินผลการจบหลักสูตรอาจดำเนินการได้ ดังนี้</w:t>
      </w:r>
    </w:p>
    <w:p w14:paraId="10967E42" w14:textId="77777777" w:rsidR="0066109E" w:rsidRPr="00A56882" w:rsidRDefault="0066109E" w:rsidP="00A56882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5688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การประเมินระหว่างเรียน และเมื่อจบหลักสูตร</w:t>
      </w:r>
    </w:p>
    <w:p w14:paraId="78766637" w14:textId="77777777" w:rsidR="0066109E" w:rsidRPr="00A56882" w:rsidRDefault="0066109E" w:rsidP="00A56882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5688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ประเมินครั้งเดียวก่อนจบหลักสูตร</w:t>
      </w:r>
    </w:p>
    <w:p w14:paraId="713C4DAE" w14:textId="77777777" w:rsidR="0066109E" w:rsidRPr="00A56882" w:rsidRDefault="0066109E" w:rsidP="00A56882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5688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ทั้งนี้ เกณฑ์การจบหลักสูตร จะต้องได้คะแนนรวมไม่น้อยกว่าร้อยละ ๖๐ จึงจะผ่านเกณฑ์การประเมิน</w:t>
      </w:r>
    </w:p>
    <w:p w14:paraId="317CF63C" w14:textId="77777777" w:rsidR="0066109E" w:rsidRDefault="0066109E" w:rsidP="0066109E">
      <w:pPr>
        <w:rPr>
          <w:rFonts w:ascii="TH SarabunPSK" w:hAnsi="TH SarabunPSK" w:cs="TH SarabunPSK"/>
          <w:color w:val="000000"/>
        </w:rPr>
      </w:pPr>
    </w:p>
    <w:p w14:paraId="21FF368A" w14:textId="3C5426CF" w:rsidR="0066109E" w:rsidRPr="00BA4624" w:rsidRDefault="0066109E" w:rsidP="00A56882">
      <w:pPr>
        <w:spacing w:after="0" w:line="240" w:lineRule="auto"/>
        <w:ind w:firstLine="720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color w:val="000000"/>
          <w:cs/>
        </w:rPr>
        <w:t>ลงชื่อ........................................วิทยากร</w:t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 w:rsidR="00A56882"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>ลงชื่อ....................................</w:t>
      </w:r>
      <w:r w:rsidR="009B75EC">
        <w:rPr>
          <w:rFonts w:ascii="TH SarabunPSK" w:hAnsi="TH SarabunPSK" w:cs="TH SarabunPSK" w:hint="cs"/>
          <w:color w:val="000000"/>
          <w:cs/>
        </w:rPr>
        <w:t xml:space="preserve">ครู </w:t>
      </w:r>
      <w:r>
        <w:rPr>
          <w:rFonts w:ascii="TH SarabunPSK" w:hAnsi="TH SarabunPSK" w:cs="TH SarabunPSK" w:hint="cs"/>
          <w:color w:val="000000"/>
          <w:cs/>
        </w:rPr>
        <w:t>กศน.ตำบล</w:t>
      </w:r>
    </w:p>
    <w:p w14:paraId="56DBFE55" w14:textId="69B91AEB" w:rsidR="0066109E" w:rsidRDefault="009B75EC" w:rsidP="00A56882">
      <w:pPr>
        <w:spacing w:after="0" w:line="240" w:lineRule="auto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       </w:t>
      </w:r>
      <w:r w:rsidR="0066109E">
        <w:rPr>
          <w:rFonts w:ascii="TH SarabunPSK" w:hAnsi="TH SarabunPSK" w:cs="TH SarabunPSK" w:hint="cs"/>
          <w:color w:val="000000"/>
          <w:cs/>
        </w:rPr>
        <w:t xml:space="preserve"> (......................................)</w:t>
      </w:r>
      <w:r w:rsidR="0066109E">
        <w:rPr>
          <w:rFonts w:ascii="TH SarabunPSK" w:hAnsi="TH SarabunPSK" w:cs="TH SarabunPSK" w:hint="cs"/>
          <w:color w:val="000000"/>
          <w:cs/>
        </w:rPr>
        <w:tab/>
      </w:r>
      <w:r w:rsidR="0066109E">
        <w:rPr>
          <w:rFonts w:ascii="TH SarabunPSK" w:hAnsi="TH SarabunPSK" w:cs="TH SarabunPSK" w:hint="cs"/>
          <w:color w:val="000000"/>
          <w:cs/>
        </w:rPr>
        <w:tab/>
      </w:r>
      <w:r w:rsidR="0066109E">
        <w:rPr>
          <w:rFonts w:ascii="TH SarabunPSK" w:hAnsi="TH SarabunPSK" w:cs="TH SarabunPSK" w:hint="cs"/>
          <w:color w:val="000000"/>
          <w:cs/>
        </w:rPr>
        <w:tab/>
        <w:t xml:space="preserve">       (..................................)</w:t>
      </w:r>
    </w:p>
    <w:p w14:paraId="50B8F78B" w14:textId="77777777" w:rsidR="0066109E" w:rsidRDefault="0066109E" w:rsidP="00A56882">
      <w:pPr>
        <w:spacing w:after="0" w:line="240" w:lineRule="auto"/>
        <w:jc w:val="thaiDistribute"/>
        <w:rPr>
          <w:rFonts w:ascii="TH SarabunPSK" w:hAnsi="TH SarabunPSK" w:cs="TH SarabunPSK"/>
          <w:color w:val="000000"/>
        </w:rPr>
      </w:pPr>
    </w:p>
    <w:p w14:paraId="62FD6237" w14:textId="77777777" w:rsidR="0066109E" w:rsidRDefault="0066109E" w:rsidP="00A56882">
      <w:pPr>
        <w:spacing w:after="0" w:line="240" w:lineRule="auto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>ลงชื่อ.................................................ผู้อนุมัติ</w:t>
      </w:r>
    </w:p>
    <w:p w14:paraId="2DADC634" w14:textId="77777777" w:rsidR="0066109E" w:rsidRDefault="0066109E" w:rsidP="00A56882">
      <w:pPr>
        <w:spacing w:after="0" w:line="240" w:lineRule="auto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 xml:space="preserve">      (.................................................)</w:t>
      </w:r>
    </w:p>
    <w:p w14:paraId="7E9973C8" w14:textId="7B4F9F64" w:rsidR="00A56882" w:rsidRDefault="0066109E" w:rsidP="00ED0FE5">
      <w:pPr>
        <w:spacing w:after="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>ผู้อำนวยการ</w:t>
      </w:r>
      <w:r w:rsidR="00761333">
        <w:rPr>
          <w:rFonts w:ascii="TH SarabunPSK" w:hAnsi="TH SarabunPSK" w:cs="TH SarabunPSK" w:hint="cs"/>
          <w:color w:val="000000"/>
          <w:cs/>
        </w:rPr>
        <w:t>ศูนย์</w:t>
      </w:r>
      <w:r>
        <w:rPr>
          <w:rFonts w:ascii="TH SarabunPSK" w:hAnsi="TH SarabunPSK" w:cs="TH SarabunPSK" w:hint="cs"/>
          <w:color w:val="000000"/>
          <w:cs/>
        </w:rPr>
        <w:t>...............................................</w:t>
      </w:r>
    </w:p>
    <w:p w14:paraId="5FFBB704" w14:textId="77777777" w:rsidR="00ED0FE5" w:rsidRDefault="00ED0FE5" w:rsidP="00ED0FE5">
      <w:pPr>
        <w:spacing w:after="0"/>
        <w:jc w:val="thaiDistribute"/>
        <w:rPr>
          <w:rFonts w:ascii="TH SarabunPSK" w:hAnsi="TH SarabunPSK" w:cs="TH SarabunPSK"/>
          <w:color w:val="000000"/>
        </w:rPr>
      </w:pPr>
    </w:p>
    <w:p w14:paraId="56A8FBEE" w14:textId="77777777" w:rsidR="00B3173A" w:rsidRDefault="00A56882" w:rsidP="00A56882">
      <w:pPr>
        <w:jc w:val="thaiDistribute"/>
        <w:rPr>
          <w:rFonts w:ascii="TH SarabunPSK" w:hAnsi="TH SarabunPSK" w:cs="TH SarabunPSK"/>
          <w:sz w:val="24"/>
          <w:szCs w:val="32"/>
        </w:rPr>
      </w:pPr>
      <w:r w:rsidRPr="00A56882">
        <w:rPr>
          <w:rFonts w:ascii="TH SarabunPSK" w:hAnsi="TH SarabunPSK" w:cs="TH SarabunPSK"/>
          <w:sz w:val="24"/>
          <w:szCs w:val="32"/>
          <w:cs/>
        </w:rPr>
        <w:t xml:space="preserve">หมายเหตุ  สถานศึกษาสามารถปรับเปลี่ยนได้ตามความเหมาะสม           </w:t>
      </w:r>
    </w:p>
    <w:p w14:paraId="2BD5AD62" w14:textId="38A2B3C4" w:rsidR="0053227D" w:rsidRDefault="0053227D" w:rsidP="00A56882">
      <w:pPr>
        <w:jc w:val="thaiDistribute"/>
        <w:rPr>
          <w:rFonts w:ascii="TH SarabunPSK" w:hAnsi="TH SarabunPSK" w:cs="TH SarabunPSK"/>
          <w:sz w:val="24"/>
          <w:szCs w:val="32"/>
        </w:rPr>
      </w:pPr>
    </w:p>
    <w:p w14:paraId="54D74A88" w14:textId="77777777" w:rsidR="00761333" w:rsidRDefault="00761333" w:rsidP="00A56882">
      <w:pPr>
        <w:jc w:val="thaiDistribute"/>
        <w:rPr>
          <w:rFonts w:ascii="TH SarabunPSK" w:hAnsi="TH SarabunPSK" w:cs="TH SarabunPSK"/>
          <w:sz w:val="24"/>
          <w:szCs w:val="32"/>
        </w:rPr>
      </w:pPr>
    </w:p>
    <w:p w14:paraId="3F694CDD" w14:textId="77777777" w:rsidR="002D3D38" w:rsidRDefault="002D3D38" w:rsidP="00A56882">
      <w:pPr>
        <w:jc w:val="thaiDistribute"/>
        <w:rPr>
          <w:rFonts w:ascii="TH SarabunPSK" w:hAnsi="TH SarabunPSK" w:cs="TH SarabunPSK"/>
          <w:sz w:val="24"/>
          <w:szCs w:val="32"/>
        </w:rPr>
      </w:pPr>
    </w:p>
    <w:p w14:paraId="47828DDD" w14:textId="77777777" w:rsidR="002D3D38" w:rsidRDefault="002D3D38" w:rsidP="00C831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6893FBB" w14:textId="77777777" w:rsidR="002D3D38" w:rsidRDefault="002D3D38" w:rsidP="00C831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A5EF115" w14:textId="77777777" w:rsidR="002D3D38" w:rsidRPr="00751AB7" w:rsidRDefault="002D3D38" w:rsidP="00C831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75367C0" w14:textId="4C97CBC9" w:rsidR="00737BCE" w:rsidRPr="00C8310B" w:rsidRDefault="00C50A80" w:rsidP="00C831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D42BEB2" wp14:editId="3AB4FE97">
                <wp:simplePos x="0" y="0"/>
                <wp:positionH relativeFrom="column">
                  <wp:posOffset>4695825</wp:posOffset>
                </wp:positionH>
                <wp:positionV relativeFrom="paragraph">
                  <wp:posOffset>-224155</wp:posOffset>
                </wp:positionV>
                <wp:extent cx="1316355" cy="322580"/>
                <wp:effectExtent l="0" t="0" r="0" b="1270"/>
                <wp:wrapNone/>
                <wp:docPr id="311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B5A93" w14:textId="77777777" w:rsidR="009B4F88" w:rsidRPr="00082999" w:rsidRDefault="009B4F88" w:rsidP="006610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08299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 กศ.ตน.1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๕</w:t>
                            </w:r>
                          </w:p>
                          <w:p w14:paraId="04FEB483" w14:textId="77777777" w:rsidR="009B4F88" w:rsidRPr="00E97A55" w:rsidRDefault="009B4F88" w:rsidP="0066109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2BEB2" id="Text Box 311" o:spid="_x0000_s1045" type="#_x0000_t202" style="position:absolute;margin-left:369.75pt;margin-top:-17.65pt;width:103.65pt;height:25.4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" strokeweight="1pt">
                <v:textbox>
                  <w:txbxContent>
                    <w:p w14:paraId="69EB5A93" w14:textId="77777777" w:rsidR="009B4F88" w:rsidRPr="00082999" w:rsidRDefault="009B4F88" w:rsidP="006610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082999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แบบ กศ.ตน.1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๕</w:t>
                      </w:r>
                    </w:p>
                    <w:p w14:paraId="04FEB483" w14:textId="77777777" w:rsidR="009B4F88" w:rsidRPr="00E97A55" w:rsidRDefault="009B4F88" w:rsidP="0066109E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C028A2" w14:textId="77777777" w:rsidR="002E5769" w:rsidRDefault="002E5769" w:rsidP="009419F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แบบเขียนหลักสูตรต่อเนื่อง</w:t>
      </w:r>
    </w:p>
    <w:p w14:paraId="47E3C0AB" w14:textId="77777777" w:rsidR="00271E96" w:rsidRPr="002E5769" w:rsidRDefault="0066109E" w:rsidP="009419F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PSK" w:hAnsi="TH SarabunPSK" w:cs="TH SarabunPSK"/>
          <w:sz w:val="18"/>
          <w:szCs w:val="22"/>
        </w:rPr>
      </w:pPr>
      <w:r w:rsidRPr="002E5769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9A6C5E" w:rsidRPr="002E5769">
        <w:rPr>
          <w:rFonts w:ascii="TH SarabunPSK" w:hAnsi="TH SarabunPSK" w:cs="TH SarabunPSK" w:hint="cs"/>
          <w:sz w:val="32"/>
          <w:szCs w:val="32"/>
          <w:cs/>
        </w:rPr>
        <w:t>อาชีพ</w:t>
      </w:r>
      <w:r w:rsidR="00271E96" w:rsidRPr="002E5769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="00271E96" w:rsidRPr="002E5769">
        <w:rPr>
          <w:rFonts w:ascii="TH SarabunPSK" w:hAnsi="TH SarabunPSK" w:cs="TH SarabunPSK"/>
          <w:sz w:val="24"/>
          <w:szCs w:val="32"/>
          <w:cs/>
        </w:rPr>
        <w:t>จำนวน ...</w:t>
      </w:r>
      <w:r w:rsidRPr="002E5769">
        <w:rPr>
          <w:rFonts w:ascii="TH SarabunPSK" w:hAnsi="TH SarabunPSK" w:cs="TH SarabunPSK"/>
          <w:sz w:val="24"/>
          <w:szCs w:val="32"/>
          <w:cs/>
        </w:rPr>
        <w:t>................ชั่วโมง</w:t>
      </w:r>
    </w:p>
    <w:p w14:paraId="07633698" w14:textId="26573AAC" w:rsidR="002E5769" w:rsidRPr="002E5769" w:rsidRDefault="002E5769" w:rsidP="009419F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PSK" w:hAnsi="TH SarabunPSK" w:cs="TH SarabunPSK"/>
          <w:sz w:val="24"/>
          <w:szCs w:val="32"/>
          <w:cs/>
        </w:rPr>
      </w:pPr>
      <w:r w:rsidRPr="002E5769">
        <w:rPr>
          <w:rFonts w:ascii="TH SarabunPSK" w:hAnsi="TH SarabunPSK" w:cs="TH SarabunPSK" w:hint="cs"/>
          <w:sz w:val="24"/>
          <w:szCs w:val="32"/>
          <w:cs/>
        </w:rPr>
        <w:t>ศูนย์</w:t>
      </w:r>
      <w:r w:rsidR="00761333">
        <w:rPr>
          <w:rFonts w:ascii="TH SarabunPSK" w:hAnsi="TH SarabunPSK" w:cs="TH SarabunPSK" w:hint="cs"/>
          <w:sz w:val="24"/>
          <w:szCs w:val="32"/>
          <w:cs/>
        </w:rPr>
        <w:t>ส่งเสริมการเรียนรู้ระดับ</w:t>
      </w:r>
      <w:r w:rsidRPr="002E5769">
        <w:rPr>
          <w:rFonts w:ascii="TH SarabunPSK" w:hAnsi="TH SarabunPSK" w:cs="TH SarabunPSK" w:hint="cs"/>
          <w:sz w:val="24"/>
          <w:szCs w:val="32"/>
          <w:cs/>
        </w:rPr>
        <w:t>อำเภอ/เขต</w:t>
      </w:r>
      <w:r w:rsidR="008A76BF">
        <w:rPr>
          <w:rFonts w:ascii="TH SarabunPSK" w:hAnsi="TH SarabunPSK" w:cs="TH SarabunPSK" w:hint="cs"/>
          <w:sz w:val="24"/>
          <w:szCs w:val="32"/>
          <w:cs/>
        </w:rPr>
        <w:t>......................................</w:t>
      </w:r>
    </w:p>
    <w:p w14:paraId="043209DD" w14:textId="77777777" w:rsidR="008A76BF" w:rsidRPr="008A76BF" w:rsidRDefault="008A76BF" w:rsidP="008A76B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8A76BF">
        <w:rPr>
          <w:rFonts w:ascii="TH SarabunPSK" w:hAnsi="TH SarabunPSK" w:cs="TH SarabunPSK"/>
          <w:sz w:val="24"/>
          <w:szCs w:val="24"/>
        </w:rPr>
        <w:sym w:font="Wingdings" w:char="F09C"/>
      </w:r>
      <w:r w:rsidRPr="008A76BF">
        <w:rPr>
          <w:rFonts w:ascii="TH SarabunPSK" w:hAnsi="TH SarabunPSK" w:cs="TH SarabunPSK"/>
          <w:sz w:val="24"/>
          <w:szCs w:val="24"/>
        </w:rPr>
        <w:sym w:font="Wingdings" w:char="F09C"/>
      </w:r>
      <w:r w:rsidRPr="008A76BF">
        <w:rPr>
          <w:rFonts w:ascii="TH SarabunPSK" w:hAnsi="TH SarabunPSK" w:cs="TH SarabunPSK"/>
          <w:sz w:val="24"/>
          <w:szCs w:val="24"/>
        </w:rPr>
        <w:sym w:font="Wingdings" w:char="F09A"/>
      </w:r>
      <w:r w:rsidRPr="008A76BF">
        <w:rPr>
          <w:rFonts w:ascii="TH SarabunPSK" w:hAnsi="TH SarabunPSK" w:cs="TH SarabunPSK"/>
          <w:sz w:val="24"/>
          <w:szCs w:val="24"/>
        </w:rPr>
        <w:sym w:font="Wingdings" w:char="F09A"/>
      </w:r>
      <w:r w:rsidRPr="008A76BF">
        <w:rPr>
          <w:rFonts w:ascii="TH SarabunPSK" w:hAnsi="TH SarabunPSK" w:cs="TH SarabunPSK"/>
          <w:sz w:val="24"/>
          <w:szCs w:val="24"/>
        </w:rPr>
        <w:sym w:font="Wingdings" w:char="F09A"/>
      </w:r>
    </w:p>
    <w:p w14:paraId="0EB10FF2" w14:textId="77777777" w:rsidR="0066109E" w:rsidRPr="0018274A" w:rsidRDefault="009419FD" w:rsidP="0018274A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ความเป็นมา</w:t>
      </w:r>
    </w:p>
    <w:p w14:paraId="39BD7448" w14:textId="77777777" w:rsidR="006C6920" w:rsidRPr="002E5769" w:rsidRDefault="0066109E" w:rsidP="0018274A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</w:rPr>
      </w:pPr>
      <w:r w:rsidRPr="0018274A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1F7E">
        <w:rPr>
          <w:rFonts w:ascii="TH SarabunIT๙" w:hAnsi="TH SarabunIT๙" w:cs="TH SarabunIT๙"/>
          <w:cs/>
        </w:rPr>
        <w:t>.................</w:t>
      </w:r>
    </w:p>
    <w:p w14:paraId="3422BEEE" w14:textId="77777777" w:rsidR="009419FD" w:rsidRDefault="009419FD" w:rsidP="0018274A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</w:rPr>
      </w:pPr>
      <w:r w:rsidRPr="0018274A">
        <w:rPr>
          <w:rFonts w:ascii="TH SarabunIT๙" w:hAnsi="TH SarabunIT๙" w:cs="TH SarabunIT๙"/>
          <w:b/>
          <w:bCs/>
          <w:cs/>
        </w:rPr>
        <w:t xml:space="preserve">หลักการของหลักสูตร </w:t>
      </w:r>
    </w:p>
    <w:p w14:paraId="340382F5" w14:textId="77777777" w:rsidR="006C6920" w:rsidRDefault="009419FD" w:rsidP="006C6920">
      <w:pPr>
        <w:widowControl w:val="0"/>
        <w:autoSpaceDE w:val="0"/>
        <w:autoSpaceDN w:val="0"/>
        <w:adjustRightInd w:val="0"/>
        <w:snapToGrid w:val="0"/>
        <w:spacing w:after="0"/>
        <w:ind w:left="720" w:firstLine="720"/>
        <w:rPr>
          <w:rFonts w:ascii="TH SarabunIT๙" w:hAnsi="TH SarabunIT๙" w:cs="TH SarabunIT๙"/>
        </w:rPr>
      </w:pPr>
      <w:r w:rsidRPr="0018274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14:paraId="05C3CA53" w14:textId="77777777" w:rsidR="009419FD" w:rsidRDefault="009419FD" w:rsidP="009419FD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</w:rPr>
      </w:pPr>
      <w:r w:rsidRPr="0018274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</w:t>
      </w:r>
    </w:p>
    <w:p w14:paraId="4335730C" w14:textId="77777777" w:rsidR="0066109E" w:rsidRPr="0018274A" w:rsidRDefault="0066109E" w:rsidP="0018274A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</w:rPr>
      </w:pPr>
      <w:r w:rsidRPr="0018274A">
        <w:rPr>
          <w:rFonts w:ascii="TH SarabunIT๙" w:hAnsi="TH SarabunIT๙" w:cs="TH SarabunIT๙"/>
          <w:b/>
          <w:bCs/>
          <w:cs/>
        </w:rPr>
        <w:t>จุดมุ่งหมาย</w:t>
      </w:r>
    </w:p>
    <w:p w14:paraId="748B633B" w14:textId="77777777" w:rsidR="0066109E" w:rsidRPr="0018274A" w:rsidRDefault="0066109E" w:rsidP="0018274A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</w:rPr>
      </w:pPr>
      <w:r w:rsidRPr="0018274A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8274A">
        <w:rPr>
          <w:rFonts w:ascii="TH SarabunIT๙" w:hAnsi="TH SarabunIT๙" w:cs="TH SarabunIT๙"/>
          <w:cs/>
        </w:rPr>
        <w:t>...............................</w:t>
      </w:r>
      <w:r w:rsidR="0018274A">
        <w:rPr>
          <w:rFonts w:ascii="TH SarabunIT๙" w:hAnsi="TH SarabunIT๙" w:cs="TH SarabunIT๙" w:hint="cs"/>
          <w:cs/>
        </w:rPr>
        <w:t>.....</w:t>
      </w:r>
      <w:r w:rsidRPr="0018274A">
        <w:rPr>
          <w:rFonts w:ascii="TH SarabunIT๙" w:hAnsi="TH SarabunIT๙" w:cs="TH SarabunIT๙"/>
          <w:cs/>
        </w:rPr>
        <w:t>....</w:t>
      </w:r>
    </w:p>
    <w:p w14:paraId="226AC067" w14:textId="77777777" w:rsidR="0066109E" w:rsidRPr="0018274A" w:rsidRDefault="0066109E" w:rsidP="002E5769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</w:rPr>
      </w:pPr>
      <w:r w:rsidRPr="0018274A">
        <w:rPr>
          <w:rFonts w:ascii="TH SarabunIT๙" w:hAnsi="TH SarabunIT๙" w:cs="TH SarabunIT๙"/>
          <w:b/>
          <w:bCs/>
          <w:cs/>
        </w:rPr>
        <w:t>เป้าหมาย</w:t>
      </w:r>
      <w:r w:rsidR="002E5769">
        <w:rPr>
          <w:rFonts w:ascii="TH SarabunIT๙" w:hAnsi="TH SarabunIT๙" w:cs="TH SarabunIT๙" w:hint="cs"/>
          <w:b/>
          <w:bCs/>
          <w:cs/>
        </w:rPr>
        <w:tab/>
      </w:r>
      <w:r w:rsidR="002E5769">
        <w:rPr>
          <w:rFonts w:ascii="TH SarabunIT๙" w:hAnsi="TH SarabunIT๙" w:cs="TH SarabunIT๙" w:hint="cs"/>
          <w:b/>
          <w:bCs/>
          <w:cs/>
        </w:rPr>
        <w:tab/>
      </w:r>
      <w:r w:rsidR="002E5769" w:rsidRPr="0018274A">
        <w:rPr>
          <w:rFonts w:ascii="TH SarabunIT๙" w:hAnsi="TH SarabunIT๙" w:cs="TH SarabunIT๙"/>
          <w:cs/>
        </w:rPr>
        <w:t>..............................</w:t>
      </w:r>
      <w:r w:rsidR="002E5769">
        <w:rPr>
          <w:rFonts w:ascii="TH SarabunIT๙" w:hAnsi="TH SarabunIT๙" w:cs="TH SarabunIT๙" w:hint="cs"/>
          <w:cs/>
        </w:rPr>
        <w:t>............................</w:t>
      </w:r>
      <w:r w:rsidR="002E5769" w:rsidRPr="0018274A">
        <w:rPr>
          <w:rFonts w:ascii="TH SarabunIT๙" w:hAnsi="TH SarabunIT๙" w:cs="TH SarabunIT๙"/>
          <w:cs/>
        </w:rPr>
        <w:t>...................................................................................................</w:t>
      </w:r>
    </w:p>
    <w:p w14:paraId="7463ED88" w14:textId="77777777" w:rsidR="0066109E" w:rsidRPr="0018274A" w:rsidRDefault="0066109E" w:rsidP="00C61F7E">
      <w:pPr>
        <w:widowControl w:val="0"/>
        <w:tabs>
          <w:tab w:val="left" w:pos="1440"/>
        </w:tabs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</w:rPr>
      </w:pPr>
      <w:r w:rsidRPr="0018274A">
        <w:rPr>
          <w:rFonts w:ascii="TH SarabunIT๙" w:hAnsi="TH SarabunIT๙" w:cs="TH SarabunIT๙"/>
          <w:b/>
          <w:bCs/>
          <w:cs/>
        </w:rPr>
        <w:t>ระยะเวลา</w:t>
      </w:r>
      <w:r w:rsidR="0018274A">
        <w:rPr>
          <w:rFonts w:ascii="TH SarabunIT๙" w:hAnsi="TH SarabunIT๙" w:cs="TH SarabunIT๙" w:hint="cs"/>
          <w:cs/>
        </w:rPr>
        <w:tab/>
      </w:r>
      <w:r w:rsidRPr="0018274A">
        <w:rPr>
          <w:rFonts w:ascii="TH SarabunIT๙" w:hAnsi="TH SarabunIT๙" w:cs="TH SarabunIT๙"/>
          <w:cs/>
        </w:rPr>
        <w:t>..............................</w:t>
      </w:r>
      <w:r w:rsidR="00C61F7E">
        <w:rPr>
          <w:rFonts w:ascii="TH SarabunIT๙" w:hAnsi="TH SarabunIT๙" w:cs="TH SarabunIT๙" w:hint="cs"/>
          <w:cs/>
        </w:rPr>
        <w:t>............................</w:t>
      </w:r>
      <w:r w:rsidRPr="0018274A">
        <w:rPr>
          <w:rFonts w:ascii="TH SarabunIT๙" w:hAnsi="TH SarabunIT๙" w:cs="TH SarabunIT๙"/>
          <w:cs/>
        </w:rPr>
        <w:t xml:space="preserve">................................................................................................... </w:t>
      </w:r>
    </w:p>
    <w:p w14:paraId="389C6A80" w14:textId="77777777" w:rsidR="0066109E" w:rsidRPr="0018274A" w:rsidRDefault="0066109E" w:rsidP="0018274A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</w:rPr>
      </w:pPr>
      <w:r w:rsidRPr="0018274A">
        <w:rPr>
          <w:rFonts w:ascii="TH SarabunIT๙" w:hAnsi="TH SarabunIT๙" w:cs="TH SarabunIT๙"/>
          <w:b/>
          <w:bCs/>
          <w:cs/>
        </w:rPr>
        <w:t>โครงสร้างหลักสูตร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055"/>
        <w:gridCol w:w="1867"/>
        <w:gridCol w:w="1182"/>
        <w:gridCol w:w="1961"/>
        <w:gridCol w:w="942"/>
        <w:gridCol w:w="797"/>
      </w:tblGrid>
      <w:tr w:rsidR="0066109E" w:rsidRPr="0018274A" w14:paraId="0875059C" w14:textId="77777777" w:rsidTr="0018274A">
        <w:tc>
          <w:tcPr>
            <w:tcW w:w="529" w:type="dxa"/>
            <w:vMerge w:val="restart"/>
            <w:shd w:val="clear" w:color="auto" w:fill="auto"/>
            <w:vAlign w:val="center"/>
          </w:tcPr>
          <w:p w14:paraId="63AE8026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274A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319" w:type="dxa"/>
            <w:vMerge w:val="restart"/>
            <w:shd w:val="clear" w:color="auto" w:fill="auto"/>
            <w:vAlign w:val="center"/>
          </w:tcPr>
          <w:p w14:paraId="38770EDE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274A">
              <w:rPr>
                <w:rFonts w:ascii="TH SarabunIT๙" w:hAnsi="TH SarabunIT๙" w:cs="TH SarabunIT๙"/>
                <w:b/>
                <w:bCs/>
                <w:cs/>
              </w:rPr>
              <w:t>เรื่อง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14:paraId="4A82250D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274A">
              <w:rPr>
                <w:rFonts w:ascii="TH SarabunIT๙" w:hAnsi="TH SarabunIT๙" w:cs="TH SarabunIT๙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14:paraId="7DD44BB8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274A">
              <w:rPr>
                <w:rFonts w:ascii="TH SarabunIT๙" w:hAnsi="TH SarabunIT๙" w:cs="TH SarabunIT๙"/>
                <w:b/>
                <w:bCs/>
                <w:cs/>
              </w:rPr>
              <w:t>เนื้อหา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 w14:paraId="5469D68A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274A">
              <w:rPr>
                <w:rFonts w:ascii="TH SarabunIT๙" w:hAnsi="TH SarabunIT๙" w:cs="TH SarabunIT๙"/>
                <w:b/>
                <w:bCs/>
                <w:cs/>
              </w:rPr>
              <w:t>การจัดกระบวนการเรียนรู้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7B586058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274A">
              <w:rPr>
                <w:rFonts w:ascii="TH SarabunIT๙" w:hAnsi="TH SarabunIT๙" w:cs="TH SarabunIT๙"/>
                <w:b/>
                <w:bCs/>
                <w:cs/>
              </w:rPr>
              <w:t>จำนวนชั่วโมง</w:t>
            </w:r>
          </w:p>
        </w:tc>
      </w:tr>
      <w:tr w:rsidR="0066109E" w:rsidRPr="0018274A" w14:paraId="238FE3EA" w14:textId="77777777" w:rsidTr="0018274A">
        <w:tc>
          <w:tcPr>
            <w:tcW w:w="529" w:type="dxa"/>
            <w:vMerge/>
            <w:shd w:val="clear" w:color="auto" w:fill="auto"/>
            <w:vAlign w:val="center"/>
          </w:tcPr>
          <w:p w14:paraId="0C64EC0B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19" w:type="dxa"/>
            <w:vMerge/>
            <w:shd w:val="clear" w:color="auto" w:fill="auto"/>
            <w:vAlign w:val="center"/>
          </w:tcPr>
          <w:p w14:paraId="16C02895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64E193A6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14:paraId="3CEA37FF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07312AC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9A00C93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274A">
              <w:rPr>
                <w:rFonts w:ascii="TH SarabunIT๙" w:hAnsi="TH SarabunIT๙" w:cs="TH SarabunIT๙"/>
                <w:b/>
                <w:bCs/>
                <w:cs/>
              </w:rPr>
              <w:t>ทฤษฎี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C0F572A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274A">
              <w:rPr>
                <w:rFonts w:ascii="TH SarabunIT๙" w:hAnsi="TH SarabunIT๙" w:cs="TH SarabunIT๙"/>
                <w:b/>
                <w:bCs/>
                <w:cs/>
              </w:rPr>
              <w:t>ปฏิบัติ</w:t>
            </w:r>
          </w:p>
        </w:tc>
      </w:tr>
      <w:tr w:rsidR="0066109E" w:rsidRPr="0018274A" w14:paraId="345BCC94" w14:textId="77777777" w:rsidTr="0018274A">
        <w:tc>
          <w:tcPr>
            <w:tcW w:w="529" w:type="dxa"/>
            <w:shd w:val="clear" w:color="auto" w:fill="auto"/>
          </w:tcPr>
          <w:p w14:paraId="62275302" w14:textId="77777777" w:rsidR="0066109E" w:rsidRPr="0018274A" w:rsidRDefault="0066109E" w:rsidP="008A76BF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274A">
              <w:rPr>
                <w:rFonts w:ascii="TH SarabunIT๙" w:hAnsi="TH SarabunIT๙" w:cs="TH SarabunIT๙"/>
                <w:b/>
                <w:bCs/>
                <w:cs/>
              </w:rPr>
              <w:t>1</w:t>
            </w:r>
          </w:p>
        </w:tc>
        <w:tc>
          <w:tcPr>
            <w:tcW w:w="2319" w:type="dxa"/>
            <w:shd w:val="clear" w:color="auto" w:fill="auto"/>
          </w:tcPr>
          <w:p w14:paraId="19A86D1D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009" w:type="dxa"/>
            <w:shd w:val="clear" w:color="auto" w:fill="auto"/>
          </w:tcPr>
          <w:p w14:paraId="6D6EAEE6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3" w:type="dxa"/>
            <w:shd w:val="clear" w:color="auto" w:fill="auto"/>
          </w:tcPr>
          <w:p w14:paraId="4A38A4B1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03" w:type="dxa"/>
            <w:shd w:val="clear" w:color="auto" w:fill="auto"/>
          </w:tcPr>
          <w:p w14:paraId="7A12ECF2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5" w:type="dxa"/>
            <w:shd w:val="clear" w:color="auto" w:fill="auto"/>
          </w:tcPr>
          <w:p w14:paraId="4318E72A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4" w:type="dxa"/>
            <w:shd w:val="clear" w:color="auto" w:fill="auto"/>
          </w:tcPr>
          <w:p w14:paraId="2D691BC9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6109E" w:rsidRPr="0018274A" w14:paraId="59040CF0" w14:textId="77777777" w:rsidTr="0018274A">
        <w:tc>
          <w:tcPr>
            <w:tcW w:w="529" w:type="dxa"/>
            <w:shd w:val="clear" w:color="auto" w:fill="auto"/>
          </w:tcPr>
          <w:p w14:paraId="40C42C72" w14:textId="77777777" w:rsidR="0066109E" w:rsidRPr="0018274A" w:rsidRDefault="0066109E" w:rsidP="008A76BF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274A">
              <w:rPr>
                <w:rFonts w:ascii="TH SarabunIT๙" w:hAnsi="TH SarabunIT๙" w:cs="TH SarabunIT๙"/>
                <w:b/>
                <w:bCs/>
                <w:cs/>
              </w:rPr>
              <w:t>2</w:t>
            </w:r>
          </w:p>
        </w:tc>
        <w:tc>
          <w:tcPr>
            <w:tcW w:w="2319" w:type="dxa"/>
            <w:shd w:val="clear" w:color="auto" w:fill="auto"/>
          </w:tcPr>
          <w:p w14:paraId="40E9F3B8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009" w:type="dxa"/>
            <w:shd w:val="clear" w:color="auto" w:fill="auto"/>
          </w:tcPr>
          <w:p w14:paraId="6A37BFAB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3" w:type="dxa"/>
            <w:shd w:val="clear" w:color="auto" w:fill="auto"/>
          </w:tcPr>
          <w:p w14:paraId="77C0FD8D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03" w:type="dxa"/>
            <w:shd w:val="clear" w:color="auto" w:fill="auto"/>
          </w:tcPr>
          <w:p w14:paraId="41CC02C8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5" w:type="dxa"/>
            <w:shd w:val="clear" w:color="auto" w:fill="auto"/>
          </w:tcPr>
          <w:p w14:paraId="4A939689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4" w:type="dxa"/>
            <w:shd w:val="clear" w:color="auto" w:fill="auto"/>
          </w:tcPr>
          <w:p w14:paraId="1B02E47B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6109E" w:rsidRPr="0018274A" w14:paraId="1759E289" w14:textId="77777777" w:rsidTr="0018274A">
        <w:tc>
          <w:tcPr>
            <w:tcW w:w="529" w:type="dxa"/>
            <w:shd w:val="clear" w:color="auto" w:fill="auto"/>
          </w:tcPr>
          <w:p w14:paraId="0B712D41" w14:textId="77777777" w:rsidR="0066109E" w:rsidRPr="0018274A" w:rsidRDefault="0066109E" w:rsidP="008A76BF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274A">
              <w:rPr>
                <w:rFonts w:ascii="TH SarabunIT๙" w:hAnsi="TH SarabunIT๙" w:cs="TH SarabunIT๙"/>
                <w:b/>
                <w:bCs/>
                <w:cs/>
              </w:rPr>
              <w:t>3</w:t>
            </w:r>
          </w:p>
        </w:tc>
        <w:tc>
          <w:tcPr>
            <w:tcW w:w="2319" w:type="dxa"/>
            <w:shd w:val="clear" w:color="auto" w:fill="auto"/>
          </w:tcPr>
          <w:p w14:paraId="0FE1D6D5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009" w:type="dxa"/>
            <w:shd w:val="clear" w:color="auto" w:fill="auto"/>
          </w:tcPr>
          <w:p w14:paraId="65FB500A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3" w:type="dxa"/>
            <w:shd w:val="clear" w:color="auto" w:fill="auto"/>
          </w:tcPr>
          <w:p w14:paraId="753A8558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03" w:type="dxa"/>
            <w:shd w:val="clear" w:color="auto" w:fill="auto"/>
          </w:tcPr>
          <w:p w14:paraId="611A6885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5" w:type="dxa"/>
            <w:shd w:val="clear" w:color="auto" w:fill="auto"/>
          </w:tcPr>
          <w:p w14:paraId="4D28915B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4" w:type="dxa"/>
            <w:shd w:val="clear" w:color="auto" w:fill="auto"/>
          </w:tcPr>
          <w:p w14:paraId="285D1E23" w14:textId="77777777" w:rsidR="0066109E" w:rsidRPr="0018274A" w:rsidRDefault="0066109E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8310B" w:rsidRPr="0018274A" w14:paraId="6E78363F" w14:textId="77777777" w:rsidTr="0018274A">
        <w:tc>
          <w:tcPr>
            <w:tcW w:w="529" w:type="dxa"/>
            <w:shd w:val="clear" w:color="auto" w:fill="auto"/>
          </w:tcPr>
          <w:p w14:paraId="6E544FA0" w14:textId="77777777" w:rsidR="00C8310B" w:rsidRPr="0018274A" w:rsidRDefault="00C8310B" w:rsidP="008A76BF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๔</w:t>
            </w:r>
          </w:p>
        </w:tc>
        <w:tc>
          <w:tcPr>
            <w:tcW w:w="2319" w:type="dxa"/>
            <w:shd w:val="clear" w:color="auto" w:fill="auto"/>
          </w:tcPr>
          <w:p w14:paraId="337F8D42" w14:textId="77777777" w:rsidR="00C8310B" w:rsidRPr="0018274A" w:rsidRDefault="00C8310B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009" w:type="dxa"/>
            <w:shd w:val="clear" w:color="auto" w:fill="auto"/>
          </w:tcPr>
          <w:p w14:paraId="3F5AF89D" w14:textId="77777777" w:rsidR="00C8310B" w:rsidRPr="0018274A" w:rsidRDefault="00C8310B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3" w:type="dxa"/>
            <w:shd w:val="clear" w:color="auto" w:fill="auto"/>
          </w:tcPr>
          <w:p w14:paraId="20007E7F" w14:textId="77777777" w:rsidR="00C8310B" w:rsidRPr="0018274A" w:rsidRDefault="00C8310B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03" w:type="dxa"/>
            <w:shd w:val="clear" w:color="auto" w:fill="auto"/>
          </w:tcPr>
          <w:p w14:paraId="4E019159" w14:textId="77777777" w:rsidR="00C8310B" w:rsidRPr="0018274A" w:rsidRDefault="00C8310B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5" w:type="dxa"/>
            <w:shd w:val="clear" w:color="auto" w:fill="auto"/>
          </w:tcPr>
          <w:p w14:paraId="2D31DA8D" w14:textId="77777777" w:rsidR="00C8310B" w:rsidRPr="0018274A" w:rsidRDefault="00C8310B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4" w:type="dxa"/>
            <w:shd w:val="clear" w:color="auto" w:fill="auto"/>
          </w:tcPr>
          <w:p w14:paraId="6C9A172E" w14:textId="77777777" w:rsidR="00C8310B" w:rsidRPr="0018274A" w:rsidRDefault="00C8310B" w:rsidP="0018274A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14C5F684" w14:textId="77777777" w:rsidR="0066109E" w:rsidRPr="0018274A" w:rsidRDefault="0066109E" w:rsidP="0018274A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</w:rPr>
      </w:pPr>
      <w:r w:rsidRPr="0018274A">
        <w:rPr>
          <w:rFonts w:ascii="TH SarabunIT๙" w:hAnsi="TH SarabunIT๙" w:cs="TH SarabunIT๙"/>
          <w:b/>
          <w:bCs/>
          <w:cs/>
        </w:rPr>
        <w:t xml:space="preserve">สื่อการเรียนรู้ </w:t>
      </w:r>
    </w:p>
    <w:p w14:paraId="098EE186" w14:textId="77777777" w:rsidR="0066109E" w:rsidRPr="0018274A" w:rsidRDefault="0066109E" w:rsidP="0018274A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</w:rPr>
      </w:pPr>
      <w:r w:rsidRPr="0018274A">
        <w:rPr>
          <w:rFonts w:ascii="TH SarabunIT๙" w:hAnsi="TH SarabunIT๙" w:cs="TH SarabunIT๙"/>
          <w:cs/>
        </w:rPr>
        <w:tab/>
        <w:t>1. ............................................................................................................................................................................</w:t>
      </w:r>
    </w:p>
    <w:p w14:paraId="496E94AA" w14:textId="77777777" w:rsidR="0066109E" w:rsidRPr="0018274A" w:rsidRDefault="0066109E" w:rsidP="0018274A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</w:rPr>
      </w:pPr>
      <w:r w:rsidRPr="0018274A">
        <w:rPr>
          <w:rFonts w:ascii="TH SarabunIT๙" w:hAnsi="TH SarabunIT๙" w:cs="TH SarabunIT๙"/>
          <w:cs/>
        </w:rPr>
        <w:tab/>
        <w:t>2. ............................................................................................................................................................................</w:t>
      </w:r>
    </w:p>
    <w:p w14:paraId="324A266F" w14:textId="77777777" w:rsidR="0066109E" w:rsidRPr="0018274A" w:rsidRDefault="0066109E" w:rsidP="0018274A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</w:rPr>
      </w:pPr>
      <w:r w:rsidRPr="0018274A">
        <w:rPr>
          <w:rFonts w:ascii="TH SarabunIT๙" w:hAnsi="TH SarabunIT๙" w:cs="TH SarabunIT๙"/>
          <w:b/>
          <w:bCs/>
          <w:cs/>
        </w:rPr>
        <w:t>การวัดผลประเมินผล</w:t>
      </w:r>
    </w:p>
    <w:p w14:paraId="61B140A5" w14:textId="77777777" w:rsidR="0066109E" w:rsidRPr="0018274A" w:rsidRDefault="0066109E" w:rsidP="0018274A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</w:rPr>
      </w:pPr>
      <w:r w:rsidRPr="0018274A">
        <w:rPr>
          <w:rFonts w:ascii="TH SarabunIT๙" w:hAnsi="TH SarabunIT๙" w:cs="TH SarabunIT๙"/>
          <w:cs/>
        </w:rPr>
        <w:tab/>
        <w:t>1. ............................................................................................................................................................................</w:t>
      </w:r>
    </w:p>
    <w:p w14:paraId="6809EF5A" w14:textId="77777777" w:rsidR="0066109E" w:rsidRPr="0018274A" w:rsidRDefault="0066109E" w:rsidP="0018274A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</w:rPr>
      </w:pPr>
      <w:r w:rsidRPr="0018274A">
        <w:rPr>
          <w:rFonts w:ascii="TH SarabunIT๙" w:hAnsi="TH SarabunIT๙" w:cs="TH SarabunIT๙"/>
          <w:cs/>
        </w:rPr>
        <w:tab/>
        <w:t>2. ............................................................................................................................................................................</w:t>
      </w:r>
    </w:p>
    <w:p w14:paraId="603041BC" w14:textId="77777777" w:rsidR="0066109E" w:rsidRPr="0018274A" w:rsidRDefault="0066109E" w:rsidP="0018274A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</w:rPr>
      </w:pPr>
      <w:r w:rsidRPr="0018274A">
        <w:rPr>
          <w:rFonts w:ascii="TH SarabunIT๙" w:hAnsi="TH SarabunIT๙" w:cs="TH SarabunIT๙"/>
          <w:b/>
          <w:bCs/>
          <w:cs/>
        </w:rPr>
        <w:t>เกณฑ์การจบหลักสูตร</w:t>
      </w:r>
    </w:p>
    <w:p w14:paraId="3656B4AC" w14:textId="77777777" w:rsidR="00C8310B" w:rsidRDefault="0066109E" w:rsidP="009419FD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  <w:color w:val="000000" w:themeColor="text1"/>
        </w:rPr>
      </w:pPr>
      <w:r w:rsidRPr="0018274A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..............................................................................................................................................................................</w:t>
      </w:r>
      <w:r w:rsidR="0018274A">
        <w:rPr>
          <w:rFonts w:ascii="TH SarabunIT๙" w:hAnsi="TH SarabunIT๙" w:cs="TH SarabunIT๙"/>
          <w:cs/>
        </w:rPr>
        <w:t>............................</w:t>
      </w:r>
      <w:r w:rsidRPr="0018274A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</w:t>
      </w:r>
      <w:r w:rsidR="0018274A">
        <w:rPr>
          <w:rFonts w:ascii="TH SarabunIT๙" w:hAnsi="TH SarabunIT๙" w:cs="TH SarabunIT๙" w:hint="cs"/>
          <w:cs/>
        </w:rPr>
        <w:t>.</w:t>
      </w:r>
      <w:r w:rsidRPr="0018274A">
        <w:rPr>
          <w:rFonts w:ascii="TH SarabunIT๙" w:hAnsi="TH SarabunIT๙" w:cs="TH SarabunIT๙"/>
          <w:cs/>
        </w:rPr>
        <w:t>....</w:t>
      </w:r>
    </w:p>
    <w:p w14:paraId="375DE920" w14:textId="77777777" w:rsidR="002E5769" w:rsidRPr="009419FD" w:rsidRDefault="002E5769" w:rsidP="009419FD">
      <w:pPr>
        <w:widowControl w:val="0"/>
        <w:autoSpaceDE w:val="0"/>
        <w:autoSpaceDN w:val="0"/>
        <w:adjustRightInd w:val="0"/>
        <w:snapToGrid w:val="0"/>
        <w:spacing w:after="0"/>
        <w:rPr>
          <w:rFonts w:ascii="TH SarabunIT๙" w:hAnsi="TH SarabunIT๙" w:cs="TH SarabunIT๙"/>
          <w:b/>
          <w:bCs/>
          <w:color w:val="000000" w:themeColor="text1"/>
        </w:rPr>
      </w:pPr>
    </w:p>
    <w:p w14:paraId="28C544C5" w14:textId="77777777" w:rsidR="0066109E" w:rsidRPr="008A76BF" w:rsidRDefault="0018274A" w:rsidP="0018274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8A76BF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หมายเหตุ สถานศึกษาสามารถปรับเปลี่ยนได้ตามความเหมาะสม</w:t>
      </w:r>
    </w:p>
    <w:p w14:paraId="32EC12BB" w14:textId="77777777" w:rsidR="002E5769" w:rsidRPr="008A76BF" w:rsidRDefault="002E5769" w:rsidP="0018274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25976F9E" w14:textId="77777777" w:rsidR="002E5769" w:rsidRDefault="002E5769" w:rsidP="0018274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PSK" w:hAnsi="TH SarabunPSK" w:cs="TH SarabunPSK"/>
          <w:color w:val="000000" w:themeColor="text1"/>
        </w:rPr>
      </w:pPr>
    </w:p>
    <w:p w14:paraId="39EA17A5" w14:textId="77777777" w:rsidR="0063266F" w:rsidRDefault="0063266F" w:rsidP="0063266F">
      <w:pPr>
        <w:tabs>
          <w:tab w:val="left" w:pos="284"/>
          <w:tab w:val="left" w:pos="709"/>
        </w:tabs>
        <w:spacing w:after="0" w:line="240" w:lineRule="auto"/>
        <w:ind w:right="-142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22574309" w14:textId="77777777" w:rsidR="006F6BE8" w:rsidRDefault="006F6BE8" w:rsidP="006F6BE8">
      <w:pPr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08B3817F" w14:textId="77777777" w:rsidR="006F6BE8" w:rsidRDefault="006F6BE8" w:rsidP="006F6BE8">
      <w:pPr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A37426B" wp14:editId="04FBB2AE">
                <wp:simplePos x="0" y="0"/>
                <wp:positionH relativeFrom="column">
                  <wp:posOffset>4707890</wp:posOffset>
                </wp:positionH>
                <wp:positionV relativeFrom="paragraph">
                  <wp:posOffset>-195580</wp:posOffset>
                </wp:positionV>
                <wp:extent cx="1170305" cy="320675"/>
                <wp:effectExtent l="0" t="0" r="0" b="3175"/>
                <wp:wrapNone/>
                <wp:docPr id="722" name="Text Box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30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6F5072" w14:textId="77777777" w:rsidR="006F6BE8" w:rsidRPr="00042632" w:rsidRDefault="006F6BE8" w:rsidP="006F6B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แบบ กศ.ตน.1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  <w:p w14:paraId="586DFFDA" w14:textId="77777777" w:rsidR="006F6BE8" w:rsidRPr="00CE4F6E" w:rsidRDefault="006F6BE8" w:rsidP="006F6B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37426B" id="_x0000_t202" coordsize="21600,21600" o:spt="202" path="m,l,21600r21600,l21600,xe">
                <v:stroke joinstyle="miter"/>
                <v:path gradientshapeok="t" o:connecttype="rect"/>
              </v:shapetype>
              <v:shape id="Text Box 722" o:spid="_x0000_s1037" type="#_x0000_t202" style="position:absolute;margin-left:370.7pt;margin-top:-15.4pt;width:92.15pt;height:25.2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" fillcolor="window" strokeweight=".5pt">
                <v:path arrowok="t"/>
                <v:textbox>
                  <w:txbxContent>
                    <w:p w14:paraId="5B6F5072" w14:textId="77777777" w:rsidR="006F6BE8" w:rsidRPr="00042632" w:rsidRDefault="006F6BE8" w:rsidP="006F6BE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กศ.ตน.1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</w:p>
                    <w:p w14:paraId="586DFFDA" w14:textId="77777777" w:rsidR="006F6BE8" w:rsidRPr="00CE4F6E" w:rsidRDefault="006F6BE8" w:rsidP="006F6BE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7B94B7" w14:textId="77777777" w:rsidR="006F6BE8" w:rsidRPr="00B14806" w:rsidRDefault="006F6BE8" w:rsidP="006F6B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14806">
        <w:rPr>
          <w:rFonts w:ascii="TH SarabunIT๙" w:hAnsi="TH SarabunIT๙" w:cs="TH SarabunIT๙"/>
          <w:b/>
          <w:bCs/>
          <w:sz w:val="36"/>
          <w:szCs w:val="36"/>
          <w:cs/>
        </w:rPr>
        <w:t>แผนการจัดการเรียน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รู้</w:t>
      </w:r>
    </w:p>
    <w:p w14:paraId="4505176F" w14:textId="77777777" w:rsidR="006F6BE8" w:rsidRPr="00B14806" w:rsidRDefault="006F6BE8" w:rsidP="006F6BE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4806">
        <w:rPr>
          <w:rFonts w:ascii="TH SarabunIT๙" w:hAnsi="TH SarabunIT๙" w:cs="TH SarabunIT๙"/>
          <w:sz w:val="32"/>
          <w:szCs w:val="32"/>
          <w:cs/>
        </w:rPr>
        <w:t>วิทยากร..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B148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Pr="00B14806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6F60C6D4" w14:textId="77777777" w:rsidR="006F6BE8" w:rsidRPr="00B14806" w:rsidRDefault="006F6BE8" w:rsidP="006F6B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14806">
        <w:rPr>
          <w:rFonts w:ascii="TH SarabunIT๙" w:hAnsi="TH SarabunIT๙" w:cs="TH SarabunIT๙"/>
          <w:sz w:val="32"/>
          <w:szCs w:val="32"/>
          <w:cs/>
        </w:rPr>
        <w:t>หลักสูตร............................................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B14806">
        <w:rPr>
          <w:rFonts w:ascii="TH SarabunIT๙" w:hAnsi="TH SarabunIT๙" w:cs="TH SarabunIT๙"/>
          <w:sz w:val="32"/>
          <w:szCs w:val="32"/>
          <w:cs/>
        </w:rPr>
        <w:t>....................จำนวน ............ชั่วโมง (เรียนวันละ.....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14806">
        <w:rPr>
          <w:rFonts w:ascii="TH SarabunIT๙" w:hAnsi="TH SarabunIT๙" w:cs="TH SarabunIT๙"/>
          <w:sz w:val="32"/>
          <w:szCs w:val="32"/>
          <w:cs/>
        </w:rPr>
        <w:t>..ชั่วโมง)</w:t>
      </w:r>
    </w:p>
    <w:p w14:paraId="6EB8941F" w14:textId="77777777" w:rsidR="006F6BE8" w:rsidRPr="00B14806" w:rsidRDefault="006F6BE8" w:rsidP="006F6BE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Pr="00B14806">
        <w:rPr>
          <w:rFonts w:ascii="TH SarabunIT๙" w:hAnsi="TH SarabunIT๙" w:cs="TH SarabunIT๙"/>
          <w:sz w:val="32"/>
          <w:szCs w:val="32"/>
          <w:cs/>
        </w:rPr>
        <w:t>วันที่....................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B14806">
        <w:rPr>
          <w:rFonts w:ascii="TH SarabunIT๙" w:hAnsi="TH SarabunIT๙" w:cs="TH SarabunIT๙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B14806">
        <w:rPr>
          <w:rFonts w:ascii="TH SarabunIT๙" w:hAnsi="TH SarabunIT๙" w:cs="TH SarabunIT๙"/>
          <w:sz w:val="32"/>
          <w:szCs w:val="32"/>
          <w:cs/>
        </w:rPr>
        <w:t>...............เวลาเรียน  ................................. น.</w:t>
      </w:r>
    </w:p>
    <w:p w14:paraId="3A1752B0" w14:textId="77777777" w:rsidR="006F6BE8" w:rsidRPr="00B14806" w:rsidRDefault="006F6BE8" w:rsidP="006F6B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14806">
        <w:rPr>
          <w:rFonts w:ascii="TH SarabunIT๙" w:hAnsi="TH SarabunIT๙" w:cs="TH SarabunIT๙"/>
          <w:sz w:val="32"/>
          <w:szCs w:val="32"/>
          <w:cs/>
        </w:rPr>
        <w:t>สถานที่จัดการเรียน................................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 w:rsidRPr="00B14806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14:paraId="2BCBF34B" w14:textId="77777777" w:rsidR="006F6BE8" w:rsidRPr="00042632" w:rsidRDefault="006F6BE8" w:rsidP="006F6BE8">
      <w:pPr>
        <w:spacing w:after="0"/>
        <w:jc w:val="center"/>
        <w:rPr>
          <w:rFonts w:ascii="TH SarabunIT๙" w:hAnsi="TH SarabunIT๙" w:cs="TH SarabunIT๙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620"/>
        <w:gridCol w:w="3060"/>
        <w:gridCol w:w="2160"/>
      </w:tblGrid>
      <w:tr w:rsidR="006F6BE8" w:rsidRPr="00D21E05" w14:paraId="1C6218D2" w14:textId="77777777" w:rsidTr="00993EF6">
        <w:tc>
          <w:tcPr>
            <w:tcW w:w="1890" w:type="dxa"/>
            <w:shd w:val="clear" w:color="auto" w:fill="auto"/>
          </w:tcPr>
          <w:p w14:paraId="4A41576B" w14:textId="77777777" w:rsidR="006F6BE8" w:rsidRPr="00042632" w:rsidRDefault="006F6BE8" w:rsidP="00993E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620" w:type="dxa"/>
            <w:shd w:val="clear" w:color="auto" w:fill="auto"/>
          </w:tcPr>
          <w:p w14:paraId="47C36F2D" w14:textId="77777777" w:rsidR="006F6BE8" w:rsidRPr="00042632" w:rsidRDefault="006F6BE8" w:rsidP="00993E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3060" w:type="dxa"/>
          </w:tcPr>
          <w:p w14:paraId="2F8CD9E1" w14:textId="77777777" w:rsidR="006F6BE8" w:rsidRPr="00042632" w:rsidRDefault="006F6BE8" w:rsidP="00993E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กระบวนการจัดการเรียนรู้</w:t>
            </w:r>
          </w:p>
        </w:tc>
        <w:tc>
          <w:tcPr>
            <w:tcW w:w="2160" w:type="dxa"/>
            <w:shd w:val="clear" w:color="auto" w:fill="auto"/>
          </w:tcPr>
          <w:p w14:paraId="498F5FFC" w14:textId="77777777" w:rsidR="006F6BE8" w:rsidRPr="00042632" w:rsidRDefault="006F6BE8" w:rsidP="00993E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263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F6BE8" w:rsidRPr="00D21E05" w14:paraId="49EE3F1B" w14:textId="77777777" w:rsidTr="00993EF6">
        <w:tc>
          <w:tcPr>
            <w:tcW w:w="1890" w:type="dxa"/>
            <w:shd w:val="clear" w:color="auto" w:fill="auto"/>
          </w:tcPr>
          <w:p w14:paraId="7A5EF4B2" w14:textId="77777777" w:rsidR="006F6BE8" w:rsidRPr="006F1C2C" w:rsidRDefault="006F6BE8" w:rsidP="00993E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27DE4AA6" w14:textId="77777777" w:rsidR="006F6BE8" w:rsidRPr="006F1C2C" w:rsidRDefault="006F6BE8" w:rsidP="00993EF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</w:tcPr>
          <w:p w14:paraId="15E2910F" w14:textId="77777777" w:rsidR="006F6BE8" w:rsidRPr="00042632" w:rsidRDefault="006F6BE8" w:rsidP="00993E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60" w:type="dxa"/>
            <w:shd w:val="clear" w:color="auto" w:fill="auto"/>
          </w:tcPr>
          <w:p w14:paraId="2FE39C41" w14:textId="77777777" w:rsidR="006F6BE8" w:rsidRPr="00042632" w:rsidRDefault="006F6BE8" w:rsidP="00993E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26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เรียนวันละ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  <w:r w:rsidRPr="00042632">
              <w:rPr>
                <w:rFonts w:ascii="TH SarabunIT๙" w:hAnsi="TH SarabunIT๙" w:cs="TH SarabunIT๙"/>
                <w:sz w:val="32"/>
                <w:szCs w:val="32"/>
                <w:cs/>
              </w:rPr>
              <w:t>ชม.</w:t>
            </w:r>
          </w:p>
        </w:tc>
      </w:tr>
      <w:tr w:rsidR="006F6BE8" w:rsidRPr="00D21E05" w14:paraId="2E266ED3" w14:textId="77777777" w:rsidTr="00993EF6">
        <w:tc>
          <w:tcPr>
            <w:tcW w:w="1890" w:type="dxa"/>
            <w:shd w:val="clear" w:color="auto" w:fill="auto"/>
          </w:tcPr>
          <w:p w14:paraId="53F7D250" w14:textId="77777777" w:rsidR="006F6BE8" w:rsidRPr="006F1C2C" w:rsidRDefault="006F6BE8" w:rsidP="00993E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654C294B" w14:textId="77777777" w:rsidR="006F6BE8" w:rsidRPr="006F1C2C" w:rsidRDefault="006F6BE8" w:rsidP="00993EF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35D9011B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610C40FF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F6BE8" w:rsidRPr="00D21E05" w14:paraId="70A1E70E" w14:textId="77777777" w:rsidTr="00993EF6">
        <w:tc>
          <w:tcPr>
            <w:tcW w:w="1890" w:type="dxa"/>
            <w:shd w:val="clear" w:color="auto" w:fill="auto"/>
          </w:tcPr>
          <w:p w14:paraId="1376559E" w14:textId="77777777" w:rsidR="006F6BE8" w:rsidRPr="006F1C2C" w:rsidRDefault="006F6BE8" w:rsidP="00993E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3DBF5462" w14:textId="77777777" w:rsidR="006F6BE8" w:rsidRPr="006F1C2C" w:rsidRDefault="006F6BE8" w:rsidP="00993EF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7015001A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70B1D0BD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F6BE8" w:rsidRPr="00D21E05" w14:paraId="355CD1AE" w14:textId="77777777" w:rsidTr="00993EF6">
        <w:tc>
          <w:tcPr>
            <w:tcW w:w="1890" w:type="dxa"/>
            <w:shd w:val="clear" w:color="auto" w:fill="auto"/>
          </w:tcPr>
          <w:p w14:paraId="0E2A02CB" w14:textId="77777777" w:rsidR="006F6BE8" w:rsidRPr="006F1C2C" w:rsidRDefault="006F6BE8" w:rsidP="00993E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7CB9DF36" w14:textId="77777777" w:rsidR="006F6BE8" w:rsidRPr="006F1C2C" w:rsidRDefault="006F6BE8" w:rsidP="00993EF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01B52709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1DA74708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F6BE8" w:rsidRPr="00D21E05" w14:paraId="20190FB1" w14:textId="77777777" w:rsidTr="00993EF6">
        <w:tc>
          <w:tcPr>
            <w:tcW w:w="1890" w:type="dxa"/>
            <w:shd w:val="clear" w:color="auto" w:fill="auto"/>
          </w:tcPr>
          <w:p w14:paraId="44E4CD89" w14:textId="77777777" w:rsidR="006F6BE8" w:rsidRPr="006F1C2C" w:rsidRDefault="006F6BE8" w:rsidP="00993E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18ADEBFF" w14:textId="77777777" w:rsidR="006F6BE8" w:rsidRPr="006F1C2C" w:rsidRDefault="006F6BE8" w:rsidP="00993EF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63434657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26EE53FE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F6BE8" w:rsidRPr="00D21E05" w14:paraId="78CDF568" w14:textId="77777777" w:rsidTr="00993EF6">
        <w:tc>
          <w:tcPr>
            <w:tcW w:w="1890" w:type="dxa"/>
            <w:shd w:val="clear" w:color="auto" w:fill="auto"/>
          </w:tcPr>
          <w:p w14:paraId="7C7BB9A9" w14:textId="77777777" w:rsidR="006F6BE8" w:rsidRPr="006F1C2C" w:rsidRDefault="006F6BE8" w:rsidP="00993E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318E89B9" w14:textId="77777777" w:rsidR="006F6BE8" w:rsidRPr="006F1C2C" w:rsidRDefault="006F6BE8" w:rsidP="00993EF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44464577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56E3B61A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F6BE8" w:rsidRPr="00D21E05" w14:paraId="63B19589" w14:textId="77777777" w:rsidTr="00993EF6">
        <w:tc>
          <w:tcPr>
            <w:tcW w:w="1890" w:type="dxa"/>
            <w:shd w:val="clear" w:color="auto" w:fill="auto"/>
          </w:tcPr>
          <w:p w14:paraId="104CA18D" w14:textId="77777777" w:rsidR="006F6BE8" w:rsidRPr="006F1C2C" w:rsidRDefault="006F6BE8" w:rsidP="00993E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66DE60FB" w14:textId="77777777" w:rsidR="006F6BE8" w:rsidRPr="006F1C2C" w:rsidRDefault="006F6BE8" w:rsidP="00993EF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7C3B7750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105D3B1E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F6BE8" w:rsidRPr="00D21E05" w14:paraId="7B794F66" w14:textId="77777777" w:rsidTr="00993EF6">
        <w:tc>
          <w:tcPr>
            <w:tcW w:w="1890" w:type="dxa"/>
            <w:shd w:val="clear" w:color="auto" w:fill="auto"/>
          </w:tcPr>
          <w:p w14:paraId="2EC285FB" w14:textId="77777777" w:rsidR="006F6BE8" w:rsidRPr="006F1C2C" w:rsidRDefault="006F6BE8" w:rsidP="00993E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779AC685" w14:textId="77777777" w:rsidR="006F6BE8" w:rsidRPr="006F1C2C" w:rsidRDefault="006F6BE8" w:rsidP="00993EF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07BEE271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4101C1EC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F6BE8" w:rsidRPr="00D21E05" w14:paraId="03B7E6A6" w14:textId="77777777" w:rsidTr="00993EF6">
        <w:tc>
          <w:tcPr>
            <w:tcW w:w="1890" w:type="dxa"/>
            <w:shd w:val="clear" w:color="auto" w:fill="auto"/>
          </w:tcPr>
          <w:p w14:paraId="77E805FF" w14:textId="77777777" w:rsidR="006F6BE8" w:rsidRPr="006F1C2C" w:rsidRDefault="006F6BE8" w:rsidP="00993E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1B3AF0EA" w14:textId="77777777" w:rsidR="006F6BE8" w:rsidRPr="006F1C2C" w:rsidRDefault="006F6BE8" w:rsidP="00993EF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3F38FC6D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0838BD04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F6BE8" w:rsidRPr="00D21E05" w14:paraId="4B8C196D" w14:textId="77777777" w:rsidTr="00993EF6">
        <w:tc>
          <w:tcPr>
            <w:tcW w:w="1890" w:type="dxa"/>
            <w:shd w:val="clear" w:color="auto" w:fill="auto"/>
          </w:tcPr>
          <w:p w14:paraId="41181784" w14:textId="77777777" w:rsidR="006F6BE8" w:rsidRPr="006F1C2C" w:rsidRDefault="006F6BE8" w:rsidP="00993E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14:paraId="544AF90B" w14:textId="77777777" w:rsidR="006F6BE8" w:rsidRPr="006F1C2C" w:rsidRDefault="006F6BE8" w:rsidP="00993EF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5B410FE2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6A0B38BA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F6BE8" w:rsidRPr="00D21E05" w14:paraId="6BED2633" w14:textId="77777777" w:rsidTr="00993EF6">
        <w:tc>
          <w:tcPr>
            <w:tcW w:w="1890" w:type="dxa"/>
            <w:shd w:val="clear" w:color="auto" w:fill="auto"/>
          </w:tcPr>
          <w:p w14:paraId="58B84CFA" w14:textId="77777777" w:rsidR="006F6BE8" w:rsidRPr="006F1C2C" w:rsidRDefault="006F6BE8" w:rsidP="00993E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14:paraId="316DFF9E" w14:textId="77777777" w:rsidR="006F6BE8" w:rsidRPr="006F1C2C" w:rsidRDefault="006F6BE8" w:rsidP="00993EF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63F42058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2789C8E8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F6BE8" w:rsidRPr="00D21E05" w14:paraId="156B4D90" w14:textId="77777777" w:rsidTr="00993EF6">
        <w:tc>
          <w:tcPr>
            <w:tcW w:w="1890" w:type="dxa"/>
            <w:shd w:val="clear" w:color="auto" w:fill="auto"/>
          </w:tcPr>
          <w:p w14:paraId="03DF5C08" w14:textId="77777777" w:rsidR="006F6BE8" w:rsidRPr="006F1C2C" w:rsidRDefault="006F6BE8" w:rsidP="00993E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14:paraId="2ADA48CB" w14:textId="77777777" w:rsidR="006F6BE8" w:rsidRPr="006F1C2C" w:rsidRDefault="006F6BE8" w:rsidP="00993EF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13275BD5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67FAA3D0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F6BE8" w:rsidRPr="00D21E05" w14:paraId="6A7A5DEF" w14:textId="77777777" w:rsidTr="00993EF6">
        <w:tc>
          <w:tcPr>
            <w:tcW w:w="1890" w:type="dxa"/>
            <w:shd w:val="clear" w:color="auto" w:fill="auto"/>
          </w:tcPr>
          <w:p w14:paraId="508B4F79" w14:textId="77777777" w:rsidR="006F6BE8" w:rsidRPr="006F1C2C" w:rsidRDefault="006F6BE8" w:rsidP="00993E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0B74BDB6" w14:textId="77777777" w:rsidR="006F6BE8" w:rsidRPr="006F1C2C" w:rsidRDefault="006F6BE8" w:rsidP="00993EF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189EA00C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</w:tcPr>
          <w:p w14:paraId="186EB74A" w14:textId="77777777" w:rsidR="006F6BE8" w:rsidRPr="00D21E05" w:rsidRDefault="006F6BE8" w:rsidP="00993EF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737281AC" w14:textId="77777777" w:rsidR="006F6BE8" w:rsidRDefault="006F6BE8" w:rsidP="006F6BE8">
      <w:pPr>
        <w:rPr>
          <w:rFonts w:ascii="TH SarabunIT๙" w:hAnsi="TH SarabunIT๙" w:cs="TH SarabunIT๙"/>
          <w:sz w:val="24"/>
          <w:szCs w:val="32"/>
        </w:rPr>
      </w:pPr>
    </w:p>
    <w:p w14:paraId="0AE59A40" w14:textId="77777777" w:rsidR="006F6BE8" w:rsidRPr="00042632" w:rsidRDefault="006F6BE8" w:rsidP="006F6BE8">
      <w:pPr>
        <w:rPr>
          <w:rFonts w:ascii="TH SarabunIT๙" w:hAnsi="TH SarabunIT๙" w:cs="TH SarabunIT๙"/>
          <w:sz w:val="24"/>
          <w:szCs w:val="32"/>
        </w:rPr>
      </w:pPr>
    </w:p>
    <w:p w14:paraId="255B38FB" w14:textId="77777777" w:rsidR="006F6BE8" w:rsidRPr="00042632" w:rsidRDefault="006F6BE8" w:rsidP="006F6BE8">
      <w:pPr>
        <w:spacing w:after="0"/>
        <w:jc w:val="right"/>
        <w:rPr>
          <w:rFonts w:ascii="TH SarabunIT๙" w:hAnsi="TH SarabunIT๙" w:cs="TH SarabunIT๙"/>
          <w:sz w:val="24"/>
          <w:szCs w:val="32"/>
        </w:rPr>
      </w:pPr>
      <w:r w:rsidRPr="00042632">
        <w:rPr>
          <w:rFonts w:ascii="TH SarabunIT๙" w:hAnsi="TH SarabunIT๙" w:cs="TH SarabunIT๙"/>
          <w:sz w:val="24"/>
          <w:szCs w:val="32"/>
          <w:cs/>
        </w:rPr>
        <w:t>ลงชื่อ.................................................วิทยากร</w:t>
      </w:r>
    </w:p>
    <w:p w14:paraId="37A5C3B6" w14:textId="77777777" w:rsidR="006F6BE8" w:rsidRPr="00042632" w:rsidRDefault="006F6BE8" w:rsidP="006F6BE8">
      <w:pPr>
        <w:spacing w:after="0"/>
        <w:ind w:left="3600" w:firstLine="72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(</w:t>
      </w:r>
      <w:r w:rsidRPr="00042632">
        <w:rPr>
          <w:rFonts w:ascii="TH SarabunIT๙" w:hAnsi="TH SarabunIT๙" w:cs="TH SarabunIT๙"/>
          <w:sz w:val="24"/>
          <w:szCs w:val="32"/>
          <w:cs/>
        </w:rPr>
        <w:t xml:space="preserve">..........................................)  </w:t>
      </w:r>
    </w:p>
    <w:p w14:paraId="6D51DE61" w14:textId="77777777" w:rsidR="006F6BE8" w:rsidRPr="00042632" w:rsidRDefault="006F6BE8" w:rsidP="006F6BE8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 w:rsidRPr="00042632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                                 วันที่......../............../...........  </w:t>
      </w:r>
    </w:p>
    <w:p w14:paraId="78CD1117" w14:textId="77777777" w:rsidR="006F6BE8" w:rsidRDefault="006F6BE8" w:rsidP="006F6BE8">
      <w:pPr>
        <w:jc w:val="thaiDistribute"/>
        <w:rPr>
          <w:rFonts w:ascii="TH SarabunPSK" w:hAnsi="TH SarabunPSK" w:cs="TH SarabunPSK"/>
        </w:rPr>
      </w:pPr>
    </w:p>
    <w:p w14:paraId="6E15A83F" w14:textId="77777777" w:rsidR="006F6BE8" w:rsidRDefault="006F6BE8" w:rsidP="006F6BE8">
      <w:pPr>
        <w:widowControl w:val="0"/>
        <w:autoSpaceDE w:val="0"/>
        <w:autoSpaceDN w:val="0"/>
        <w:adjustRightInd w:val="0"/>
        <w:snapToGrid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4FE473B2" w14:textId="77777777" w:rsidR="006F6BE8" w:rsidRDefault="006F6BE8" w:rsidP="006F6BE8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CB638D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หมายเหตุ</w:t>
      </w:r>
      <w:r w:rsidRPr="00CB638D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 สถานศึกษาปรับเปลี่ยนได้ตามความเหมาะสม</w:t>
      </w:r>
    </w:p>
    <w:p w14:paraId="6499FA8B" w14:textId="77777777" w:rsidR="00B3173A" w:rsidRDefault="00B3173A" w:rsidP="0066109E">
      <w:pPr>
        <w:jc w:val="thaiDistribute"/>
        <w:rPr>
          <w:rFonts w:ascii="TH SarabunPSK" w:hAnsi="TH SarabunPSK" w:cs="TH SarabunPSK"/>
          <w:sz w:val="24"/>
          <w:szCs w:val="32"/>
        </w:rPr>
      </w:pPr>
    </w:p>
    <w:p w14:paraId="022D8C07" w14:textId="77777777" w:rsidR="00B90B47" w:rsidRDefault="00B90B47" w:rsidP="0066109E">
      <w:pPr>
        <w:jc w:val="thaiDistribute"/>
        <w:rPr>
          <w:rFonts w:ascii="TH SarabunPSK" w:hAnsi="TH SarabunPSK" w:cs="TH SarabunPSK"/>
          <w:sz w:val="24"/>
          <w:szCs w:val="32"/>
        </w:rPr>
      </w:pPr>
    </w:p>
    <w:p w14:paraId="32705ACA" w14:textId="77777777" w:rsidR="00140BB4" w:rsidRDefault="00140BB4" w:rsidP="0066109E">
      <w:pPr>
        <w:jc w:val="thaiDistribute"/>
        <w:rPr>
          <w:rFonts w:ascii="TH SarabunPSK" w:hAnsi="TH SarabunPSK" w:cs="TH SarabunPSK"/>
          <w:color w:val="C00000"/>
          <w:sz w:val="24"/>
          <w:szCs w:val="32"/>
        </w:rPr>
      </w:pPr>
    </w:p>
    <w:p w14:paraId="1B57D6D8" w14:textId="77777777" w:rsidR="0034623C" w:rsidRDefault="0034623C" w:rsidP="0066109E">
      <w:pPr>
        <w:jc w:val="thaiDistribute"/>
        <w:rPr>
          <w:rFonts w:ascii="TH SarabunPSK" w:hAnsi="TH SarabunPSK" w:cs="TH SarabunPSK"/>
          <w:color w:val="C00000"/>
          <w:sz w:val="24"/>
          <w:szCs w:val="32"/>
        </w:rPr>
      </w:pPr>
    </w:p>
    <w:p w14:paraId="13D9DFAF" w14:textId="77777777" w:rsidR="00AF2109" w:rsidRDefault="00AF2109" w:rsidP="0066109E">
      <w:pPr>
        <w:jc w:val="thaiDistribute"/>
        <w:rPr>
          <w:rFonts w:ascii="TH SarabunPSK" w:hAnsi="TH SarabunPSK" w:cs="TH SarabunPSK"/>
          <w:color w:val="C00000"/>
          <w:sz w:val="24"/>
          <w:szCs w:val="32"/>
        </w:rPr>
      </w:pPr>
    </w:p>
    <w:p w14:paraId="3B716115" w14:textId="77777777" w:rsidR="004C6A8C" w:rsidRDefault="004C6A8C" w:rsidP="006E7463">
      <w:pPr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07A627DE" w14:textId="77777777" w:rsidR="00B3173A" w:rsidRDefault="00B3173A" w:rsidP="0066109E">
      <w:pPr>
        <w:jc w:val="thaiDistribute"/>
        <w:rPr>
          <w:rFonts w:ascii="TH SarabunPSK" w:hAnsi="TH SarabunPSK" w:cs="TH SarabunPSK"/>
        </w:rPr>
      </w:pPr>
    </w:p>
    <w:p w14:paraId="0C541CD5" w14:textId="77777777" w:rsidR="00AF2109" w:rsidRDefault="00AF2109" w:rsidP="0066109E">
      <w:pPr>
        <w:jc w:val="thaiDistribute"/>
        <w:rPr>
          <w:rFonts w:ascii="TH SarabunPSK" w:hAnsi="TH SarabunPSK" w:cs="TH SarabunPSK"/>
        </w:rPr>
      </w:pPr>
    </w:p>
    <w:p w14:paraId="11E2DF2A" w14:textId="77777777" w:rsidR="00AF2109" w:rsidRDefault="00AF2109" w:rsidP="0066109E">
      <w:pPr>
        <w:jc w:val="thaiDistribute"/>
        <w:rPr>
          <w:rFonts w:ascii="TH SarabunPSK" w:hAnsi="TH SarabunPSK" w:cs="TH SarabunPSK"/>
        </w:rPr>
      </w:pPr>
    </w:p>
    <w:p w14:paraId="2570C708" w14:textId="77777777" w:rsidR="00431C59" w:rsidRDefault="00431C59" w:rsidP="006E7463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729052B9" w14:textId="77777777" w:rsidR="00431C59" w:rsidRDefault="00431C59" w:rsidP="006E7463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25C274BA" w14:textId="77777777" w:rsidR="00D109C1" w:rsidRDefault="00D109C1" w:rsidP="006E7463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3004BE3E" w14:textId="77777777" w:rsidR="00AF2109" w:rsidRDefault="00AF2109" w:rsidP="006E7463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41030C9E" w14:textId="77777777" w:rsidR="00AF2109" w:rsidRDefault="00AF2109" w:rsidP="006E7463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2D07D6CD" w14:textId="77777777" w:rsidR="00AF2109" w:rsidRDefault="00AF2109" w:rsidP="006E7463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20C8424D" w14:textId="77777777" w:rsidR="00AF2109" w:rsidRDefault="00AF2109" w:rsidP="006E7463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3DA456EB" w14:textId="77777777" w:rsidR="00AF2109" w:rsidRDefault="00AF2109" w:rsidP="006E7463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7EE36234" w14:textId="77777777" w:rsidR="00862734" w:rsidRPr="00BA1BD2" w:rsidRDefault="00862734" w:rsidP="004C6A8C">
      <w:pPr>
        <w:spacing w:after="0"/>
        <w:ind w:left="2880" w:firstLine="720"/>
        <w:rPr>
          <w:rFonts w:ascii="TH SarabunIT๙" w:hAnsi="TH SarabunIT๙" w:cs="TH SarabunIT๙"/>
        </w:rPr>
      </w:pPr>
    </w:p>
    <w:sectPr w:rsidR="00862734" w:rsidRPr="00BA1BD2" w:rsidSect="001365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166" w:right="1152" w:bottom="1440" w:left="1440" w:header="706" w:footer="661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151BA" w14:textId="77777777" w:rsidR="00644308" w:rsidRDefault="00644308" w:rsidP="00243BB3">
      <w:pPr>
        <w:spacing w:after="0" w:line="240" w:lineRule="auto"/>
      </w:pPr>
      <w:r>
        <w:separator/>
      </w:r>
    </w:p>
  </w:endnote>
  <w:endnote w:type="continuationSeparator" w:id="0">
    <w:p w14:paraId="1160E9AC" w14:textId="77777777" w:rsidR="00644308" w:rsidRDefault="00644308" w:rsidP="0024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90000" w14:textId="77777777" w:rsidR="00917C49" w:rsidRDefault="00917C4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7231E" w14:textId="77777777" w:rsidR="009B4F88" w:rsidRDefault="009B4F88">
    <w:pPr>
      <w:pStyle w:val="af1"/>
    </w:pPr>
  </w:p>
  <w:p w14:paraId="002B167C" w14:textId="77777777" w:rsidR="009B4F88" w:rsidRDefault="009B4F88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41980" w14:textId="77777777" w:rsidR="00917C49" w:rsidRDefault="00917C4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D7CCA" w14:textId="77777777" w:rsidR="00644308" w:rsidRDefault="00644308" w:rsidP="00243BB3">
      <w:pPr>
        <w:spacing w:after="0" w:line="240" w:lineRule="auto"/>
      </w:pPr>
      <w:r>
        <w:separator/>
      </w:r>
    </w:p>
  </w:footnote>
  <w:footnote w:type="continuationSeparator" w:id="0">
    <w:p w14:paraId="3AE20196" w14:textId="77777777" w:rsidR="00644308" w:rsidRDefault="00644308" w:rsidP="0024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5AD84" w14:textId="77777777" w:rsidR="00917C49" w:rsidRDefault="00917C4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C49ED" w14:textId="77777777" w:rsidR="00917C49" w:rsidRDefault="00917C49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6AB6D" w14:textId="77777777" w:rsidR="00917C49" w:rsidRDefault="00917C4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C8EBC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E69C5"/>
    <w:multiLevelType w:val="hybridMultilevel"/>
    <w:tmpl w:val="4E9C4E3E"/>
    <w:lvl w:ilvl="0" w:tplc="BDBA2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CA64AF"/>
    <w:multiLevelType w:val="hybridMultilevel"/>
    <w:tmpl w:val="B2947572"/>
    <w:lvl w:ilvl="0" w:tplc="9740DF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42F2E"/>
    <w:multiLevelType w:val="hybridMultilevel"/>
    <w:tmpl w:val="6A40A17E"/>
    <w:lvl w:ilvl="0" w:tplc="ECD67BD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326055C"/>
    <w:multiLevelType w:val="hybridMultilevel"/>
    <w:tmpl w:val="AF8AB2DE"/>
    <w:lvl w:ilvl="0" w:tplc="84AA04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657D80"/>
    <w:multiLevelType w:val="hybridMultilevel"/>
    <w:tmpl w:val="C9D6AA5E"/>
    <w:lvl w:ilvl="0" w:tplc="DFD453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8170375"/>
    <w:multiLevelType w:val="hybridMultilevel"/>
    <w:tmpl w:val="E81C1BF4"/>
    <w:lvl w:ilvl="0" w:tplc="A768BEB0">
      <w:start w:val="1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98858CF"/>
    <w:multiLevelType w:val="hybridMultilevel"/>
    <w:tmpl w:val="FC32C4BA"/>
    <w:lvl w:ilvl="0" w:tplc="7862B9F2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0F4203D1"/>
    <w:multiLevelType w:val="hybridMultilevel"/>
    <w:tmpl w:val="D49A9B08"/>
    <w:lvl w:ilvl="0" w:tplc="07DE525A">
      <w:start w:val="1"/>
      <w:numFmt w:val="bullet"/>
      <w:lvlText w:val="-"/>
      <w:lvlJc w:val="left"/>
      <w:pPr>
        <w:ind w:left="12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FD75CD3"/>
    <w:multiLevelType w:val="hybridMultilevel"/>
    <w:tmpl w:val="39EEE5A2"/>
    <w:lvl w:ilvl="0" w:tplc="3F924D2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229E1"/>
    <w:multiLevelType w:val="hybridMultilevel"/>
    <w:tmpl w:val="9B942C36"/>
    <w:lvl w:ilvl="0" w:tplc="96908D0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 w15:restartNumberingAfterBreak="0">
    <w:nsid w:val="15F21EAA"/>
    <w:multiLevelType w:val="hybridMultilevel"/>
    <w:tmpl w:val="D22EE624"/>
    <w:lvl w:ilvl="0" w:tplc="AAD2C15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B8553F"/>
    <w:multiLevelType w:val="hybridMultilevel"/>
    <w:tmpl w:val="3A24024A"/>
    <w:lvl w:ilvl="0" w:tplc="38A6B982">
      <w:start w:val="1"/>
      <w:numFmt w:val="thaiNumbers"/>
      <w:lvlText w:val="%1."/>
      <w:lvlJc w:val="left"/>
      <w:pPr>
        <w:ind w:left="189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252C3744"/>
    <w:multiLevelType w:val="hybridMultilevel"/>
    <w:tmpl w:val="7974CF60"/>
    <w:lvl w:ilvl="0" w:tplc="32F8B3BA">
      <w:start w:val="2"/>
      <w:numFmt w:val="thaiNumbers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5945F7D"/>
    <w:multiLevelType w:val="hybridMultilevel"/>
    <w:tmpl w:val="AD088A70"/>
    <w:lvl w:ilvl="0" w:tplc="9F840E1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035E43"/>
    <w:multiLevelType w:val="hybridMultilevel"/>
    <w:tmpl w:val="9466AB96"/>
    <w:lvl w:ilvl="0" w:tplc="92343B1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A13B0C"/>
    <w:multiLevelType w:val="multilevel"/>
    <w:tmpl w:val="8D6C004A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2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0" w:hanging="1800"/>
      </w:pPr>
      <w:rPr>
        <w:rFonts w:hint="default"/>
      </w:rPr>
    </w:lvl>
  </w:abstractNum>
  <w:abstractNum w:abstractNumId="17" w15:restartNumberingAfterBreak="0">
    <w:nsid w:val="310B3F01"/>
    <w:multiLevelType w:val="multilevel"/>
    <w:tmpl w:val="8A3CC8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8" w15:restartNumberingAfterBreak="0">
    <w:nsid w:val="3258256A"/>
    <w:multiLevelType w:val="hybridMultilevel"/>
    <w:tmpl w:val="760AD514"/>
    <w:lvl w:ilvl="0" w:tplc="543E2FF6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34BF378D"/>
    <w:multiLevelType w:val="hybridMultilevel"/>
    <w:tmpl w:val="202C8F94"/>
    <w:lvl w:ilvl="0" w:tplc="C616B72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4E32B9D"/>
    <w:multiLevelType w:val="hybridMultilevel"/>
    <w:tmpl w:val="C922D8CA"/>
    <w:lvl w:ilvl="0" w:tplc="65F28B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56A636E"/>
    <w:multiLevelType w:val="multilevel"/>
    <w:tmpl w:val="64209E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" w15:restartNumberingAfterBreak="0">
    <w:nsid w:val="359C5C69"/>
    <w:multiLevelType w:val="hybridMultilevel"/>
    <w:tmpl w:val="494E9B12"/>
    <w:lvl w:ilvl="0" w:tplc="2FDA2380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7FA2F9D"/>
    <w:multiLevelType w:val="hybridMultilevel"/>
    <w:tmpl w:val="8DF09EEC"/>
    <w:lvl w:ilvl="0" w:tplc="7E3AE8CC">
      <w:start w:val="1"/>
      <w:numFmt w:val="thaiNumbers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4" w15:restartNumberingAfterBreak="0">
    <w:nsid w:val="3AC7349A"/>
    <w:multiLevelType w:val="hybridMultilevel"/>
    <w:tmpl w:val="8C5C43A2"/>
    <w:lvl w:ilvl="0" w:tplc="2AC426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57764"/>
    <w:multiLevelType w:val="hybridMultilevel"/>
    <w:tmpl w:val="441EA596"/>
    <w:lvl w:ilvl="0" w:tplc="122EBC3E">
      <w:start w:val="1"/>
      <w:numFmt w:val="decimal"/>
      <w:lvlText w:val="%1."/>
      <w:lvlJc w:val="left"/>
      <w:pPr>
        <w:ind w:left="2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4" w:hanging="360"/>
      </w:pPr>
    </w:lvl>
    <w:lvl w:ilvl="2" w:tplc="0409001B" w:tentative="1">
      <w:start w:val="1"/>
      <w:numFmt w:val="lowerRoman"/>
      <w:lvlText w:val="%3."/>
      <w:lvlJc w:val="right"/>
      <w:pPr>
        <w:ind w:left="4074" w:hanging="180"/>
      </w:pPr>
    </w:lvl>
    <w:lvl w:ilvl="3" w:tplc="0409000F" w:tentative="1">
      <w:start w:val="1"/>
      <w:numFmt w:val="decimal"/>
      <w:lvlText w:val="%4."/>
      <w:lvlJc w:val="left"/>
      <w:pPr>
        <w:ind w:left="4794" w:hanging="360"/>
      </w:pPr>
    </w:lvl>
    <w:lvl w:ilvl="4" w:tplc="04090019" w:tentative="1">
      <w:start w:val="1"/>
      <w:numFmt w:val="lowerLetter"/>
      <w:lvlText w:val="%5."/>
      <w:lvlJc w:val="left"/>
      <w:pPr>
        <w:ind w:left="5514" w:hanging="360"/>
      </w:pPr>
    </w:lvl>
    <w:lvl w:ilvl="5" w:tplc="0409001B" w:tentative="1">
      <w:start w:val="1"/>
      <w:numFmt w:val="lowerRoman"/>
      <w:lvlText w:val="%6."/>
      <w:lvlJc w:val="right"/>
      <w:pPr>
        <w:ind w:left="6234" w:hanging="180"/>
      </w:pPr>
    </w:lvl>
    <w:lvl w:ilvl="6" w:tplc="0409000F" w:tentative="1">
      <w:start w:val="1"/>
      <w:numFmt w:val="decimal"/>
      <w:lvlText w:val="%7."/>
      <w:lvlJc w:val="left"/>
      <w:pPr>
        <w:ind w:left="6954" w:hanging="360"/>
      </w:pPr>
    </w:lvl>
    <w:lvl w:ilvl="7" w:tplc="04090019" w:tentative="1">
      <w:start w:val="1"/>
      <w:numFmt w:val="lowerLetter"/>
      <w:lvlText w:val="%8."/>
      <w:lvlJc w:val="left"/>
      <w:pPr>
        <w:ind w:left="7674" w:hanging="360"/>
      </w:pPr>
    </w:lvl>
    <w:lvl w:ilvl="8" w:tplc="0409001B" w:tentative="1">
      <w:start w:val="1"/>
      <w:numFmt w:val="lowerRoman"/>
      <w:lvlText w:val="%9."/>
      <w:lvlJc w:val="right"/>
      <w:pPr>
        <w:ind w:left="8394" w:hanging="180"/>
      </w:pPr>
    </w:lvl>
  </w:abstractNum>
  <w:abstractNum w:abstractNumId="26" w15:restartNumberingAfterBreak="0">
    <w:nsid w:val="40A12FEC"/>
    <w:multiLevelType w:val="hybridMultilevel"/>
    <w:tmpl w:val="8C46FA66"/>
    <w:lvl w:ilvl="0" w:tplc="956E33A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1E22A7"/>
    <w:multiLevelType w:val="hybridMultilevel"/>
    <w:tmpl w:val="D6F28CEA"/>
    <w:lvl w:ilvl="0" w:tplc="A77E3B50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5F917D8"/>
    <w:multiLevelType w:val="multilevel"/>
    <w:tmpl w:val="8A3CC8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9" w15:restartNumberingAfterBreak="0">
    <w:nsid w:val="47A54C41"/>
    <w:multiLevelType w:val="hybridMultilevel"/>
    <w:tmpl w:val="5942D032"/>
    <w:lvl w:ilvl="0" w:tplc="2C0AF2CE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554D390C"/>
    <w:multiLevelType w:val="multilevel"/>
    <w:tmpl w:val="760879A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57145D1A"/>
    <w:multiLevelType w:val="hybridMultilevel"/>
    <w:tmpl w:val="526A2A5E"/>
    <w:lvl w:ilvl="0" w:tplc="7736D13A">
      <w:start w:val="2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6002091B"/>
    <w:multiLevelType w:val="hybridMultilevel"/>
    <w:tmpl w:val="F3163B90"/>
    <w:lvl w:ilvl="0" w:tplc="F1303FC6">
      <w:start w:val="9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3" w15:restartNumberingAfterBreak="0">
    <w:nsid w:val="61595AB5"/>
    <w:multiLevelType w:val="hybridMultilevel"/>
    <w:tmpl w:val="D1B0D418"/>
    <w:lvl w:ilvl="0" w:tplc="A258A3C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6607C"/>
    <w:multiLevelType w:val="hybridMultilevel"/>
    <w:tmpl w:val="DF267A2E"/>
    <w:lvl w:ilvl="0" w:tplc="EBB4F6A6">
      <w:start w:val="1"/>
      <w:numFmt w:val="bullet"/>
      <w:lvlText w:val="-"/>
      <w:lvlJc w:val="left"/>
      <w:pPr>
        <w:ind w:left="11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5" w15:restartNumberingAfterBreak="0">
    <w:nsid w:val="677962ED"/>
    <w:multiLevelType w:val="hybridMultilevel"/>
    <w:tmpl w:val="D5222732"/>
    <w:lvl w:ilvl="0" w:tplc="6D3AEC6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10355F1"/>
    <w:multiLevelType w:val="hybridMultilevel"/>
    <w:tmpl w:val="230A8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E5959"/>
    <w:multiLevelType w:val="hybridMultilevel"/>
    <w:tmpl w:val="892E2646"/>
    <w:lvl w:ilvl="0" w:tplc="66FEA8F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3CB045F"/>
    <w:multiLevelType w:val="hybridMultilevel"/>
    <w:tmpl w:val="5C4AD586"/>
    <w:lvl w:ilvl="0" w:tplc="2B1094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85235F7"/>
    <w:multiLevelType w:val="hybridMultilevel"/>
    <w:tmpl w:val="8B7A274E"/>
    <w:lvl w:ilvl="0" w:tplc="312CAB6E">
      <w:start w:val="1"/>
      <w:numFmt w:val="decimal"/>
      <w:lvlText w:val="%1."/>
      <w:lvlJc w:val="left"/>
      <w:pPr>
        <w:ind w:left="1080" w:hanging="3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5"/>
  </w:num>
  <w:num w:numId="3">
    <w:abstractNumId w:val="0"/>
  </w:num>
  <w:num w:numId="4">
    <w:abstractNumId w:val="6"/>
  </w:num>
  <w:num w:numId="5">
    <w:abstractNumId w:val="34"/>
  </w:num>
  <w:num w:numId="6">
    <w:abstractNumId w:val="8"/>
  </w:num>
  <w:num w:numId="7">
    <w:abstractNumId w:val="16"/>
  </w:num>
  <w:num w:numId="8">
    <w:abstractNumId w:val="39"/>
  </w:num>
  <w:num w:numId="9">
    <w:abstractNumId w:val="30"/>
  </w:num>
  <w:num w:numId="10">
    <w:abstractNumId w:val="21"/>
  </w:num>
  <w:num w:numId="11">
    <w:abstractNumId w:val="38"/>
  </w:num>
  <w:num w:numId="12">
    <w:abstractNumId w:val="27"/>
  </w:num>
  <w:num w:numId="13">
    <w:abstractNumId w:val="20"/>
  </w:num>
  <w:num w:numId="14">
    <w:abstractNumId w:val="10"/>
  </w:num>
  <w:num w:numId="15">
    <w:abstractNumId w:val="22"/>
  </w:num>
  <w:num w:numId="16">
    <w:abstractNumId w:val="1"/>
  </w:num>
  <w:num w:numId="17">
    <w:abstractNumId w:val="14"/>
  </w:num>
  <w:num w:numId="18">
    <w:abstractNumId w:val="11"/>
  </w:num>
  <w:num w:numId="19">
    <w:abstractNumId w:val="28"/>
  </w:num>
  <w:num w:numId="20">
    <w:abstractNumId w:val="29"/>
  </w:num>
  <w:num w:numId="21">
    <w:abstractNumId w:val="23"/>
  </w:num>
  <w:num w:numId="22">
    <w:abstractNumId w:val="24"/>
  </w:num>
  <w:num w:numId="23">
    <w:abstractNumId w:val="33"/>
  </w:num>
  <w:num w:numId="24">
    <w:abstractNumId w:val="26"/>
  </w:num>
  <w:num w:numId="25">
    <w:abstractNumId w:val="4"/>
  </w:num>
  <w:num w:numId="26">
    <w:abstractNumId w:val="5"/>
  </w:num>
  <w:num w:numId="27">
    <w:abstractNumId w:val="13"/>
  </w:num>
  <w:num w:numId="28">
    <w:abstractNumId w:val="9"/>
  </w:num>
  <w:num w:numId="29">
    <w:abstractNumId w:val="2"/>
  </w:num>
  <w:num w:numId="30">
    <w:abstractNumId w:val="7"/>
  </w:num>
  <w:num w:numId="31">
    <w:abstractNumId w:val="19"/>
  </w:num>
  <w:num w:numId="32">
    <w:abstractNumId w:val="37"/>
  </w:num>
  <w:num w:numId="33">
    <w:abstractNumId w:val="31"/>
  </w:num>
  <w:num w:numId="34">
    <w:abstractNumId w:val="35"/>
  </w:num>
  <w:num w:numId="35">
    <w:abstractNumId w:val="3"/>
  </w:num>
  <w:num w:numId="36">
    <w:abstractNumId w:val="32"/>
  </w:num>
  <w:num w:numId="37">
    <w:abstractNumId w:val="18"/>
  </w:num>
  <w:num w:numId="38">
    <w:abstractNumId w:val="15"/>
  </w:num>
  <w:num w:numId="39">
    <w:abstractNumId w:val="36"/>
  </w:num>
  <w:num w:numId="40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6C"/>
    <w:rsid w:val="00000A0D"/>
    <w:rsid w:val="00000E84"/>
    <w:rsid w:val="0000183D"/>
    <w:rsid w:val="000018D2"/>
    <w:rsid w:val="00002A83"/>
    <w:rsid w:val="00003743"/>
    <w:rsid w:val="0000399B"/>
    <w:rsid w:val="00003B54"/>
    <w:rsid w:val="00004856"/>
    <w:rsid w:val="00004BF9"/>
    <w:rsid w:val="00005C42"/>
    <w:rsid w:val="00006A15"/>
    <w:rsid w:val="00007522"/>
    <w:rsid w:val="00010408"/>
    <w:rsid w:val="00010DD7"/>
    <w:rsid w:val="00011D68"/>
    <w:rsid w:val="00011D82"/>
    <w:rsid w:val="000135CD"/>
    <w:rsid w:val="00014053"/>
    <w:rsid w:val="00014D65"/>
    <w:rsid w:val="00017174"/>
    <w:rsid w:val="000210B7"/>
    <w:rsid w:val="00022204"/>
    <w:rsid w:val="000224DE"/>
    <w:rsid w:val="00023AA2"/>
    <w:rsid w:val="00024458"/>
    <w:rsid w:val="000258DA"/>
    <w:rsid w:val="00026468"/>
    <w:rsid w:val="00026A26"/>
    <w:rsid w:val="000277FC"/>
    <w:rsid w:val="000279ED"/>
    <w:rsid w:val="00027E85"/>
    <w:rsid w:val="000314F6"/>
    <w:rsid w:val="00033A25"/>
    <w:rsid w:val="00036BFB"/>
    <w:rsid w:val="0003716A"/>
    <w:rsid w:val="00037663"/>
    <w:rsid w:val="00040097"/>
    <w:rsid w:val="0004025F"/>
    <w:rsid w:val="00041A8F"/>
    <w:rsid w:val="00042632"/>
    <w:rsid w:val="0004498C"/>
    <w:rsid w:val="00045D0F"/>
    <w:rsid w:val="00046420"/>
    <w:rsid w:val="00046EF1"/>
    <w:rsid w:val="00047BA1"/>
    <w:rsid w:val="00050725"/>
    <w:rsid w:val="00050FE5"/>
    <w:rsid w:val="0005125B"/>
    <w:rsid w:val="0005139E"/>
    <w:rsid w:val="00051754"/>
    <w:rsid w:val="0005256E"/>
    <w:rsid w:val="000533EB"/>
    <w:rsid w:val="00053584"/>
    <w:rsid w:val="00053595"/>
    <w:rsid w:val="000573C1"/>
    <w:rsid w:val="000574F6"/>
    <w:rsid w:val="00060818"/>
    <w:rsid w:val="000609A6"/>
    <w:rsid w:val="00060C4B"/>
    <w:rsid w:val="00061C58"/>
    <w:rsid w:val="00062D4A"/>
    <w:rsid w:val="000633E4"/>
    <w:rsid w:val="0006371E"/>
    <w:rsid w:val="00064E2A"/>
    <w:rsid w:val="000653F7"/>
    <w:rsid w:val="00065CB4"/>
    <w:rsid w:val="00065E1C"/>
    <w:rsid w:val="00065E86"/>
    <w:rsid w:val="00065EA9"/>
    <w:rsid w:val="00065EBF"/>
    <w:rsid w:val="00070447"/>
    <w:rsid w:val="0007052B"/>
    <w:rsid w:val="0007089B"/>
    <w:rsid w:val="000708A8"/>
    <w:rsid w:val="00070F94"/>
    <w:rsid w:val="000714EB"/>
    <w:rsid w:val="00072059"/>
    <w:rsid w:val="000735B1"/>
    <w:rsid w:val="000744EA"/>
    <w:rsid w:val="00076209"/>
    <w:rsid w:val="000811BB"/>
    <w:rsid w:val="00081A4F"/>
    <w:rsid w:val="00081E53"/>
    <w:rsid w:val="00082542"/>
    <w:rsid w:val="000828CC"/>
    <w:rsid w:val="00082999"/>
    <w:rsid w:val="00082DEC"/>
    <w:rsid w:val="00082F41"/>
    <w:rsid w:val="0008350E"/>
    <w:rsid w:val="00084C1B"/>
    <w:rsid w:val="00085023"/>
    <w:rsid w:val="0008526C"/>
    <w:rsid w:val="0008528A"/>
    <w:rsid w:val="000859AC"/>
    <w:rsid w:val="000862F3"/>
    <w:rsid w:val="00086337"/>
    <w:rsid w:val="00086F6F"/>
    <w:rsid w:val="00087EFA"/>
    <w:rsid w:val="00090569"/>
    <w:rsid w:val="00091438"/>
    <w:rsid w:val="000915E6"/>
    <w:rsid w:val="0009295D"/>
    <w:rsid w:val="000934BA"/>
    <w:rsid w:val="00093C49"/>
    <w:rsid w:val="00093FCD"/>
    <w:rsid w:val="000947F1"/>
    <w:rsid w:val="000957A9"/>
    <w:rsid w:val="00095C24"/>
    <w:rsid w:val="00095DB7"/>
    <w:rsid w:val="00095FB0"/>
    <w:rsid w:val="000960D0"/>
    <w:rsid w:val="0009617D"/>
    <w:rsid w:val="000968D8"/>
    <w:rsid w:val="00096C41"/>
    <w:rsid w:val="000973F6"/>
    <w:rsid w:val="00097AA4"/>
    <w:rsid w:val="000A000B"/>
    <w:rsid w:val="000A05FD"/>
    <w:rsid w:val="000A2AE7"/>
    <w:rsid w:val="000A3E76"/>
    <w:rsid w:val="000A5415"/>
    <w:rsid w:val="000B0FBB"/>
    <w:rsid w:val="000B11D8"/>
    <w:rsid w:val="000B1824"/>
    <w:rsid w:val="000B1F10"/>
    <w:rsid w:val="000B1F39"/>
    <w:rsid w:val="000B1FF9"/>
    <w:rsid w:val="000B28CC"/>
    <w:rsid w:val="000B2F48"/>
    <w:rsid w:val="000B3216"/>
    <w:rsid w:val="000B35F9"/>
    <w:rsid w:val="000B4338"/>
    <w:rsid w:val="000B4BEF"/>
    <w:rsid w:val="000B739A"/>
    <w:rsid w:val="000C0665"/>
    <w:rsid w:val="000C0A8A"/>
    <w:rsid w:val="000C0F28"/>
    <w:rsid w:val="000C0FF5"/>
    <w:rsid w:val="000C1061"/>
    <w:rsid w:val="000C445E"/>
    <w:rsid w:val="000C6854"/>
    <w:rsid w:val="000C6AF6"/>
    <w:rsid w:val="000C7585"/>
    <w:rsid w:val="000D080E"/>
    <w:rsid w:val="000D0A1D"/>
    <w:rsid w:val="000D0A7D"/>
    <w:rsid w:val="000D0C13"/>
    <w:rsid w:val="000D153C"/>
    <w:rsid w:val="000D1C14"/>
    <w:rsid w:val="000D2B91"/>
    <w:rsid w:val="000D3B7C"/>
    <w:rsid w:val="000D558E"/>
    <w:rsid w:val="000D62CC"/>
    <w:rsid w:val="000E0A63"/>
    <w:rsid w:val="000E1AD2"/>
    <w:rsid w:val="000E1B58"/>
    <w:rsid w:val="000E21AE"/>
    <w:rsid w:val="000E2581"/>
    <w:rsid w:val="000E46F5"/>
    <w:rsid w:val="000E4A60"/>
    <w:rsid w:val="000E4C25"/>
    <w:rsid w:val="000E676E"/>
    <w:rsid w:val="000E7A84"/>
    <w:rsid w:val="000E7E08"/>
    <w:rsid w:val="000F08E7"/>
    <w:rsid w:val="000F0EFC"/>
    <w:rsid w:val="000F22EE"/>
    <w:rsid w:val="000F3706"/>
    <w:rsid w:val="000F3A6B"/>
    <w:rsid w:val="000F40A1"/>
    <w:rsid w:val="000F4870"/>
    <w:rsid w:val="000F4A2B"/>
    <w:rsid w:val="000F56E7"/>
    <w:rsid w:val="000F616E"/>
    <w:rsid w:val="000F6923"/>
    <w:rsid w:val="001004BD"/>
    <w:rsid w:val="00100B64"/>
    <w:rsid w:val="001019B2"/>
    <w:rsid w:val="00101B57"/>
    <w:rsid w:val="001062EC"/>
    <w:rsid w:val="00106D78"/>
    <w:rsid w:val="0010702C"/>
    <w:rsid w:val="00107124"/>
    <w:rsid w:val="00107A08"/>
    <w:rsid w:val="0011024B"/>
    <w:rsid w:val="001104D7"/>
    <w:rsid w:val="00110F45"/>
    <w:rsid w:val="00111F5D"/>
    <w:rsid w:val="001136FA"/>
    <w:rsid w:val="00113C37"/>
    <w:rsid w:val="001140CE"/>
    <w:rsid w:val="0011526B"/>
    <w:rsid w:val="0011651C"/>
    <w:rsid w:val="0011717B"/>
    <w:rsid w:val="00117B24"/>
    <w:rsid w:val="001200E9"/>
    <w:rsid w:val="00121293"/>
    <w:rsid w:val="00122905"/>
    <w:rsid w:val="00122EF7"/>
    <w:rsid w:val="00124407"/>
    <w:rsid w:val="00124621"/>
    <w:rsid w:val="00125292"/>
    <w:rsid w:val="001252D1"/>
    <w:rsid w:val="001254C3"/>
    <w:rsid w:val="00125E35"/>
    <w:rsid w:val="00126C7E"/>
    <w:rsid w:val="0012721B"/>
    <w:rsid w:val="00131788"/>
    <w:rsid w:val="001317F7"/>
    <w:rsid w:val="00133B1E"/>
    <w:rsid w:val="00133E69"/>
    <w:rsid w:val="00136592"/>
    <w:rsid w:val="00136875"/>
    <w:rsid w:val="00137645"/>
    <w:rsid w:val="00140151"/>
    <w:rsid w:val="0014023A"/>
    <w:rsid w:val="00140592"/>
    <w:rsid w:val="00140BB4"/>
    <w:rsid w:val="00141BFD"/>
    <w:rsid w:val="00141FC5"/>
    <w:rsid w:val="00142411"/>
    <w:rsid w:val="0014330A"/>
    <w:rsid w:val="00143E82"/>
    <w:rsid w:val="0014503D"/>
    <w:rsid w:val="00146109"/>
    <w:rsid w:val="00147023"/>
    <w:rsid w:val="00152428"/>
    <w:rsid w:val="00152447"/>
    <w:rsid w:val="001526E8"/>
    <w:rsid w:val="00153312"/>
    <w:rsid w:val="0015470D"/>
    <w:rsid w:val="00154B6C"/>
    <w:rsid w:val="00155ACA"/>
    <w:rsid w:val="00155E5B"/>
    <w:rsid w:val="001561DA"/>
    <w:rsid w:val="00156F1C"/>
    <w:rsid w:val="00157B8F"/>
    <w:rsid w:val="00157C92"/>
    <w:rsid w:val="00157CFB"/>
    <w:rsid w:val="00157E57"/>
    <w:rsid w:val="00157F03"/>
    <w:rsid w:val="00160D58"/>
    <w:rsid w:val="001615CF"/>
    <w:rsid w:val="00161B6E"/>
    <w:rsid w:val="00162943"/>
    <w:rsid w:val="001638AB"/>
    <w:rsid w:val="0016441E"/>
    <w:rsid w:val="001646DF"/>
    <w:rsid w:val="00167036"/>
    <w:rsid w:val="00167263"/>
    <w:rsid w:val="001700A5"/>
    <w:rsid w:val="00171460"/>
    <w:rsid w:val="00171879"/>
    <w:rsid w:val="001734A4"/>
    <w:rsid w:val="0017365A"/>
    <w:rsid w:val="00173F6F"/>
    <w:rsid w:val="0017518F"/>
    <w:rsid w:val="00175DF8"/>
    <w:rsid w:val="00176B5A"/>
    <w:rsid w:val="00177211"/>
    <w:rsid w:val="001772B3"/>
    <w:rsid w:val="0017799C"/>
    <w:rsid w:val="00180464"/>
    <w:rsid w:val="00180A62"/>
    <w:rsid w:val="00181D69"/>
    <w:rsid w:val="00182414"/>
    <w:rsid w:val="0018274A"/>
    <w:rsid w:val="001834B9"/>
    <w:rsid w:val="00183A6F"/>
    <w:rsid w:val="001840C0"/>
    <w:rsid w:val="00184E9A"/>
    <w:rsid w:val="00186D91"/>
    <w:rsid w:val="001872C8"/>
    <w:rsid w:val="00187B59"/>
    <w:rsid w:val="00190592"/>
    <w:rsid w:val="0019097C"/>
    <w:rsid w:val="001909EC"/>
    <w:rsid w:val="001914E0"/>
    <w:rsid w:val="00191E8E"/>
    <w:rsid w:val="001921B2"/>
    <w:rsid w:val="00196A21"/>
    <w:rsid w:val="00196BC6"/>
    <w:rsid w:val="00196F35"/>
    <w:rsid w:val="00197386"/>
    <w:rsid w:val="00197868"/>
    <w:rsid w:val="001A07E2"/>
    <w:rsid w:val="001A0A87"/>
    <w:rsid w:val="001A1D2B"/>
    <w:rsid w:val="001A42FB"/>
    <w:rsid w:val="001A470F"/>
    <w:rsid w:val="001A490D"/>
    <w:rsid w:val="001A4EE4"/>
    <w:rsid w:val="001A4F85"/>
    <w:rsid w:val="001A711A"/>
    <w:rsid w:val="001A7527"/>
    <w:rsid w:val="001B06C3"/>
    <w:rsid w:val="001B0F34"/>
    <w:rsid w:val="001B1007"/>
    <w:rsid w:val="001B1364"/>
    <w:rsid w:val="001B1F03"/>
    <w:rsid w:val="001B24CE"/>
    <w:rsid w:val="001B2D9C"/>
    <w:rsid w:val="001B3B2F"/>
    <w:rsid w:val="001B524B"/>
    <w:rsid w:val="001B56E7"/>
    <w:rsid w:val="001B61BF"/>
    <w:rsid w:val="001B72A8"/>
    <w:rsid w:val="001C070D"/>
    <w:rsid w:val="001C0B0E"/>
    <w:rsid w:val="001C10DD"/>
    <w:rsid w:val="001C2B9C"/>
    <w:rsid w:val="001C2E65"/>
    <w:rsid w:val="001C339F"/>
    <w:rsid w:val="001C5B62"/>
    <w:rsid w:val="001C6663"/>
    <w:rsid w:val="001C700F"/>
    <w:rsid w:val="001C795C"/>
    <w:rsid w:val="001D0C4B"/>
    <w:rsid w:val="001D1252"/>
    <w:rsid w:val="001D19BA"/>
    <w:rsid w:val="001D2D5F"/>
    <w:rsid w:val="001D3170"/>
    <w:rsid w:val="001D345D"/>
    <w:rsid w:val="001D407F"/>
    <w:rsid w:val="001D49E4"/>
    <w:rsid w:val="001D54FC"/>
    <w:rsid w:val="001D6100"/>
    <w:rsid w:val="001D6CD1"/>
    <w:rsid w:val="001D6ED7"/>
    <w:rsid w:val="001E00FD"/>
    <w:rsid w:val="001E2511"/>
    <w:rsid w:val="001E2697"/>
    <w:rsid w:val="001E35B6"/>
    <w:rsid w:val="001E527C"/>
    <w:rsid w:val="001E586E"/>
    <w:rsid w:val="001E7827"/>
    <w:rsid w:val="001F08A8"/>
    <w:rsid w:val="001F0E10"/>
    <w:rsid w:val="001F1710"/>
    <w:rsid w:val="001F357A"/>
    <w:rsid w:val="001F3D43"/>
    <w:rsid w:val="001F5579"/>
    <w:rsid w:val="001F5B3A"/>
    <w:rsid w:val="001F6613"/>
    <w:rsid w:val="001F694E"/>
    <w:rsid w:val="001F7081"/>
    <w:rsid w:val="002001A2"/>
    <w:rsid w:val="0020039E"/>
    <w:rsid w:val="00200597"/>
    <w:rsid w:val="00200A2C"/>
    <w:rsid w:val="00200C78"/>
    <w:rsid w:val="00200CFB"/>
    <w:rsid w:val="00201382"/>
    <w:rsid w:val="00201508"/>
    <w:rsid w:val="002019A3"/>
    <w:rsid w:val="00201C22"/>
    <w:rsid w:val="00202080"/>
    <w:rsid w:val="002030CD"/>
    <w:rsid w:val="00203D25"/>
    <w:rsid w:val="0020442C"/>
    <w:rsid w:val="00204A4F"/>
    <w:rsid w:val="00204F01"/>
    <w:rsid w:val="002056EC"/>
    <w:rsid w:val="00205C52"/>
    <w:rsid w:val="00206571"/>
    <w:rsid w:val="0020774E"/>
    <w:rsid w:val="00207CFB"/>
    <w:rsid w:val="00207E12"/>
    <w:rsid w:val="00210273"/>
    <w:rsid w:val="002106F0"/>
    <w:rsid w:val="00212184"/>
    <w:rsid w:val="0021248D"/>
    <w:rsid w:val="002130AC"/>
    <w:rsid w:val="00215741"/>
    <w:rsid w:val="0021735C"/>
    <w:rsid w:val="00217B7D"/>
    <w:rsid w:val="00217D74"/>
    <w:rsid w:val="00220D73"/>
    <w:rsid w:val="00221CCC"/>
    <w:rsid w:val="0022446A"/>
    <w:rsid w:val="00224696"/>
    <w:rsid w:val="00224BF1"/>
    <w:rsid w:val="00227495"/>
    <w:rsid w:val="00230B01"/>
    <w:rsid w:val="002312A7"/>
    <w:rsid w:val="002316FA"/>
    <w:rsid w:val="002327E9"/>
    <w:rsid w:val="002346B8"/>
    <w:rsid w:val="00236845"/>
    <w:rsid w:val="00236A07"/>
    <w:rsid w:val="00236E74"/>
    <w:rsid w:val="002374A8"/>
    <w:rsid w:val="00240CDA"/>
    <w:rsid w:val="00241BD7"/>
    <w:rsid w:val="00241D34"/>
    <w:rsid w:val="00242EEB"/>
    <w:rsid w:val="00243BB3"/>
    <w:rsid w:val="00243E7F"/>
    <w:rsid w:val="00244307"/>
    <w:rsid w:val="0024467A"/>
    <w:rsid w:val="00247B5E"/>
    <w:rsid w:val="00251FCF"/>
    <w:rsid w:val="0025206A"/>
    <w:rsid w:val="00252181"/>
    <w:rsid w:val="002522B7"/>
    <w:rsid w:val="0025243B"/>
    <w:rsid w:val="00252553"/>
    <w:rsid w:val="00252E72"/>
    <w:rsid w:val="00252FE8"/>
    <w:rsid w:val="00253636"/>
    <w:rsid w:val="00253DED"/>
    <w:rsid w:val="00254956"/>
    <w:rsid w:val="00254CCD"/>
    <w:rsid w:val="002557A9"/>
    <w:rsid w:val="00255F5A"/>
    <w:rsid w:val="0025708E"/>
    <w:rsid w:val="00257106"/>
    <w:rsid w:val="002617A8"/>
    <w:rsid w:val="00261EDE"/>
    <w:rsid w:val="00262541"/>
    <w:rsid w:val="0026310F"/>
    <w:rsid w:val="00263197"/>
    <w:rsid w:val="00263218"/>
    <w:rsid w:val="00263499"/>
    <w:rsid w:val="00263839"/>
    <w:rsid w:val="00264938"/>
    <w:rsid w:val="002653D0"/>
    <w:rsid w:val="002659E8"/>
    <w:rsid w:val="00266984"/>
    <w:rsid w:val="002703AC"/>
    <w:rsid w:val="00270DE7"/>
    <w:rsid w:val="00270DFC"/>
    <w:rsid w:val="002712EC"/>
    <w:rsid w:val="00271E96"/>
    <w:rsid w:val="00273E28"/>
    <w:rsid w:val="002741C2"/>
    <w:rsid w:val="002761E7"/>
    <w:rsid w:val="0027685A"/>
    <w:rsid w:val="00276B9C"/>
    <w:rsid w:val="00277114"/>
    <w:rsid w:val="00277D4A"/>
    <w:rsid w:val="00280843"/>
    <w:rsid w:val="00281914"/>
    <w:rsid w:val="00281AC2"/>
    <w:rsid w:val="0028278A"/>
    <w:rsid w:val="00283290"/>
    <w:rsid w:val="0028337A"/>
    <w:rsid w:val="00283649"/>
    <w:rsid w:val="00284896"/>
    <w:rsid w:val="002854C0"/>
    <w:rsid w:val="0028629F"/>
    <w:rsid w:val="002864D0"/>
    <w:rsid w:val="00286BBF"/>
    <w:rsid w:val="002879E5"/>
    <w:rsid w:val="002924E7"/>
    <w:rsid w:val="00292695"/>
    <w:rsid w:val="00292F8C"/>
    <w:rsid w:val="00293C22"/>
    <w:rsid w:val="0029408E"/>
    <w:rsid w:val="002964F5"/>
    <w:rsid w:val="002969A4"/>
    <w:rsid w:val="00296D91"/>
    <w:rsid w:val="00296F0F"/>
    <w:rsid w:val="00297280"/>
    <w:rsid w:val="002A0CDF"/>
    <w:rsid w:val="002A1A10"/>
    <w:rsid w:val="002A3BDD"/>
    <w:rsid w:val="002A5206"/>
    <w:rsid w:val="002B0769"/>
    <w:rsid w:val="002B0C4D"/>
    <w:rsid w:val="002B2DBC"/>
    <w:rsid w:val="002B3361"/>
    <w:rsid w:val="002B3417"/>
    <w:rsid w:val="002B3882"/>
    <w:rsid w:val="002B45DE"/>
    <w:rsid w:val="002B4621"/>
    <w:rsid w:val="002B4976"/>
    <w:rsid w:val="002B51AB"/>
    <w:rsid w:val="002B5C47"/>
    <w:rsid w:val="002B6C65"/>
    <w:rsid w:val="002B7827"/>
    <w:rsid w:val="002C1ECF"/>
    <w:rsid w:val="002C300A"/>
    <w:rsid w:val="002C421C"/>
    <w:rsid w:val="002C4ADC"/>
    <w:rsid w:val="002C4B29"/>
    <w:rsid w:val="002C5291"/>
    <w:rsid w:val="002C5325"/>
    <w:rsid w:val="002C5A31"/>
    <w:rsid w:val="002C5DD8"/>
    <w:rsid w:val="002C624B"/>
    <w:rsid w:val="002C632B"/>
    <w:rsid w:val="002C71D4"/>
    <w:rsid w:val="002D10E2"/>
    <w:rsid w:val="002D2645"/>
    <w:rsid w:val="002D271D"/>
    <w:rsid w:val="002D3506"/>
    <w:rsid w:val="002D351C"/>
    <w:rsid w:val="002D3A9C"/>
    <w:rsid w:val="002D3D38"/>
    <w:rsid w:val="002D4113"/>
    <w:rsid w:val="002D595A"/>
    <w:rsid w:val="002D59A4"/>
    <w:rsid w:val="002D65A7"/>
    <w:rsid w:val="002D662B"/>
    <w:rsid w:val="002E0AAA"/>
    <w:rsid w:val="002E10E4"/>
    <w:rsid w:val="002E118E"/>
    <w:rsid w:val="002E2D7E"/>
    <w:rsid w:val="002E2DBC"/>
    <w:rsid w:val="002E4D1C"/>
    <w:rsid w:val="002E5769"/>
    <w:rsid w:val="002E59B3"/>
    <w:rsid w:val="002E5F9B"/>
    <w:rsid w:val="002E6319"/>
    <w:rsid w:val="002E6443"/>
    <w:rsid w:val="002E6E03"/>
    <w:rsid w:val="002F001F"/>
    <w:rsid w:val="002F05CF"/>
    <w:rsid w:val="002F0846"/>
    <w:rsid w:val="002F0D42"/>
    <w:rsid w:val="002F314F"/>
    <w:rsid w:val="002F572E"/>
    <w:rsid w:val="002F7CC9"/>
    <w:rsid w:val="003020E9"/>
    <w:rsid w:val="00302646"/>
    <w:rsid w:val="0030409D"/>
    <w:rsid w:val="00304A5F"/>
    <w:rsid w:val="003051DC"/>
    <w:rsid w:val="00305953"/>
    <w:rsid w:val="003075A6"/>
    <w:rsid w:val="00307873"/>
    <w:rsid w:val="00307BD3"/>
    <w:rsid w:val="00307C04"/>
    <w:rsid w:val="0031025C"/>
    <w:rsid w:val="003103D6"/>
    <w:rsid w:val="00310483"/>
    <w:rsid w:val="00310A85"/>
    <w:rsid w:val="0031261C"/>
    <w:rsid w:val="00312F62"/>
    <w:rsid w:val="0031338C"/>
    <w:rsid w:val="003135D9"/>
    <w:rsid w:val="00313BB8"/>
    <w:rsid w:val="003146E3"/>
    <w:rsid w:val="00314819"/>
    <w:rsid w:val="00315BA5"/>
    <w:rsid w:val="00317B6E"/>
    <w:rsid w:val="003214F8"/>
    <w:rsid w:val="00321718"/>
    <w:rsid w:val="00321D54"/>
    <w:rsid w:val="003223FC"/>
    <w:rsid w:val="003227EA"/>
    <w:rsid w:val="003255F8"/>
    <w:rsid w:val="00325EE2"/>
    <w:rsid w:val="003267B4"/>
    <w:rsid w:val="00330037"/>
    <w:rsid w:val="00330651"/>
    <w:rsid w:val="00330680"/>
    <w:rsid w:val="003308F8"/>
    <w:rsid w:val="00330A04"/>
    <w:rsid w:val="00330D94"/>
    <w:rsid w:val="00331C9E"/>
    <w:rsid w:val="0033210B"/>
    <w:rsid w:val="00333772"/>
    <w:rsid w:val="003343B2"/>
    <w:rsid w:val="003347EA"/>
    <w:rsid w:val="00334850"/>
    <w:rsid w:val="003368F5"/>
    <w:rsid w:val="003404A3"/>
    <w:rsid w:val="003405F8"/>
    <w:rsid w:val="00340758"/>
    <w:rsid w:val="00340D27"/>
    <w:rsid w:val="00340EA2"/>
    <w:rsid w:val="00344C4E"/>
    <w:rsid w:val="0034543D"/>
    <w:rsid w:val="00345F82"/>
    <w:rsid w:val="00345FB5"/>
    <w:rsid w:val="0034623C"/>
    <w:rsid w:val="0035053B"/>
    <w:rsid w:val="00352617"/>
    <w:rsid w:val="00352848"/>
    <w:rsid w:val="00353762"/>
    <w:rsid w:val="0035386B"/>
    <w:rsid w:val="00353DD8"/>
    <w:rsid w:val="003540EB"/>
    <w:rsid w:val="00354CDC"/>
    <w:rsid w:val="00355BA9"/>
    <w:rsid w:val="00355F05"/>
    <w:rsid w:val="003565B4"/>
    <w:rsid w:val="0035671B"/>
    <w:rsid w:val="003577F9"/>
    <w:rsid w:val="003601BE"/>
    <w:rsid w:val="003616E1"/>
    <w:rsid w:val="00361BEC"/>
    <w:rsid w:val="00361C6C"/>
    <w:rsid w:val="003628DD"/>
    <w:rsid w:val="00363CF9"/>
    <w:rsid w:val="00364289"/>
    <w:rsid w:val="00364334"/>
    <w:rsid w:val="00364425"/>
    <w:rsid w:val="0036514C"/>
    <w:rsid w:val="003663E0"/>
    <w:rsid w:val="003665C4"/>
    <w:rsid w:val="00366D9C"/>
    <w:rsid w:val="003670C5"/>
    <w:rsid w:val="003674B3"/>
    <w:rsid w:val="00371601"/>
    <w:rsid w:val="00372379"/>
    <w:rsid w:val="003730A6"/>
    <w:rsid w:val="00374223"/>
    <w:rsid w:val="003742DD"/>
    <w:rsid w:val="003746B4"/>
    <w:rsid w:val="003749CE"/>
    <w:rsid w:val="00374DBF"/>
    <w:rsid w:val="0037520B"/>
    <w:rsid w:val="00375FE6"/>
    <w:rsid w:val="00380706"/>
    <w:rsid w:val="00380B3D"/>
    <w:rsid w:val="003810CA"/>
    <w:rsid w:val="003810DA"/>
    <w:rsid w:val="003811D8"/>
    <w:rsid w:val="003816E2"/>
    <w:rsid w:val="00382446"/>
    <w:rsid w:val="00382CA7"/>
    <w:rsid w:val="00385526"/>
    <w:rsid w:val="00385A01"/>
    <w:rsid w:val="00385E4A"/>
    <w:rsid w:val="00387218"/>
    <w:rsid w:val="0038757E"/>
    <w:rsid w:val="00387FDD"/>
    <w:rsid w:val="00390317"/>
    <w:rsid w:val="00390B52"/>
    <w:rsid w:val="003911F9"/>
    <w:rsid w:val="0039142E"/>
    <w:rsid w:val="003914BA"/>
    <w:rsid w:val="00391F8C"/>
    <w:rsid w:val="0039411C"/>
    <w:rsid w:val="00394229"/>
    <w:rsid w:val="00394476"/>
    <w:rsid w:val="003947B9"/>
    <w:rsid w:val="003956E5"/>
    <w:rsid w:val="00396200"/>
    <w:rsid w:val="0039659A"/>
    <w:rsid w:val="00397D5C"/>
    <w:rsid w:val="003A06B6"/>
    <w:rsid w:val="003A0A12"/>
    <w:rsid w:val="003A0E3B"/>
    <w:rsid w:val="003A0FDB"/>
    <w:rsid w:val="003A254B"/>
    <w:rsid w:val="003A3801"/>
    <w:rsid w:val="003A3907"/>
    <w:rsid w:val="003A4876"/>
    <w:rsid w:val="003A4892"/>
    <w:rsid w:val="003A4D78"/>
    <w:rsid w:val="003A53B7"/>
    <w:rsid w:val="003A5848"/>
    <w:rsid w:val="003A6156"/>
    <w:rsid w:val="003A677C"/>
    <w:rsid w:val="003A6DA6"/>
    <w:rsid w:val="003A71DE"/>
    <w:rsid w:val="003A7473"/>
    <w:rsid w:val="003B030D"/>
    <w:rsid w:val="003B08E6"/>
    <w:rsid w:val="003B340B"/>
    <w:rsid w:val="003B3823"/>
    <w:rsid w:val="003B3BEB"/>
    <w:rsid w:val="003B437A"/>
    <w:rsid w:val="003B5DBD"/>
    <w:rsid w:val="003B682A"/>
    <w:rsid w:val="003C0068"/>
    <w:rsid w:val="003C101C"/>
    <w:rsid w:val="003C12EF"/>
    <w:rsid w:val="003C1E2C"/>
    <w:rsid w:val="003C23A3"/>
    <w:rsid w:val="003C2987"/>
    <w:rsid w:val="003C2A4A"/>
    <w:rsid w:val="003C2F86"/>
    <w:rsid w:val="003C3720"/>
    <w:rsid w:val="003C37C4"/>
    <w:rsid w:val="003C38F3"/>
    <w:rsid w:val="003C419A"/>
    <w:rsid w:val="003C426F"/>
    <w:rsid w:val="003C5F1B"/>
    <w:rsid w:val="003C627C"/>
    <w:rsid w:val="003C6D06"/>
    <w:rsid w:val="003C78AC"/>
    <w:rsid w:val="003C7C8D"/>
    <w:rsid w:val="003D015A"/>
    <w:rsid w:val="003D0DB3"/>
    <w:rsid w:val="003D0E5C"/>
    <w:rsid w:val="003D3B3A"/>
    <w:rsid w:val="003D3C9E"/>
    <w:rsid w:val="003D4F93"/>
    <w:rsid w:val="003D5D4A"/>
    <w:rsid w:val="003D6935"/>
    <w:rsid w:val="003D6A01"/>
    <w:rsid w:val="003D7A40"/>
    <w:rsid w:val="003D7EAF"/>
    <w:rsid w:val="003E058D"/>
    <w:rsid w:val="003E123E"/>
    <w:rsid w:val="003E1B22"/>
    <w:rsid w:val="003E20C1"/>
    <w:rsid w:val="003E218E"/>
    <w:rsid w:val="003E29BD"/>
    <w:rsid w:val="003E30EF"/>
    <w:rsid w:val="003E38E0"/>
    <w:rsid w:val="003E41AF"/>
    <w:rsid w:val="003E43D0"/>
    <w:rsid w:val="003E4B29"/>
    <w:rsid w:val="003E4B7D"/>
    <w:rsid w:val="003E6100"/>
    <w:rsid w:val="003E6838"/>
    <w:rsid w:val="003E79BC"/>
    <w:rsid w:val="003F0739"/>
    <w:rsid w:val="003F0A94"/>
    <w:rsid w:val="003F21A9"/>
    <w:rsid w:val="003F24E0"/>
    <w:rsid w:val="003F285B"/>
    <w:rsid w:val="003F2915"/>
    <w:rsid w:val="003F3EEC"/>
    <w:rsid w:val="003F5656"/>
    <w:rsid w:val="003F6503"/>
    <w:rsid w:val="003F65C5"/>
    <w:rsid w:val="003F71EE"/>
    <w:rsid w:val="0040013D"/>
    <w:rsid w:val="0040052D"/>
    <w:rsid w:val="00400620"/>
    <w:rsid w:val="00400F28"/>
    <w:rsid w:val="0040105B"/>
    <w:rsid w:val="004011FC"/>
    <w:rsid w:val="004015B0"/>
    <w:rsid w:val="004018E4"/>
    <w:rsid w:val="00401DE4"/>
    <w:rsid w:val="0040220A"/>
    <w:rsid w:val="00402662"/>
    <w:rsid w:val="00402CAB"/>
    <w:rsid w:val="004057A2"/>
    <w:rsid w:val="004057D4"/>
    <w:rsid w:val="00405A38"/>
    <w:rsid w:val="0040733D"/>
    <w:rsid w:val="00407A8F"/>
    <w:rsid w:val="00407B4B"/>
    <w:rsid w:val="00410AD8"/>
    <w:rsid w:val="00411A23"/>
    <w:rsid w:val="00412961"/>
    <w:rsid w:val="004149B0"/>
    <w:rsid w:val="00414FD3"/>
    <w:rsid w:val="004156D2"/>
    <w:rsid w:val="004167C3"/>
    <w:rsid w:val="00416B61"/>
    <w:rsid w:val="00417299"/>
    <w:rsid w:val="0041755C"/>
    <w:rsid w:val="00417BBF"/>
    <w:rsid w:val="00420382"/>
    <w:rsid w:val="00420814"/>
    <w:rsid w:val="00421652"/>
    <w:rsid w:val="0042186E"/>
    <w:rsid w:val="004223AD"/>
    <w:rsid w:val="0042319B"/>
    <w:rsid w:val="004238EF"/>
    <w:rsid w:val="00423C0E"/>
    <w:rsid w:val="004247C9"/>
    <w:rsid w:val="00424C82"/>
    <w:rsid w:val="00425B88"/>
    <w:rsid w:val="004269A1"/>
    <w:rsid w:val="0042739D"/>
    <w:rsid w:val="004303B3"/>
    <w:rsid w:val="004309FE"/>
    <w:rsid w:val="00430E79"/>
    <w:rsid w:val="0043137B"/>
    <w:rsid w:val="00431C59"/>
    <w:rsid w:val="00433076"/>
    <w:rsid w:val="0043331C"/>
    <w:rsid w:val="0043347D"/>
    <w:rsid w:val="004334A0"/>
    <w:rsid w:val="004346CC"/>
    <w:rsid w:val="00437202"/>
    <w:rsid w:val="004372C8"/>
    <w:rsid w:val="00440E86"/>
    <w:rsid w:val="004410CE"/>
    <w:rsid w:val="00441147"/>
    <w:rsid w:val="0044188D"/>
    <w:rsid w:val="004418CA"/>
    <w:rsid w:val="0044203C"/>
    <w:rsid w:val="00442B3B"/>
    <w:rsid w:val="00442CA2"/>
    <w:rsid w:val="00444890"/>
    <w:rsid w:val="004449D0"/>
    <w:rsid w:val="00444F19"/>
    <w:rsid w:val="0044573E"/>
    <w:rsid w:val="0044590A"/>
    <w:rsid w:val="00446647"/>
    <w:rsid w:val="00446DE1"/>
    <w:rsid w:val="004513F8"/>
    <w:rsid w:val="00454E81"/>
    <w:rsid w:val="004555FB"/>
    <w:rsid w:val="0045584F"/>
    <w:rsid w:val="00455EF0"/>
    <w:rsid w:val="0045642C"/>
    <w:rsid w:val="00457199"/>
    <w:rsid w:val="004600A0"/>
    <w:rsid w:val="00460E95"/>
    <w:rsid w:val="00460ED2"/>
    <w:rsid w:val="00461464"/>
    <w:rsid w:val="004614FD"/>
    <w:rsid w:val="00462000"/>
    <w:rsid w:val="004623CC"/>
    <w:rsid w:val="00463A6E"/>
    <w:rsid w:val="00464FB6"/>
    <w:rsid w:val="00465004"/>
    <w:rsid w:val="00465050"/>
    <w:rsid w:val="004650A3"/>
    <w:rsid w:val="0046569B"/>
    <w:rsid w:val="0046578A"/>
    <w:rsid w:val="00470621"/>
    <w:rsid w:val="00470908"/>
    <w:rsid w:val="0047092B"/>
    <w:rsid w:val="00470FAF"/>
    <w:rsid w:val="00470FC6"/>
    <w:rsid w:val="004721D1"/>
    <w:rsid w:val="00472821"/>
    <w:rsid w:val="00473619"/>
    <w:rsid w:val="00473D47"/>
    <w:rsid w:val="00474A25"/>
    <w:rsid w:val="00475227"/>
    <w:rsid w:val="0047735B"/>
    <w:rsid w:val="0047777D"/>
    <w:rsid w:val="004779D4"/>
    <w:rsid w:val="00481562"/>
    <w:rsid w:val="0048178E"/>
    <w:rsid w:val="00481F34"/>
    <w:rsid w:val="0048365F"/>
    <w:rsid w:val="00484133"/>
    <w:rsid w:val="0048495F"/>
    <w:rsid w:val="00484ABB"/>
    <w:rsid w:val="00485319"/>
    <w:rsid w:val="00486725"/>
    <w:rsid w:val="0048693B"/>
    <w:rsid w:val="00487B6A"/>
    <w:rsid w:val="0049017F"/>
    <w:rsid w:val="00490219"/>
    <w:rsid w:val="00491783"/>
    <w:rsid w:val="00491EC7"/>
    <w:rsid w:val="004923F2"/>
    <w:rsid w:val="004924DC"/>
    <w:rsid w:val="00492906"/>
    <w:rsid w:val="004930EF"/>
    <w:rsid w:val="00494891"/>
    <w:rsid w:val="004958E1"/>
    <w:rsid w:val="00496F1F"/>
    <w:rsid w:val="00497BF2"/>
    <w:rsid w:val="004A0417"/>
    <w:rsid w:val="004A06C9"/>
    <w:rsid w:val="004A0F38"/>
    <w:rsid w:val="004A15AB"/>
    <w:rsid w:val="004A2891"/>
    <w:rsid w:val="004A2D3B"/>
    <w:rsid w:val="004A3B47"/>
    <w:rsid w:val="004A3D7C"/>
    <w:rsid w:val="004A3DCE"/>
    <w:rsid w:val="004A52F8"/>
    <w:rsid w:val="004A6D30"/>
    <w:rsid w:val="004A78E4"/>
    <w:rsid w:val="004A7F49"/>
    <w:rsid w:val="004B0628"/>
    <w:rsid w:val="004B0DB5"/>
    <w:rsid w:val="004B11CA"/>
    <w:rsid w:val="004B16A3"/>
    <w:rsid w:val="004B2043"/>
    <w:rsid w:val="004B2E48"/>
    <w:rsid w:val="004B2EE9"/>
    <w:rsid w:val="004B313B"/>
    <w:rsid w:val="004B3587"/>
    <w:rsid w:val="004B39CE"/>
    <w:rsid w:val="004B428B"/>
    <w:rsid w:val="004B6D43"/>
    <w:rsid w:val="004C10AA"/>
    <w:rsid w:val="004C1555"/>
    <w:rsid w:val="004C27CB"/>
    <w:rsid w:val="004C35FE"/>
    <w:rsid w:val="004C39E4"/>
    <w:rsid w:val="004C3A59"/>
    <w:rsid w:val="004C3D8D"/>
    <w:rsid w:val="004C43F9"/>
    <w:rsid w:val="004C51AC"/>
    <w:rsid w:val="004C5A66"/>
    <w:rsid w:val="004C602C"/>
    <w:rsid w:val="004C61EF"/>
    <w:rsid w:val="004C6A8C"/>
    <w:rsid w:val="004D01F6"/>
    <w:rsid w:val="004D073A"/>
    <w:rsid w:val="004D08A0"/>
    <w:rsid w:val="004D1615"/>
    <w:rsid w:val="004D206F"/>
    <w:rsid w:val="004D2D03"/>
    <w:rsid w:val="004D3ED7"/>
    <w:rsid w:val="004D477B"/>
    <w:rsid w:val="004D4B2D"/>
    <w:rsid w:val="004D576C"/>
    <w:rsid w:val="004D58D5"/>
    <w:rsid w:val="004D5D3A"/>
    <w:rsid w:val="004D6349"/>
    <w:rsid w:val="004D7316"/>
    <w:rsid w:val="004D79DD"/>
    <w:rsid w:val="004E0205"/>
    <w:rsid w:val="004E109E"/>
    <w:rsid w:val="004E143B"/>
    <w:rsid w:val="004E1D1F"/>
    <w:rsid w:val="004E2239"/>
    <w:rsid w:val="004E3C57"/>
    <w:rsid w:val="004E3D5A"/>
    <w:rsid w:val="004E4DED"/>
    <w:rsid w:val="004E6885"/>
    <w:rsid w:val="004E68D8"/>
    <w:rsid w:val="004E6A9F"/>
    <w:rsid w:val="004E77C7"/>
    <w:rsid w:val="004F2F52"/>
    <w:rsid w:val="004F3372"/>
    <w:rsid w:val="004F3DEF"/>
    <w:rsid w:val="004F40AF"/>
    <w:rsid w:val="004F55AA"/>
    <w:rsid w:val="004F6003"/>
    <w:rsid w:val="004F637A"/>
    <w:rsid w:val="004F66A2"/>
    <w:rsid w:val="004F6EB7"/>
    <w:rsid w:val="004F76F3"/>
    <w:rsid w:val="004F7FC0"/>
    <w:rsid w:val="00501F47"/>
    <w:rsid w:val="00503850"/>
    <w:rsid w:val="00503CFB"/>
    <w:rsid w:val="00504FB0"/>
    <w:rsid w:val="00505384"/>
    <w:rsid w:val="00507407"/>
    <w:rsid w:val="005103A6"/>
    <w:rsid w:val="00510F62"/>
    <w:rsid w:val="00513484"/>
    <w:rsid w:val="00513965"/>
    <w:rsid w:val="0051462A"/>
    <w:rsid w:val="00514D75"/>
    <w:rsid w:val="0051556B"/>
    <w:rsid w:val="00515CD8"/>
    <w:rsid w:val="0051628C"/>
    <w:rsid w:val="005162D5"/>
    <w:rsid w:val="00516E1F"/>
    <w:rsid w:val="00516F08"/>
    <w:rsid w:val="00517E20"/>
    <w:rsid w:val="005201BA"/>
    <w:rsid w:val="005203A0"/>
    <w:rsid w:val="0052283F"/>
    <w:rsid w:val="0052300E"/>
    <w:rsid w:val="00523F60"/>
    <w:rsid w:val="005269B6"/>
    <w:rsid w:val="00526B34"/>
    <w:rsid w:val="005272F3"/>
    <w:rsid w:val="00527763"/>
    <w:rsid w:val="0053064C"/>
    <w:rsid w:val="00531852"/>
    <w:rsid w:val="0053227D"/>
    <w:rsid w:val="0053330E"/>
    <w:rsid w:val="00534D8C"/>
    <w:rsid w:val="00536054"/>
    <w:rsid w:val="00537424"/>
    <w:rsid w:val="00537807"/>
    <w:rsid w:val="00537C87"/>
    <w:rsid w:val="00537D87"/>
    <w:rsid w:val="005407B5"/>
    <w:rsid w:val="00540BC3"/>
    <w:rsid w:val="005414F8"/>
    <w:rsid w:val="00541896"/>
    <w:rsid w:val="00541D64"/>
    <w:rsid w:val="005459AD"/>
    <w:rsid w:val="00546AB9"/>
    <w:rsid w:val="005509C9"/>
    <w:rsid w:val="005522F7"/>
    <w:rsid w:val="00552957"/>
    <w:rsid w:val="005537AC"/>
    <w:rsid w:val="00553814"/>
    <w:rsid w:val="00553CC4"/>
    <w:rsid w:val="00554DF0"/>
    <w:rsid w:val="005553D0"/>
    <w:rsid w:val="00555A3B"/>
    <w:rsid w:val="0055657A"/>
    <w:rsid w:val="00556587"/>
    <w:rsid w:val="005575A9"/>
    <w:rsid w:val="0056019A"/>
    <w:rsid w:val="005601A0"/>
    <w:rsid w:val="00564D15"/>
    <w:rsid w:val="00564F70"/>
    <w:rsid w:val="00565C21"/>
    <w:rsid w:val="005664C8"/>
    <w:rsid w:val="005668CA"/>
    <w:rsid w:val="00573BAD"/>
    <w:rsid w:val="00575A72"/>
    <w:rsid w:val="00582609"/>
    <w:rsid w:val="00582E00"/>
    <w:rsid w:val="00582FFF"/>
    <w:rsid w:val="00583391"/>
    <w:rsid w:val="00585232"/>
    <w:rsid w:val="00585622"/>
    <w:rsid w:val="00585B95"/>
    <w:rsid w:val="005860FB"/>
    <w:rsid w:val="0059088A"/>
    <w:rsid w:val="00591A21"/>
    <w:rsid w:val="00593724"/>
    <w:rsid w:val="00594350"/>
    <w:rsid w:val="0059591F"/>
    <w:rsid w:val="005969CC"/>
    <w:rsid w:val="005972A4"/>
    <w:rsid w:val="00597EA9"/>
    <w:rsid w:val="00597F62"/>
    <w:rsid w:val="005A0407"/>
    <w:rsid w:val="005A1366"/>
    <w:rsid w:val="005A2BC8"/>
    <w:rsid w:val="005A2E08"/>
    <w:rsid w:val="005A2E25"/>
    <w:rsid w:val="005A3B94"/>
    <w:rsid w:val="005A5FD5"/>
    <w:rsid w:val="005B0EC2"/>
    <w:rsid w:val="005B18AC"/>
    <w:rsid w:val="005B24A6"/>
    <w:rsid w:val="005B2826"/>
    <w:rsid w:val="005B2CF6"/>
    <w:rsid w:val="005B30F9"/>
    <w:rsid w:val="005B35F0"/>
    <w:rsid w:val="005B3DB0"/>
    <w:rsid w:val="005B4B92"/>
    <w:rsid w:val="005B5ED5"/>
    <w:rsid w:val="005B6DA7"/>
    <w:rsid w:val="005B6FAF"/>
    <w:rsid w:val="005B73F3"/>
    <w:rsid w:val="005B7487"/>
    <w:rsid w:val="005B7B62"/>
    <w:rsid w:val="005C0156"/>
    <w:rsid w:val="005C1DC7"/>
    <w:rsid w:val="005C206B"/>
    <w:rsid w:val="005C2984"/>
    <w:rsid w:val="005C3257"/>
    <w:rsid w:val="005C38F6"/>
    <w:rsid w:val="005C509A"/>
    <w:rsid w:val="005C5712"/>
    <w:rsid w:val="005C6758"/>
    <w:rsid w:val="005C7357"/>
    <w:rsid w:val="005C74BA"/>
    <w:rsid w:val="005C7A48"/>
    <w:rsid w:val="005C7BF8"/>
    <w:rsid w:val="005C7D69"/>
    <w:rsid w:val="005D0910"/>
    <w:rsid w:val="005D1F8F"/>
    <w:rsid w:val="005D3019"/>
    <w:rsid w:val="005D3471"/>
    <w:rsid w:val="005D3F38"/>
    <w:rsid w:val="005D568C"/>
    <w:rsid w:val="005D5A61"/>
    <w:rsid w:val="005D5BA1"/>
    <w:rsid w:val="005D7231"/>
    <w:rsid w:val="005D7CD7"/>
    <w:rsid w:val="005D7E1C"/>
    <w:rsid w:val="005E03FD"/>
    <w:rsid w:val="005E0A02"/>
    <w:rsid w:val="005E12B9"/>
    <w:rsid w:val="005E156F"/>
    <w:rsid w:val="005E1888"/>
    <w:rsid w:val="005E1C67"/>
    <w:rsid w:val="005E27B7"/>
    <w:rsid w:val="005E4045"/>
    <w:rsid w:val="005E4E67"/>
    <w:rsid w:val="005E5B02"/>
    <w:rsid w:val="005E6016"/>
    <w:rsid w:val="005E60BE"/>
    <w:rsid w:val="005E7832"/>
    <w:rsid w:val="005F022F"/>
    <w:rsid w:val="005F0A4F"/>
    <w:rsid w:val="005F123A"/>
    <w:rsid w:val="005F2143"/>
    <w:rsid w:val="005F2150"/>
    <w:rsid w:val="005F3063"/>
    <w:rsid w:val="005F3464"/>
    <w:rsid w:val="005F428B"/>
    <w:rsid w:val="005F5015"/>
    <w:rsid w:val="005F5148"/>
    <w:rsid w:val="005F5162"/>
    <w:rsid w:val="005F6181"/>
    <w:rsid w:val="005F7267"/>
    <w:rsid w:val="006012AC"/>
    <w:rsid w:val="00601856"/>
    <w:rsid w:val="00604A00"/>
    <w:rsid w:val="00604CDA"/>
    <w:rsid w:val="00605AC1"/>
    <w:rsid w:val="00605C1D"/>
    <w:rsid w:val="006072D0"/>
    <w:rsid w:val="00607A21"/>
    <w:rsid w:val="00607EF3"/>
    <w:rsid w:val="00607FC0"/>
    <w:rsid w:val="006110FC"/>
    <w:rsid w:val="006129FE"/>
    <w:rsid w:val="00612F56"/>
    <w:rsid w:val="00613A1D"/>
    <w:rsid w:val="00613B95"/>
    <w:rsid w:val="00613CF8"/>
    <w:rsid w:val="006161F3"/>
    <w:rsid w:val="00617819"/>
    <w:rsid w:val="0061797D"/>
    <w:rsid w:val="00617B07"/>
    <w:rsid w:val="0062290E"/>
    <w:rsid w:val="00623AE6"/>
    <w:rsid w:val="00624263"/>
    <w:rsid w:val="00624B06"/>
    <w:rsid w:val="00625309"/>
    <w:rsid w:val="00625BAF"/>
    <w:rsid w:val="00627D96"/>
    <w:rsid w:val="0063071A"/>
    <w:rsid w:val="00630904"/>
    <w:rsid w:val="00631BF2"/>
    <w:rsid w:val="0063266F"/>
    <w:rsid w:val="00632EBC"/>
    <w:rsid w:val="00634130"/>
    <w:rsid w:val="00636293"/>
    <w:rsid w:val="00636BC5"/>
    <w:rsid w:val="00636DBA"/>
    <w:rsid w:val="00637424"/>
    <w:rsid w:val="006377F8"/>
    <w:rsid w:val="00637FF7"/>
    <w:rsid w:val="006405C1"/>
    <w:rsid w:val="00641937"/>
    <w:rsid w:val="00641BA2"/>
    <w:rsid w:val="00642AFA"/>
    <w:rsid w:val="00643404"/>
    <w:rsid w:val="00644221"/>
    <w:rsid w:val="00644308"/>
    <w:rsid w:val="00644659"/>
    <w:rsid w:val="00646406"/>
    <w:rsid w:val="0065066F"/>
    <w:rsid w:val="006506DE"/>
    <w:rsid w:val="00650E79"/>
    <w:rsid w:val="00650EDD"/>
    <w:rsid w:val="00650EE4"/>
    <w:rsid w:val="00651A36"/>
    <w:rsid w:val="00652518"/>
    <w:rsid w:val="006527CB"/>
    <w:rsid w:val="00653188"/>
    <w:rsid w:val="0065397C"/>
    <w:rsid w:val="00654046"/>
    <w:rsid w:val="0065524D"/>
    <w:rsid w:val="006554F2"/>
    <w:rsid w:val="00657C36"/>
    <w:rsid w:val="00660248"/>
    <w:rsid w:val="0066027C"/>
    <w:rsid w:val="00660670"/>
    <w:rsid w:val="0066109E"/>
    <w:rsid w:val="00662E30"/>
    <w:rsid w:val="006643FD"/>
    <w:rsid w:val="00665152"/>
    <w:rsid w:val="006653DE"/>
    <w:rsid w:val="00666299"/>
    <w:rsid w:val="00666E91"/>
    <w:rsid w:val="006672A0"/>
    <w:rsid w:val="00667FA8"/>
    <w:rsid w:val="00671383"/>
    <w:rsid w:val="00671F3C"/>
    <w:rsid w:val="00672A0C"/>
    <w:rsid w:val="00673F8C"/>
    <w:rsid w:val="00674876"/>
    <w:rsid w:val="00676ADC"/>
    <w:rsid w:val="006778C1"/>
    <w:rsid w:val="00677924"/>
    <w:rsid w:val="00677C00"/>
    <w:rsid w:val="006815C1"/>
    <w:rsid w:val="00682150"/>
    <w:rsid w:val="0068289D"/>
    <w:rsid w:val="006834F3"/>
    <w:rsid w:val="00684AE0"/>
    <w:rsid w:val="006859AA"/>
    <w:rsid w:val="006861EE"/>
    <w:rsid w:val="0068652E"/>
    <w:rsid w:val="006868FB"/>
    <w:rsid w:val="00687813"/>
    <w:rsid w:val="00687814"/>
    <w:rsid w:val="0069029F"/>
    <w:rsid w:val="006910E3"/>
    <w:rsid w:val="00691887"/>
    <w:rsid w:val="00691D03"/>
    <w:rsid w:val="0069243F"/>
    <w:rsid w:val="00692A6D"/>
    <w:rsid w:val="00692D4E"/>
    <w:rsid w:val="0069365A"/>
    <w:rsid w:val="006938C8"/>
    <w:rsid w:val="00693E10"/>
    <w:rsid w:val="006941D4"/>
    <w:rsid w:val="00696B1A"/>
    <w:rsid w:val="00696F75"/>
    <w:rsid w:val="006970EB"/>
    <w:rsid w:val="00697215"/>
    <w:rsid w:val="00697864"/>
    <w:rsid w:val="00697C08"/>
    <w:rsid w:val="006A0146"/>
    <w:rsid w:val="006A07F1"/>
    <w:rsid w:val="006A2512"/>
    <w:rsid w:val="006A3C3C"/>
    <w:rsid w:val="006A3E6F"/>
    <w:rsid w:val="006A4B1D"/>
    <w:rsid w:val="006A511C"/>
    <w:rsid w:val="006A641A"/>
    <w:rsid w:val="006A6491"/>
    <w:rsid w:val="006A736C"/>
    <w:rsid w:val="006B0B49"/>
    <w:rsid w:val="006B39F6"/>
    <w:rsid w:val="006B49AC"/>
    <w:rsid w:val="006B5199"/>
    <w:rsid w:val="006B5216"/>
    <w:rsid w:val="006B5CFB"/>
    <w:rsid w:val="006B66FB"/>
    <w:rsid w:val="006B6BEF"/>
    <w:rsid w:val="006C0BEA"/>
    <w:rsid w:val="006C1E45"/>
    <w:rsid w:val="006C279D"/>
    <w:rsid w:val="006C37F2"/>
    <w:rsid w:val="006C381F"/>
    <w:rsid w:val="006C3B0F"/>
    <w:rsid w:val="006C3B40"/>
    <w:rsid w:val="006C3F31"/>
    <w:rsid w:val="006C499A"/>
    <w:rsid w:val="006C54C9"/>
    <w:rsid w:val="006C5C54"/>
    <w:rsid w:val="006C6156"/>
    <w:rsid w:val="006C6920"/>
    <w:rsid w:val="006C6B46"/>
    <w:rsid w:val="006C74B7"/>
    <w:rsid w:val="006D0B6F"/>
    <w:rsid w:val="006D0BDD"/>
    <w:rsid w:val="006D3D76"/>
    <w:rsid w:val="006D3E74"/>
    <w:rsid w:val="006D412E"/>
    <w:rsid w:val="006D4AF7"/>
    <w:rsid w:val="006D5FBE"/>
    <w:rsid w:val="006D6A17"/>
    <w:rsid w:val="006D70D7"/>
    <w:rsid w:val="006E0274"/>
    <w:rsid w:val="006E183F"/>
    <w:rsid w:val="006E18DF"/>
    <w:rsid w:val="006E228E"/>
    <w:rsid w:val="006E2613"/>
    <w:rsid w:val="006E2CF4"/>
    <w:rsid w:val="006E37AA"/>
    <w:rsid w:val="006E3827"/>
    <w:rsid w:val="006E4D4B"/>
    <w:rsid w:val="006E598C"/>
    <w:rsid w:val="006E6AEB"/>
    <w:rsid w:val="006E7463"/>
    <w:rsid w:val="006E760E"/>
    <w:rsid w:val="006F08B1"/>
    <w:rsid w:val="006F1C2C"/>
    <w:rsid w:val="006F1E52"/>
    <w:rsid w:val="006F298C"/>
    <w:rsid w:val="006F3112"/>
    <w:rsid w:val="006F4343"/>
    <w:rsid w:val="006F47A3"/>
    <w:rsid w:val="006F66AB"/>
    <w:rsid w:val="006F6BE8"/>
    <w:rsid w:val="006F6EC0"/>
    <w:rsid w:val="006F7C48"/>
    <w:rsid w:val="00702A0E"/>
    <w:rsid w:val="00703F48"/>
    <w:rsid w:val="00704584"/>
    <w:rsid w:val="00705801"/>
    <w:rsid w:val="00705872"/>
    <w:rsid w:val="00705C15"/>
    <w:rsid w:val="00705F47"/>
    <w:rsid w:val="0070648E"/>
    <w:rsid w:val="00707292"/>
    <w:rsid w:val="0071056F"/>
    <w:rsid w:val="00710E95"/>
    <w:rsid w:val="0071227E"/>
    <w:rsid w:val="00712827"/>
    <w:rsid w:val="007139B5"/>
    <w:rsid w:val="007153E8"/>
    <w:rsid w:val="00715EEB"/>
    <w:rsid w:val="0071675B"/>
    <w:rsid w:val="007172FF"/>
    <w:rsid w:val="00717C3B"/>
    <w:rsid w:val="00720525"/>
    <w:rsid w:val="00720A78"/>
    <w:rsid w:val="00720C9D"/>
    <w:rsid w:val="007211E2"/>
    <w:rsid w:val="00722C07"/>
    <w:rsid w:val="0072408C"/>
    <w:rsid w:val="007241B4"/>
    <w:rsid w:val="00726286"/>
    <w:rsid w:val="00726488"/>
    <w:rsid w:val="0072756E"/>
    <w:rsid w:val="007306E6"/>
    <w:rsid w:val="00731CE5"/>
    <w:rsid w:val="00732493"/>
    <w:rsid w:val="00732CB2"/>
    <w:rsid w:val="0073327C"/>
    <w:rsid w:val="00735A82"/>
    <w:rsid w:val="00735BE5"/>
    <w:rsid w:val="0073648D"/>
    <w:rsid w:val="00736613"/>
    <w:rsid w:val="0073727F"/>
    <w:rsid w:val="00737809"/>
    <w:rsid w:val="00737BCE"/>
    <w:rsid w:val="00740CBF"/>
    <w:rsid w:val="007423F0"/>
    <w:rsid w:val="00742582"/>
    <w:rsid w:val="00743AB6"/>
    <w:rsid w:val="00743B94"/>
    <w:rsid w:val="00745966"/>
    <w:rsid w:val="00745F43"/>
    <w:rsid w:val="007474D8"/>
    <w:rsid w:val="00747DBD"/>
    <w:rsid w:val="00750AF1"/>
    <w:rsid w:val="00751AB7"/>
    <w:rsid w:val="00752195"/>
    <w:rsid w:val="00752C9C"/>
    <w:rsid w:val="00752E0A"/>
    <w:rsid w:val="00753886"/>
    <w:rsid w:val="00753DBA"/>
    <w:rsid w:val="00754416"/>
    <w:rsid w:val="00755B96"/>
    <w:rsid w:val="0075625F"/>
    <w:rsid w:val="00756DEE"/>
    <w:rsid w:val="00757E5D"/>
    <w:rsid w:val="00761333"/>
    <w:rsid w:val="007616F6"/>
    <w:rsid w:val="007627E3"/>
    <w:rsid w:val="00763A6E"/>
    <w:rsid w:val="007646C4"/>
    <w:rsid w:val="00764D9A"/>
    <w:rsid w:val="00765043"/>
    <w:rsid w:val="00765D32"/>
    <w:rsid w:val="0076609E"/>
    <w:rsid w:val="00767867"/>
    <w:rsid w:val="0077086A"/>
    <w:rsid w:val="00771369"/>
    <w:rsid w:val="00771A4F"/>
    <w:rsid w:val="007734B0"/>
    <w:rsid w:val="0077444C"/>
    <w:rsid w:val="0077454A"/>
    <w:rsid w:val="0077526E"/>
    <w:rsid w:val="007754C4"/>
    <w:rsid w:val="007755BB"/>
    <w:rsid w:val="00775803"/>
    <w:rsid w:val="00777B1E"/>
    <w:rsid w:val="00780FCA"/>
    <w:rsid w:val="007816C8"/>
    <w:rsid w:val="00781E8B"/>
    <w:rsid w:val="00781EC9"/>
    <w:rsid w:val="00783A0A"/>
    <w:rsid w:val="00783AAF"/>
    <w:rsid w:val="00783CAF"/>
    <w:rsid w:val="00784CA3"/>
    <w:rsid w:val="007916CA"/>
    <w:rsid w:val="00791ABE"/>
    <w:rsid w:val="00791D6F"/>
    <w:rsid w:val="00791F52"/>
    <w:rsid w:val="007920D4"/>
    <w:rsid w:val="00792A99"/>
    <w:rsid w:val="00793172"/>
    <w:rsid w:val="007933F5"/>
    <w:rsid w:val="007940F7"/>
    <w:rsid w:val="00794B8B"/>
    <w:rsid w:val="007968E2"/>
    <w:rsid w:val="007A05F3"/>
    <w:rsid w:val="007A151A"/>
    <w:rsid w:val="007A1E84"/>
    <w:rsid w:val="007A25C2"/>
    <w:rsid w:val="007A279F"/>
    <w:rsid w:val="007A2BD2"/>
    <w:rsid w:val="007A2F4C"/>
    <w:rsid w:val="007A4D3D"/>
    <w:rsid w:val="007A4E5D"/>
    <w:rsid w:val="007A5907"/>
    <w:rsid w:val="007A598B"/>
    <w:rsid w:val="007A6C18"/>
    <w:rsid w:val="007B00AC"/>
    <w:rsid w:val="007B1714"/>
    <w:rsid w:val="007B1C2D"/>
    <w:rsid w:val="007B1D23"/>
    <w:rsid w:val="007B3447"/>
    <w:rsid w:val="007B38D4"/>
    <w:rsid w:val="007B3B5B"/>
    <w:rsid w:val="007B5BF7"/>
    <w:rsid w:val="007B6FF8"/>
    <w:rsid w:val="007B79B9"/>
    <w:rsid w:val="007C0F17"/>
    <w:rsid w:val="007C22E6"/>
    <w:rsid w:val="007C4A90"/>
    <w:rsid w:val="007C4E14"/>
    <w:rsid w:val="007C6766"/>
    <w:rsid w:val="007C697A"/>
    <w:rsid w:val="007C77EC"/>
    <w:rsid w:val="007C7BEC"/>
    <w:rsid w:val="007C7E55"/>
    <w:rsid w:val="007D08F1"/>
    <w:rsid w:val="007D0BC8"/>
    <w:rsid w:val="007D1D89"/>
    <w:rsid w:val="007D318F"/>
    <w:rsid w:val="007D3EB3"/>
    <w:rsid w:val="007D5201"/>
    <w:rsid w:val="007D56AC"/>
    <w:rsid w:val="007D65B2"/>
    <w:rsid w:val="007D7EA1"/>
    <w:rsid w:val="007E0078"/>
    <w:rsid w:val="007E02B5"/>
    <w:rsid w:val="007E075C"/>
    <w:rsid w:val="007E0E5A"/>
    <w:rsid w:val="007E0EEE"/>
    <w:rsid w:val="007E11D0"/>
    <w:rsid w:val="007E24C5"/>
    <w:rsid w:val="007E2FF8"/>
    <w:rsid w:val="007E33FC"/>
    <w:rsid w:val="007E48FD"/>
    <w:rsid w:val="007E5857"/>
    <w:rsid w:val="007E58ED"/>
    <w:rsid w:val="007E6399"/>
    <w:rsid w:val="007E6BD1"/>
    <w:rsid w:val="007F2180"/>
    <w:rsid w:val="007F2EE1"/>
    <w:rsid w:val="007F36DE"/>
    <w:rsid w:val="007F36DF"/>
    <w:rsid w:val="007F4E24"/>
    <w:rsid w:val="007F5C75"/>
    <w:rsid w:val="007F7A15"/>
    <w:rsid w:val="007F7CBA"/>
    <w:rsid w:val="008022F6"/>
    <w:rsid w:val="008025EC"/>
    <w:rsid w:val="0080292A"/>
    <w:rsid w:val="008038B8"/>
    <w:rsid w:val="008047CB"/>
    <w:rsid w:val="008054D6"/>
    <w:rsid w:val="0080555E"/>
    <w:rsid w:val="00805B13"/>
    <w:rsid w:val="00805EC0"/>
    <w:rsid w:val="0080690B"/>
    <w:rsid w:val="00810731"/>
    <w:rsid w:val="00810EA6"/>
    <w:rsid w:val="008111BE"/>
    <w:rsid w:val="008116FD"/>
    <w:rsid w:val="00813AE2"/>
    <w:rsid w:val="00813C1F"/>
    <w:rsid w:val="00815AA8"/>
    <w:rsid w:val="00815C49"/>
    <w:rsid w:val="00815EF5"/>
    <w:rsid w:val="00817067"/>
    <w:rsid w:val="00817A34"/>
    <w:rsid w:val="008229CC"/>
    <w:rsid w:val="00822B1D"/>
    <w:rsid w:val="00822D7F"/>
    <w:rsid w:val="00823BA1"/>
    <w:rsid w:val="00824ABF"/>
    <w:rsid w:val="008250D0"/>
    <w:rsid w:val="0082560C"/>
    <w:rsid w:val="00825CB0"/>
    <w:rsid w:val="008260E9"/>
    <w:rsid w:val="008261EB"/>
    <w:rsid w:val="00826D72"/>
    <w:rsid w:val="008271E5"/>
    <w:rsid w:val="00830B74"/>
    <w:rsid w:val="00831409"/>
    <w:rsid w:val="0083426E"/>
    <w:rsid w:val="00835D23"/>
    <w:rsid w:val="00840D5A"/>
    <w:rsid w:val="00841D36"/>
    <w:rsid w:val="0084236F"/>
    <w:rsid w:val="008426AE"/>
    <w:rsid w:val="0084326A"/>
    <w:rsid w:val="00843343"/>
    <w:rsid w:val="00843C5B"/>
    <w:rsid w:val="00846065"/>
    <w:rsid w:val="008461D3"/>
    <w:rsid w:val="00846807"/>
    <w:rsid w:val="008506F6"/>
    <w:rsid w:val="0085106B"/>
    <w:rsid w:val="008513F9"/>
    <w:rsid w:val="00852AE3"/>
    <w:rsid w:val="00852B83"/>
    <w:rsid w:val="00852D35"/>
    <w:rsid w:val="00855108"/>
    <w:rsid w:val="00855CA1"/>
    <w:rsid w:val="00856502"/>
    <w:rsid w:val="008569F4"/>
    <w:rsid w:val="008577CD"/>
    <w:rsid w:val="00862734"/>
    <w:rsid w:val="00862A7E"/>
    <w:rsid w:val="00862E0B"/>
    <w:rsid w:val="00865E3B"/>
    <w:rsid w:val="0086779E"/>
    <w:rsid w:val="00867973"/>
    <w:rsid w:val="008703EB"/>
    <w:rsid w:val="00870689"/>
    <w:rsid w:val="00870B47"/>
    <w:rsid w:val="00870F04"/>
    <w:rsid w:val="00870F27"/>
    <w:rsid w:val="00872370"/>
    <w:rsid w:val="0087390B"/>
    <w:rsid w:val="00873AAF"/>
    <w:rsid w:val="00877E65"/>
    <w:rsid w:val="00877F5A"/>
    <w:rsid w:val="008815C3"/>
    <w:rsid w:val="00883C9C"/>
    <w:rsid w:val="00885F1C"/>
    <w:rsid w:val="008860AF"/>
    <w:rsid w:val="0088648A"/>
    <w:rsid w:val="008864B2"/>
    <w:rsid w:val="00886C25"/>
    <w:rsid w:val="00887A49"/>
    <w:rsid w:val="00890157"/>
    <w:rsid w:val="008907FD"/>
    <w:rsid w:val="00890B54"/>
    <w:rsid w:val="00891FE9"/>
    <w:rsid w:val="0089256A"/>
    <w:rsid w:val="00892770"/>
    <w:rsid w:val="00892C64"/>
    <w:rsid w:val="0089323A"/>
    <w:rsid w:val="008935B6"/>
    <w:rsid w:val="00894113"/>
    <w:rsid w:val="008949FA"/>
    <w:rsid w:val="008955F2"/>
    <w:rsid w:val="00897DE2"/>
    <w:rsid w:val="008A09D6"/>
    <w:rsid w:val="008A1414"/>
    <w:rsid w:val="008A179C"/>
    <w:rsid w:val="008A204F"/>
    <w:rsid w:val="008A2413"/>
    <w:rsid w:val="008A24C8"/>
    <w:rsid w:val="008A2690"/>
    <w:rsid w:val="008A3B23"/>
    <w:rsid w:val="008A4DA0"/>
    <w:rsid w:val="008A4DC4"/>
    <w:rsid w:val="008A4F5D"/>
    <w:rsid w:val="008A543D"/>
    <w:rsid w:val="008A5750"/>
    <w:rsid w:val="008A5C8A"/>
    <w:rsid w:val="008A682D"/>
    <w:rsid w:val="008A6EAE"/>
    <w:rsid w:val="008A76BF"/>
    <w:rsid w:val="008B034B"/>
    <w:rsid w:val="008B0C3F"/>
    <w:rsid w:val="008B1F7D"/>
    <w:rsid w:val="008B24E1"/>
    <w:rsid w:val="008B27D4"/>
    <w:rsid w:val="008B3473"/>
    <w:rsid w:val="008B3732"/>
    <w:rsid w:val="008B4199"/>
    <w:rsid w:val="008B5131"/>
    <w:rsid w:val="008B51F8"/>
    <w:rsid w:val="008B62B0"/>
    <w:rsid w:val="008B7184"/>
    <w:rsid w:val="008B7608"/>
    <w:rsid w:val="008B7F05"/>
    <w:rsid w:val="008C1322"/>
    <w:rsid w:val="008C1624"/>
    <w:rsid w:val="008C429C"/>
    <w:rsid w:val="008C6F93"/>
    <w:rsid w:val="008C7702"/>
    <w:rsid w:val="008C7E55"/>
    <w:rsid w:val="008D1B3B"/>
    <w:rsid w:val="008D1D31"/>
    <w:rsid w:val="008D1D3E"/>
    <w:rsid w:val="008D1D9C"/>
    <w:rsid w:val="008D21D0"/>
    <w:rsid w:val="008D2694"/>
    <w:rsid w:val="008D3BFF"/>
    <w:rsid w:val="008D5CF2"/>
    <w:rsid w:val="008D7ACD"/>
    <w:rsid w:val="008E04D3"/>
    <w:rsid w:val="008E0700"/>
    <w:rsid w:val="008E13AB"/>
    <w:rsid w:val="008E1530"/>
    <w:rsid w:val="008E18B0"/>
    <w:rsid w:val="008E2573"/>
    <w:rsid w:val="008E26A8"/>
    <w:rsid w:val="008E3298"/>
    <w:rsid w:val="008E4D67"/>
    <w:rsid w:val="008E6718"/>
    <w:rsid w:val="008E6D83"/>
    <w:rsid w:val="008F00F4"/>
    <w:rsid w:val="008F05CA"/>
    <w:rsid w:val="008F0A5B"/>
    <w:rsid w:val="008F0B96"/>
    <w:rsid w:val="008F0C1E"/>
    <w:rsid w:val="008F120F"/>
    <w:rsid w:val="008F152F"/>
    <w:rsid w:val="008F2047"/>
    <w:rsid w:val="008F2094"/>
    <w:rsid w:val="008F34AD"/>
    <w:rsid w:val="008F5196"/>
    <w:rsid w:val="008F5DD3"/>
    <w:rsid w:val="008F6CC3"/>
    <w:rsid w:val="008F7470"/>
    <w:rsid w:val="008F7783"/>
    <w:rsid w:val="0090021F"/>
    <w:rsid w:val="00900414"/>
    <w:rsid w:val="009011A7"/>
    <w:rsid w:val="00901621"/>
    <w:rsid w:val="00901B7A"/>
    <w:rsid w:val="0090219A"/>
    <w:rsid w:val="00903BDD"/>
    <w:rsid w:val="009041D4"/>
    <w:rsid w:val="00904749"/>
    <w:rsid w:val="00907212"/>
    <w:rsid w:val="0091460F"/>
    <w:rsid w:val="0091500A"/>
    <w:rsid w:val="009156FA"/>
    <w:rsid w:val="00916CFE"/>
    <w:rsid w:val="00917559"/>
    <w:rsid w:val="00917947"/>
    <w:rsid w:val="00917C49"/>
    <w:rsid w:val="00917CB6"/>
    <w:rsid w:val="009203F3"/>
    <w:rsid w:val="00920795"/>
    <w:rsid w:val="00920A97"/>
    <w:rsid w:val="00920E76"/>
    <w:rsid w:val="00921DA0"/>
    <w:rsid w:val="00923C73"/>
    <w:rsid w:val="009254BC"/>
    <w:rsid w:val="00925BCC"/>
    <w:rsid w:val="00925F17"/>
    <w:rsid w:val="00926282"/>
    <w:rsid w:val="00926A8C"/>
    <w:rsid w:val="00927415"/>
    <w:rsid w:val="00930337"/>
    <w:rsid w:val="00930756"/>
    <w:rsid w:val="009309A9"/>
    <w:rsid w:val="00931019"/>
    <w:rsid w:val="0093224A"/>
    <w:rsid w:val="00932524"/>
    <w:rsid w:val="00933339"/>
    <w:rsid w:val="00933C90"/>
    <w:rsid w:val="00933FA7"/>
    <w:rsid w:val="00934B0B"/>
    <w:rsid w:val="00937F60"/>
    <w:rsid w:val="009419FD"/>
    <w:rsid w:val="00942D77"/>
    <w:rsid w:val="00944474"/>
    <w:rsid w:val="00944755"/>
    <w:rsid w:val="00944A44"/>
    <w:rsid w:val="00944D65"/>
    <w:rsid w:val="009457B6"/>
    <w:rsid w:val="00945A74"/>
    <w:rsid w:val="00945DD8"/>
    <w:rsid w:val="00946DDD"/>
    <w:rsid w:val="00947B84"/>
    <w:rsid w:val="009520E1"/>
    <w:rsid w:val="00952149"/>
    <w:rsid w:val="009521B0"/>
    <w:rsid w:val="0095237A"/>
    <w:rsid w:val="00952E9C"/>
    <w:rsid w:val="00953B58"/>
    <w:rsid w:val="00953EF9"/>
    <w:rsid w:val="009546E8"/>
    <w:rsid w:val="00956A9D"/>
    <w:rsid w:val="00956C0D"/>
    <w:rsid w:val="00957D1E"/>
    <w:rsid w:val="00957D58"/>
    <w:rsid w:val="00957EB8"/>
    <w:rsid w:val="00960E8A"/>
    <w:rsid w:val="00960F27"/>
    <w:rsid w:val="009616AA"/>
    <w:rsid w:val="00962676"/>
    <w:rsid w:val="00963906"/>
    <w:rsid w:val="0096450A"/>
    <w:rsid w:val="009666B3"/>
    <w:rsid w:val="00967160"/>
    <w:rsid w:val="009675E8"/>
    <w:rsid w:val="00967F9C"/>
    <w:rsid w:val="00970B7A"/>
    <w:rsid w:val="009715B4"/>
    <w:rsid w:val="0097163F"/>
    <w:rsid w:val="00971A7D"/>
    <w:rsid w:val="0097263A"/>
    <w:rsid w:val="009728BE"/>
    <w:rsid w:val="009730FF"/>
    <w:rsid w:val="00973B09"/>
    <w:rsid w:val="00973DF6"/>
    <w:rsid w:val="00974426"/>
    <w:rsid w:val="00974AAB"/>
    <w:rsid w:val="0097505A"/>
    <w:rsid w:val="00976613"/>
    <w:rsid w:val="00976AF1"/>
    <w:rsid w:val="00977010"/>
    <w:rsid w:val="009804FB"/>
    <w:rsid w:val="009804FE"/>
    <w:rsid w:val="00981479"/>
    <w:rsid w:val="0098218B"/>
    <w:rsid w:val="00982A99"/>
    <w:rsid w:val="00982C02"/>
    <w:rsid w:val="00982D05"/>
    <w:rsid w:val="00983C4D"/>
    <w:rsid w:val="00983D28"/>
    <w:rsid w:val="009857F2"/>
    <w:rsid w:val="00985C58"/>
    <w:rsid w:val="009867DA"/>
    <w:rsid w:val="00986BE9"/>
    <w:rsid w:val="009875A4"/>
    <w:rsid w:val="00987D9B"/>
    <w:rsid w:val="00991420"/>
    <w:rsid w:val="009914C2"/>
    <w:rsid w:val="009923FF"/>
    <w:rsid w:val="00992EBD"/>
    <w:rsid w:val="00992F32"/>
    <w:rsid w:val="0099507F"/>
    <w:rsid w:val="00995313"/>
    <w:rsid w:val="00995EB0"/>
    <w:rsid w:val="009969F4"/>
    <w:rsid w:val="00997696"/>
    <w:rsid w:val="009A055A"/>
    <w:rsid w:val="009A1057"/>
    <w:rsid w:val="009A18F5"/>
    <w:rsid w:val="009A2B33"/>
    <w:rsid w:val="009A3008"/>
    <w:rsid w:val="009A35B1"/>
    <w:rsid w:val="009A3810"/>
    <w:rsid w:val="009A38C7"/>
    <w:rsid w:val="009A44FB"/>
    <w:rsid w:val="009A4540"/>
    <w:rsid w:val="009A45C7"/>
    <w:rsid w:val="009A50DC"/>
    <w:rsid w:val="009A6C5E"/>
    <w:rsid w:val="009A6F4F"/>
    <w:rsid w:val="009B3802"/>
    <w:rsid w:val="009B4077"/>
    <w:rsid w:val="009B4F88"/>
    <w:rsid w:val="009B65C0"/>
    <w:rsid w:val="009B7029"/>
    <w:rsid w:val="009B7122"/>
    <w:rsid w:val="009B75EC"/>
    <w:rsid w:val="009B7AFF"/>
    <w:rsid w:val="009C01CD"/>
    <w:rsid w:val="009C0248"/>
    <w:rsid w:val="009C02D7"/>
    <w:rsid w:val="009C11DC"/>
    <w:rsid w:val="009C1483"/>
    <w:rsid w:val="009C17C8"/>
    <w:rsid w:val="009C2A5C"/>
    <w:rsid w:val="009C3111"/>
    <w:rsid w:val="009C37B3"/>
    <w:rsid w:val="009C3BF6"/>
    <w:rsid w:val="009C542C"/>
    <w:rsid w:val="009C674B"/>
    <w:rsid w:val="009C67A2"/>
    <w:rsid w:val="009C6B23"/>
    <w:rsid w:val="009C798D"/>
    <w:rsid w:val="009D0448"/>
    <w:rsid w:val="009D06C8"/>
    <w:rsid w:val="009D0CC8"/>
    <w:rsid w:val="009D12D3"/>
    <w:rsid w:val="009D16D0"/>
    <w:rsid w:val="009D1E13"/>
    <w:rsid w:val="009D1EA9"/>
    <w:rsid w:val="009D214A"/>
    <w:rsid w:val="009D3019"/>
    <w:rsid w:val="009D30DD"/>
    <w:rsid w:val="009D7A55"/>
    <w:rsid w:val="009E2779"/>
    <w:rsid w:val="009E4B17"/>
    <w:rsid w:val="009E4EB7"/>
    <w:rsid w:val="009E4FBD"/>
    <w:rsid w:val="009E59E8"/>
    <w:rsid w:val="009E6199"/>
    <w:rsid w:val="009E63F9"/>
    <w:rsid w:val="009E72E6"/>
    <w:rsid w:val="009F0F5D"/>
    <w:rsid w:val="009F171F"/>
    <w:rsid w:val="009F178F"/>
    <w:rsid w:val="009F1D72"/>
    <w:rsid w:val="009F1DE6"/>
    <w:rsid w:val="009F2133"/>
    <w:rsid w:val="009F3459"/>
    <w:rsid w:val="009F3E89"/>
    <w:rsid w:val="009F4B0E"/>
    <w:rsid w:val="009F4E1F"/>
    <w:rsid w:val="009F548D"/>
    <w:rsid w:val="009F563F"/>
    <w:rsid w:val="009F56EF"/>
    <w:rsid w:val="009F5D9B"/>
    <w:rsid w:val="009F63C0"/>
    <w:rsid w:val="009F6F42"/>
    <w:rsid w:val="00A0178E"/>
    <w:rsid w:val="00A02388"/>
    <w:rsid w:val="00A03875"/>
    <w:rsid w:val="00A03EF6"/>
    <w:rsid w:val="00A03FD7"/>
    <w:rsid w:val="00A04708"/>
    <w:rsid w:val="00A0706C"/>
    <w:rsid w:val="00A070BA"/>
    <w:rsid w:val="00A10BC2"/>
    <w:rsid w:val="00A11107"/>
    <w:rsid w:val="00A11A00"/>
    <w:rsid w:val="00A11DA4"/>
    <w:rsid w:val="00A13AAC"/>
    <w:rsid w:val="00A13BEA"/>
    <w:rsid w:val="00A13FF3"/>
    <w:rsid w:val="00A14792"/>
    <w:rsid w:val="00A1779A"/>
    <w:rsid w:val="00A205AE"/>
    <w:rsid w:val="00A206BD"/>
    <w:rsid w:val="00A20A66"/>
    <w:rsid w:val="00A20E7B"/>
    <w:rsid w:val="00A2133D"/>
    <w:rsid w:val="00A2140D"/>
    <w:rsid w:val="00A22223"/>
    <w:rsid w:val="00A237CA"/>
    <w:rsid w:val="00A23DE6"/>
    <w:rsid w:val="00A252BB"/>
    <w:rsid w:val="00A2679B"/>
    <w:rsid w:val="00A301A9"/>
    <w:rsid w:val="00A3042B"/>
    <w:rsid w:val="00A32713"/>
    <w:rsid w:val="00A3304B"/>
    <w:rsid w:val="00A33630"/>
    <w:rsid w:val="00A34BF8"/>
    <w:rsid w:val="00A40117"/>
    <w:rsid w:val="00A4363C"/>
    <w:rsid w:val="00A4389E"/>
    <w:rsid w:val="00A43915"/>
    <w:rsid w:val="00A4612F"/>
    <w:rsid w:val="00A46EAD"/>
    <w:rsid w:val="00A50BA7"/>
    <w:rsid w:val="00A50C18"/>
    <w:rsid w:val="00A515D1"/>
    <w:rsid w:val="00A524C5"/>
    <w:rsid w:val="00A5251F"/>
    <w:rsid w:val="00A536F1"/>
    <w:rsid w:val="00A537F6"/>
    <w:rsid w:val="00A54014"/>
    <w:rsid w:val="00A541D2"/>
    <w:rsid w:val="00A5441F"/>
    <w:rsid w:val="00A55897"/>
    <w:rsid w:val="00A56882"/>
    <w:rsid w:val="00A56B7E"/>
    <w:rsid w:val="00A57817"/>
    <w:rsid w:val="00A57AEE"/>
    <w:rsid w:val="00A6081F"/>
    <w:rsid w:val="00A61244"/>
    <w:rsid w:val="00A6154A"/>
    <w:rsid w:val="00A61709"/>
    <w:rsid w:val="00A631B0"/>
    <w:rsid w:val="00A63788"/>
    <w:rsid w:val="00A63CFA"/>
    <w:rsid w:val="00A64317"/>
    <w:rsid w:val="00A659F0"/>
    <w:rsid w:val="00A659F3"/>
    <w:rsid w:val="00A703B2"/>
    <w:rsid w:val="00A70CE5"/>
    <w:rsid w:val="00A72203"/>
    <w:rsid w:val="00A7480B"/>
    <w:rsid w:val="00A74A10"/>
    <w:rsid w:val="00A7550E"/>
    <w:rsid w:val="00A755FF"/>
    <w:rsid w:val="00A75A81"/>
    <w:rsid w:val="00A75C81"/>
    <w:rsid w:val="00A77E45"/>
    <w:rsid w:val="00A80D13"/>
    <w:rsid w:val="00A81D5A"/>
    <w:rsid w:val="00A81EB2"/>
    <w:rsid w:val="00A81F33"/>
    <w:rsid w:val="00A82C0B"/>
    <w:rsid w:val="00A82E67"/>
    <w:rsid w:val="00A83BAB"/>
    <w:rsid w:val="00A84396"/>
    <w:rsid w:val="00A845B7"/>
    <w:rsid w:val="00A8561A"/>
    <w:rsid w:val="00A86BD3"/>
    <w:rsid w:val="00A876DB"/>
    <w:rsid w:val="00A87985"/>
    <w:rsid w:val="00A90851"/>
    <w:rsid w:val="00A90C96"/>
    <w:rsid w:val="00A91613"/>
    <w:rsid w:val="00A91AE5"/>
    <w:rsid w:val="00A925E0"/>
    <w:rsid w:val="00A929C5"/>
    <w:rsid w:val="00A92B2F"/>
    <w:rsid w:val="00A93648"/>
    <w:rsid w:val="00A93C67"/>
    <w:rsid w:val="00A93CBA"/>
    <w:rsid w:val="00A951E2"/>
    <w:rsid w:val="00A952EC"/>
    <w:rsid w:val="00A9685B"/>
    <w:rsid w:val="00A971DC"/>
    <w:rsid w:val="00A97B9A"/>
    <w:rsid w:val="00A97FBE"/>
    <w:rsid w:val="00AA218F"/>
    <w:rsid w:val="00AA2976"/>
    <w:rsid w:val="00AA3FC1"/>
    <w:rsid w:val="00AA4A8D"/>
    <w:rsid w:val="00AA4F85"/>
    <w:rsid w:val="00AA508B"/>
    <w:rsid w:val="00AA55DF"/>
    <w:rsid w:val="00AA5868"/>
    <w:rsid w:val="00AA7BAD"/>
    <w:rsid w:val="00AB0050"/>
    <w:rsid w:val="00AB0683"/>
    <w:rsid w:val="00AB1439"/>
    <w:rsid w:val="00AB296B"/>
    <w:rsid w:val="00AB2CE4"/>
    <w:rsid w:val="00AB3344"/>
    <w:rsid w:val="00AB5139"/>
    <w:rsid w:val="00AB6584"/>
    <w:rsid w:val="00AB67C1"/>
    <w:rsid w:val="00AB6AD1"/>
    <w:rsid w:val="00AC0E64"/>
    <w:rsid w:val="00AC11CD"/>
    <w:rsid w:val="00AC2122"/>
    <w:rsid w:val="00AC2583"/>
    <w:rsid w:val="00AC373A"/>
    <w:rsid w:val="00AC38B2"/>
    <w:rsid w:val="00AC3ACF"/>
    <w:rsid w:val="00AC4153"/>
    <w:rsid w:val="00AC508D"/>
    <w:rsid w:val="00AC7598"/>
    <w:rsid w:val="00AD0459"/>
    <w:rsid w:val="00AD15E8"/>
    <w:rsid w:val="00AD160A"/>
    <w:rsid w:val="00AD26FC"/>
    <w:rsid w:val="00AD2FC0"/>
    <w:rsid w:val="00AD3E2B"/>
    <w:rsid w:val="00AD4003"/>
    <w:rsid w:val="00AD5478"/>
    <w:rsid w:val="00AD557D"/>
    <w:rsid w:val="00AD67D9"/>
    <w:rsid w:val="00AD7951"/>
    <w:rsid w:val="00AD7EAE"/>
    <w:rsid w:val="00AE01F0"/>
    <w:rsid w:val="00AE05BA"/>
    <w:rsid w:val="00AE1F6B"/>
    <w:rsid w:val="00AE281E"/>
    <w:rsid w:val="00AE32EA"/>
    <w:rsid w:val="00AE394A"/>
    <w:rsid w:val="00AE5667"/>
    <w:rsid w:val="00AE5A34"/>
    <w:rsid w:val="00AE7FF7"/>
    <w:rsid w:val="00AF0005"/>
    <w:rsid w:val="00AF00F3"/>
    <w:rsid w:val="00AF0C1B"/>
    <w:rsid w:val="00AF109E"/>
    <w:rsid w:val="00AF2109"/>
    <w:rsid w:val="00AF257B"/>
    <w:rsid w:val="00AF29CD"/>
    <w:rsid w:val="00AF3B3B"/>
    <w:rsid w:val="00AF3D2C"/>
    <w:rsid w:val="00AF4567"/>
    <w:rsid w:val="00AF478A"/>
    <w:rsid w:val="00AF49F9"/>
    <w:rsid w:val="00AF615B"/>
    <w:rsid w:val="00AF63E4"/>
    <w:rsid w:val="00AF7947"/>
    <w:rsid w:val="00AF7A69"/>
    <w:rsid w:val="00AF7E6E"/>
    <w:rsid w:val="00B01B04"/>
    <w:rsid w:val="00B01B9E"/>
    <w:rsid w:val="00B02144"/>
    <w:rsid w:val="00B02972"/>
    <w:rsid w:val="00B04870"/>
    <w:rsid w:val="00B05AFD"/>
    <w:rsid w:val="00B06009"/>
    <w:rsid w:val="00B064F7"/>
    <w:rsid w:val="00B065DE"/>
    <w:rsid w:val="00B06EF1"/>
    <w:rsid w:val="00B0700B"/>
    <w:rsid w:val="00B077F3"/>
    <w:rsid w:val="00B1089F"/>
    <w:rsid w:val="00B10D87"/>
    <w:rsid w:val="00B1205A"/>
    <w:rsid w:val="00B12AC0"/>
    <w:rsid w:val="00B12B69"/>
    <w:rsid w:val="00B13555"/>
    <w:rsid w:val="00B14806"/>
    <w:rsid w:val="00B169A9"/>
    <w:rsid w:val="00B20504"/>
    <w:rsid w:val="00B2075E"/>
    <w:rsid w:val="00B20DF1"/>
    <w:rsid w:val="00B211E8"/>
    <w:rsid w:val="00B2135F"/>
    <w:rsid w:val="00B214A7"/>
    <w:rsid w:val="00B2350D"/>
    <w:rsid w:val="00B23E42"/>
    <w:rsid w:val="00B256FD"/>
    <w:rsid w:val="00B257B4"/>
    <w:rsid w:val="00B26759"/>
    <w:rsid w:val="00B2763E"/>
    <w:rsid w:val="00B31627"/>
    <w:rsid w:val="00B3173A"/>
    <w:rsid w:val="00B348BA"/>
    <w:rsid w:val="00B35011"/>
    <w:rsid w:val="00B3564C"/>
    <w:rsid w:val="00B3586C"/>
    <w:rsid w:val="00B35A88"/>
    <w:rsid w:val="00B404AD"/>
    <w:rsid w:val="00B406D8"/>
    <w:rsid w:val="00B40DB1"/>
    <w:rsid w:val="00B43129"/>
    <w:rsid w:val="00B43318"/>
    <w:rsid w:val="00B43395"/>
    <w:rsid w:val="00B44609"/>
    <w:rsid w:val="00B44EDB"/>
    <w:rsid w:val="00B469BB"/>
    <w:rsid w:val="00B50AD4"/>
    <w:rsid w:val="00B52F81"/>
    <w:rsid w:val="00B533E8"/>
    <w:rsid w:val="00B5715A"/>
    <w:rsid w:val="00B61E93"/>
    <w:rsid w:val="00B62946"/>
    <w:rsid w:val="00B6449F"/>
    <w:rsid w:val="00B65540"/>
    <w:rsid w:val="00B661F4"/>
    <w:rsid w:val="00B6628F"/>
    <w:rsid w:val="00B673A4"/>
    <w:rsid w:val="00B7007A"/>
    <w:rsid w:val="00B7055E"/>
    <w:rsid w:val="00B71246"/>
    <w:rsid w:val="00B73031"/>
    <w:rsid w:val="00B7354D"/>
    <w:rsid w:val="00B739C4"/>
    <w:rsid w:val="00B7522E"/>
    <w:rsid w:val="00B762D1"/>
    <w:rsid w:val="00B76949"/>
    <w:rsid w:val="00B76CFF"/>
    <w:rsid w:val="00B76F84"/>
    <w:rsid w:val="00B7742A"/>
    <w:rsid w:val="00B77C42"/>
    <w:rsid w:val="00B82665"/>
    <w:rsid w:val="00B8277D"/>
    <w:rsid w:val="00B8298F"/>
    <w:rsid w:val="00B83249"/>
    <w:rsid w:val="00B837B5"/>
    <w:rsid w:val="00B838DB"/>
    <w:rsid w:val="00B850A9"/>
    <w:rsid w:val="00B85452"/>
    <w:rsid w:val="00B85B3C"/>
    <w:rsid w:val="00B87B86"/>
    <w:rsid w:val="00B87D8D"/>
    <w:rsid w:val="00B87FA1"/>
    <w:rsid w:val="00B9056B"/>
    <w:rsid w:val="00B90B47"/>
    <w:rsid w:val="00B90C70"/>
    <w:rsid w:val="00B92990"/>
    <w:rsid w:val="00B92FAB"/>
    <w:rsid w:val="00B93B2C"/>
    <w:rsid w:val="00B9584C"/>
    <w:rsid w:val="00B96095"/>
    <w:rsid w:val="00BA0ABB"/>
    <w:rsid w:val="00BA0CE2"/>
    <w:rsid w:val="00BA0F70"/>
    <w:rsid w:val="00BA11E9"/>
    <w:rsid w:val="00BA14AB"/>
    <w:rsid w:val="00BA187B"/>
    <w:rsid w:val="00BA19E5"/>
    <w:rsid w:val="00BA1BD2"/>
    <w:rsid w:val="00BA23CA"/>
    <w:rsid w:val="00BA36B7"/>
    <w:rsid w:val="00BA4AB7"/>
    <w:rsid w:val="00BA54AB"/>
    <w:rsid w:val="00BA61CC"/>
    <w:rsid w:val="00BA63EB"/>
    <w:rsid w:val="00BA6750"/>
    <w:rsid w:val="00BA74EF"/>
    <w:rsid w:val="00BB16DA"/>
    <w:rsid w:val="00BB1D6E"/>
    <w:rsid w:val="00BB2AE3"/>
    <w:rsid w:val="00BB3B34"/>
    <w:rsid w:val="00BB44A9"/>
    <w:rsid w:val="00BB51FE"/>
    <w:rsid w:val="00BB5986"/>
    <w:rsid w:val="00BB5F7E"/>
    <w:rsid w:val="00BC03A8"/>
    <w:rsid w:val="00BC051C"/>
    <w:rsid w:val="00BC1D42"/>
    <w:rsid w:val="00BC30D0"/>
    <w:rsid w:val="00BC53DE"/>
    <w:rsid w:val="00BC5897"/>
    <w:rsid w:val="00BC6874"/>
    <w:rsid w:val="00BC6D76"/>
    <w:rsid w:val="00BC6DBA"/>
    <w:rsid w:val="00BC7D8C"/>
    <w:rsid w:val="00BD04E0"/>
    <w:rsid w:val="00BD2DF6"/>
    <w:rsid w:val="00BD2EA2"/>
    <w:rsid w:val="00BD4AE7"/>
    <w:rsid w:val="00BD4E1B"/>
    <w:rsid w:val="00BD51B0"/>
    <w:rsid w:val="00BD5687"/>
    <w:rsid w:val="00BD62C1"/>
    <w:rsid w:val="00BD66BD"/>
    <w:rsid w:val="00BD6C76"/>
    <w:rsid w:val="00BD71ED"/>
    <w:rsid w:val="00BD75CD"/>
    <w:rsid w:val="00BD7FAF"/>
    <w:rsid w:val="00BE009F"/>
    <w:rsid w:val="00BE2735"/>
    <w:rsid w:val="00BE3D5A"/>
    <w:rsid w:val="00BE3E85"/>
    <w:rsid w:val="00BE58CD"/>
    <w:rsid w:val="00BE6D77"/>
    <w:rsid w:val="00BF04F3"/>
    <w:rsid w:val="00BF069C"/>
    <w:rsid w:val="00BF30BA"/>
    <w:rsid w:val="00BF717F"/>
    <w:rsid w:val="00BF734B"/>
    <w:rsid w:val="00BF7A42"/>
    <w:rsid w:val="00C003DB"/>
    <w:rsid w:val="00C00788"/>
    <w:rsid w:val="00C010A4"/>
    <w:rsid w:val="00C03D42"/>
    <w:rsid w:val="00C04388"/>
    <w:rsid w:val="00C04B80"/>
    <w:rsid w:val="00C05E0D"/>
    <w:rsid w:val="00C062CB"/>
    <w:rsid w:val="00C06498"/>
    <w:rsid w:val="00C0755F"/>
    <w:rsid w:val="00C07606"/>
    <w:rsid w:val="00C077FB"/>
    <w:rsid w:val="00C12962"/>
    <w:rsid w:val="00C1336A"/>
    <w:rsid w:val="00C13C8F"/>
    <w:rsid w:val="00C144A5"/>
    <w:rsid w:val="00C145B4"/>
    <w:rsid w:val="00C14A14"/>
    <w:rsid w:val="00C150FD"/>
    <w:rsid w:val="00C1661E"/>
    <w:rsid w:val="00C16FD5"/>
    <w:rsid w:val="00C17257"/>
    <w:rsid w:val="00C17C44"/>
    <w:rsid w:val="00C201D9"/>
    <w:rsid w:val="00C20E95"/>
    <w:rsid w:val="00C20F33"/>
    <w:rsid w:val="00C21248"/>
    <w:rsid w:val="00C21536"/>
    <w:rsid w:val="00C220E2"/>
    <w:rsid w:val="00C22A01"/>
    <w:rsid w:val="00C23069"/>
    <w:rsid w:val="00C23AC5"/>
    <w:rsid w:val="00C24040"/>
    <w:rsid w:val="00C2479E"/>
    <w:rsid w:val="00C26A60"/>
    <w:rsid w:val="00C27A77"/>
    <w:rsid w:val="00C32B0F"/>
    <w:rsid w:val="00C3335F"/>
    <w:rsid w:val="00C3392E"/>
    <w:rsid w:val="00C3397C"/>
    <w:rsid w:val="00C3583E"/>
    <w:rsid w:val="00C35CF0"/>
    <w:rsid w:val="00C3640A"/>
    <w:rsid w:val="00C365B2"/>
    <w:rsid w:val="00C417A8"/>
    <w:rsid w:val="00C423EF"/>
    <w:rsid w:val="00C4240E"/>
    <w:rsid w:val="00C43C2F"/>
    <w:rsid w:val="00C44155"/>
    <w:rsid w:val="00C44508"/>
    <w:rsid w:val="00C458C3"/>
    <w:rsid w:val="00C45944"/>
    <w:rsid w:val="00C4608E"/>
    <w:rsid w:val="00C47346"/>
    <w:rsid w:val="00C4738C"/>
    <w:rsid w:val="00C47D87"/>
    <w:rsid w:val="00C50351"/>
    <w:rsid w:val="00C50465"/>
    <w:rsid w:val="00C50A80"/>
    <w:rsid w:val="00C50E85"/>
    <w:rsid w:val="00C50FCF"/>
    <w:rsid w:val="00C51064"/>
    <w:rsid w:val="00C52752"/>
    <w:rsid w:val="00C52D57"/>
    <w:rsid w:val="00C55274"/>
    <w:rsid w:val="00C55B96"/>
    <w:rsid w:val="00C56271"/>
    <w:rsid w:val="00C56507"/>
    <w:rsid w:val="00C5652E"/>
    <w:rsid w:val="00C566B0"/>
    <w:rsid w:val="00C604EF"/>
    <w:rsid w:val="00C61F7E"/>
    <w:rsid w:val="00C62643"/>
    <w:rsid w:val="00C62677"/>
    <w:rsid w:val="00C62E29"/>
    <w:rsid w:val="00C64C40"/>
    <w:rsid w:val="00C65E3C"/>
    <w:rsid w:val="00C65F22"/>
    <w:rsid w:val="00C662E3"/>
    <w:rsid w:val="00C663ED"/>
    <w:rsid w:val="00C66DA0"/>
    <w:rsid w:val="00C671B2"/>
    <w:rsid w:val="00C671C5"/>
    <w:rsid w:val="00C6732D"/>
    <w:rsid w:val="00C67B09"/>
    <w:rsid w:val="00C7038A"/>
    <w:rsid w:val="00C70D3E"/>
    <w:rsid w:val="00C71D72"/>
    <w:rsid w:val="00C73E27"/>
    <w:rsid w:val="00C73F1C"/>
    <w:rsid w:val="00C74B2C"/>
    <w:rsid w:val="00C75205"/>
    <w:rsid w:val="00C75B4C"/>
    <w:rsid w:val="00C76514"/>
    <w:rsid w:val="00C77EB9"/>
    <w:rsid w:val="00C801A7"/>
    <w:rsid w:val="00C80A6B"/>
    <w:rsid w:val="00C80BBA"/>
    <w:rsid w:val="00C8105B"/>
    <w:rsid w:val="00C821C7"/>
    <w:rsid w:val="00C82F9B"/>
    <w:rsid w:val="00C8310B"/>
    <w:rsid w:val="00C83573"/>
    <w:rsid w:val="00C83A7F"/>
    <w:rsid w:val="00C84AAA"/>
    <w:rsid w:val="00C85710"/>
    <w:rsid w:val="00C85BC8"/>
    <w:rsid w:val="00C86E2D"/>
    <w:rsid w:val="00C90E77"/>
    <w:rsid w:val="00C91334"/>
    <w:rsid w:val="00C92A34"/>
    <w:rsid w:val="00C93593"/>
    <w:rsid w:val="00C93931"/>
    <w:rsid w:val="00C94F60"/>
    <w:rsid w:val="00C95168"/>
    <w:rsid w:val="00C962BC"/>
    <w:rsid w:val="00C96C77"/>
    <w:rsid w:val="00CA092A"/>
    <w:rsid w:val="00CA1858"/>
    <w:rsid w:val="00CA1EB1"/>
    <w:rsid w:val="00CA2892"/>
    <w:rsid w:val="00CA2E40"/>
    <w:rsid w:val="00CA35F0"/>
    <w:rsid w:val="00CA5F3D"/>
    <w:rsid w:val="00CA5F62"/>
    <w:rsid w:val="00CA600D"/>
    <w:rsid w:val="00CA64BF"/>
    <w:rsid w:val="00CA67F1"/>
    <w:rsid w:val="00CA71A2"/>
    <w:rsid w:val="00CA74D2"/>
    <w:rsid w:val="00CA796F"/>
    <w:rsid w:val="00CA7E3B"/>
    <w:rsid w:val="00CB221D"/>
    <w:rsid w:val="00CB266C"/>
    <w:rsid w:val="00CB2878"/>
    <w:rsid w:val="00CB33FC"/>
    <w:rsid w:val="00CB3B12"/>
    <w:rsid w:val="00CB40B8"/>
    <w:rsid w:val="00CB4BD3"/>
    <w:rsid w:val="00CB517E"/>
    <w:rsid w:val="00CB51EC"/>
    <w:rsid w:val="00CB638D"/>
    <w:rsid w:val="00CB726C"/>
    <w:rsid w:val="00CC18D8"/>
    <w:rsid w:val="00CC1A1E"/>
    <w:rsid w:val="00CC2413"/>
    <w:rsid w:val="00CC3556"/>
    <w:rsid w:val="00CC42FB"/>
    <w:rsid w:val="00CC4F46"/>
    <w:rsid w:val="00CC5382"/>
    <w:rsid w:val="00CC63EA"/>
    <w:rsid w:val="00CC6CB3"/>
    <w:rsid w:val="00CC7188"/>
    <w:rsid w:val="00CC7304"/>
    <w:rsid w:val="00CC7DC5"/>
    <w:rsid w:val="00CD0733"/>
    <w:rsid w:val="00CD0991"/>
    <w:rsid w:val="00CD0BE5"/>
    <w:rsid w:val="00CD0C46"/>
    <w:rsid w:val="00CD10FB"/>
    <w:rsid w:val="00CD1314"/>
    <w:rsid w:val="00CD1652"/>
    <w:rsid w:val="00CD2479"/>
    <w:rsid w:val="00CD2BBD"/>
    <w:rsid w:val="00CD3530"/>
    <w:rsid w:val="00CD41A5"/>
    <w:rsid w:val="00CD55A2"/>
    <w:rsid w:val="00CD60E3"/>
    <w:rsid w:val="00CD6342"/>
    <w:rsid w:val="00CD7131"/>
    <w:rsid w:val="00CD7D9B"/>
    <w:rsid w:val="00CE03FB"/>
    <w:rsid w:val="00CE11FF"/>
    <w:rsid w:val="00CE12C0"/>
    <w:rsid w:val="00CE160C"/>
    <w:rsid w:val="00CE16EF"/>
    <w:rsid w:val="00CE18CD"/>
    <w:rsid w:val="00CE1D2C"/>
    <w:rsid w:val="00CE2AC4"/>
    <w:rsid w:val="00CE304D"/>
    <w:rsid w:val="00CE31B5"/>
    <w:rsid w:val="00CE4FF7"/>
    <w:rsid w:val="00CE68D5"/>
    <w:rsid w:val="00CE6E2B"/>
    <w:rsid w:val="00CE7E18"/>
    <w:rsid w:val="00CF0A54"/>
    <w:rsid w:val="00CF0E95"/>
    <w:rsid w:val="00CF0EF5"/>
    <w:rsid w:val="00CF180D"/>
    <w:rsid w:val="00CF2805"/>
    <w:rsid w:val="00CF3D4D"/>
    <w:rsid w:val="00CF4ECA"/>
    <w:rsid w:val="00CF544A"/>
    <w:rsid w:val="00CF5656"/>
    <w:rsid w:val="00CF5FFA"/>
    <w:rsid w:val="00CF705F"/>
    <w:rsid w:val="00D004A6"/>
    <w:rsid w:val="00D00D50"/>
    <w:rsid w:val="00D016FA"/>
    <w:rsid w:val="00D03063"/>
    <w:rsid w:val="00D044E8"/>
    <w:rsid w:val="00D045EF"/>
    <w:rsid w:val="00D04766"/>
    <w:rsid w:val="00D04F88"/>
    <w:rsid w:val="00D055FA"/>
    <w:rsid w:val="00D05623"/>
    <w:rsid w:val="00D05743"/>
    <w:rsid w:val="00D05AAF"/>
    <w:rsid w:val="00D06519"/>
    <w:rsid w:val="00D072C1"/>
    <w:rsid w:val="00D0767F"/>
    <w:rsid w:val="00D07847"/>
    <w:rsid w:val="00D07892"/>
    <w:rsid w:val="00D10331"/>
    <w:rsid w:val="00D109C1"/>
    <w:rsid w:val="00D10CE1"/>
    <w:rsid w:val="00D113C5"/>
    <w:rsid w:val="00D11843"/>
    <w:rsid w:val="00D11D1C"/>
    <w:rsid w:val="00D13556"/>
    <w:rsid w:val="00D15098"/>
    <w:rsid w:val="00D15311"/>
    <w:rsid w:val="00D15DFC"/>
    <w:rsid w:val="00D15E62"/>
    <w:rsid w:val="00D1608E"/>
    <w:rsid w:val="00D168CF"/>
    <w:rsid w:val="00D16B19"/>
    <w:rsid w:val="00D173FC"/>
    <w:rsid w:val="00D17BC6"/>
    <w:rsid w:val="00D17EDB"/>
    <w:rsid w:val="00D20893"/>
    <w:rsid w:val="00D21066"/>
    <w:rsid w:val="00D2119E"/>
    <w:rsid w:val="00D214A2"/>
    <w:rsid w:val="00D21B8A"/>
    <w:rsid w:val="00D226E2"/>
    <w:rsid w:val="00D227C9"/>
    <w:rsid w:val="00D23203"/>
    <w:rsid w:val="00D2379B"/>
    <w:rsid w:val="00D237AA"/>
    <w:rsid w:val="00D24545"/>
    <w:rsid w:val="00D26270"/>
    <w:rsid w:val="00D2663B"/>
    <w:rsid w:val="00D27DB1"/>
    <w:rsid w:val="00D3115F"/>
    <w:rsid w:val="00D315C6"/>
    <w:rsid w:val="00D3183A"/>
    <w:rsid w:val="00D3192F"/>
    <w:rsid w:val="00D31F9F"/>
    <w:rsid w:val="00D32C66"/>
    <w:rsid w:val="00D3537A"/>
    <w:rsid w:val="00D36C90"/>
    <w:rsid w:val="00D402F0"/>
    <w:rsid w:val="00D40ABF"/>
    <w:rsid w:val="00D41123"/>
    <w:rsid w:val="00D41548"/>
    <w:rsid w:val="00D418C2"/>
    <w:rsid w:val="00D41AC0"/>
    <w:rsid w:val="00D41B67"/>
    <w:rsid w:val="00D43331"/>
    <w:rsid w:val="00D4333C"/>
    <w:rsid w:val="00D4363C"/>
    <w:rsid w:val="00D43707"/>
    <w:rsid w:val="00D44E6E"/>
    <w:rsid w:val="00D457D8"/>
    <w:rsid w:val="00D458DD"/>
    <w:rsid w:val="00D45FD9"/>
    <w:rsid w:val="00D460C7"/>
    <w:rsid w:val="00D46861"/>
    <w:rsid w:val="00D46E11"/>
    <w:rsid w:val="00D47263"/>
    <w:rsid w:val="00D47FC1"/>
    <w:rsid w:val="00D50CF4"/>
    <w:rsid w:val="00D517DE"/>
    <w:rsid w:val="00D528CF"/>
    <w:rsid w:val="00D52FE7"/>
    <w:rsid w:val="00D53F2A"/>
    <w:rsid w:val="00D5490E"/>
    <w:rsid w:val="00D54D82"/>
    <w:rsid w:val="00D54E0E"/>
    <w:rsid w:val="00D5576A"/>
    <w:rsid w:val="00D55F6F"/>
    <w:rsid w:val="00D57B25"/>
    <w:rsid w:val="00D62403"/>
    <w:rsid w:val="00D624EB"/>
    <w:rsid w:val="00D63949"/>
    <w:rsid w:val="00D63D16"/>
    <w:rsid w:val="00D63EB6"/>
    <w:rsid w:val="00D64627"/>
    <w:rsid w:val="00D64EA9"/>
    <w:rsid w:val="00D65E53"/>
    <w:rsid w:val="00D663E3"/>
    <w:rsid w:val="00D66532"/>
    <w:rsid w:val="00D66976"/>
    <w:rsid w:val="00D6712D"/>
    <w:rsid w:val="00D6787F"/>
    <w:rsid w:val="00D67B47"/>
    <w:rsid w:val="00D70114"/>
    <w:rsid w:val="00D70ED2"/>
    <w:rsid w:val="00D717E9"/>
    <w:rsid w:val="00D72D22"/>
    <w:rsid w:val="00D7398D"/>
    <w:rsid w:val="00D744D9"/>
    <w:rsid w:val="00D7554D"/>
    <w:rsid w:val="00D75C5C"/>
    <w:rsid w:val="00D766AA"/>
    <w:rsid w:val="00D806AE"/>
    <w:rsid w:val="00D8077A"/>
    <w:rsid w:val="00D80A54"/>
    <w:rsid w:val="00D80F6C"/>
    <w:rsid w:val="00D818B0"/>
    <w:rsid w:val="00D81BCB"/>
    <w:rsid w:val="00D820F3"/>
    <w:rsid w:val="00D8270F"/>
    <w:rsid w:val="00D82B3A"/>
    <w:rsid w:val="00D82F13"/>
    <w:rsid w:val="00D838F3"/>
    <w:rsid w:val="00D83AD8"/>
    <w:rsid w:val="00D8426F"/>
    <w:rsid w:val="00D8567D"/>
    <w:rsid w:val="00D86A59"/>
    <w:rsid w:val="00D86E65"/>
    <w:rsid w:val="00D86F14"/>
    <w:rsid w:val="00D9023C"/>
    <w:rsid w:val="00D911F1"/>
    <w:rsid w:val="00D913E1"/>
    <w:rsid w:val="00D915C2"/>
    <w:rsid w:val="00D9266A"/>
    <w:rsid w:val="00D93727"/>
    <w:rsid w:val="00D937D5"/>
    <w:rsid w:val="00D93B52"/>
    <w:rsid w:val="00D93D6E"/>
    <w:rsid w:val="00D944D5"/>
    <w:rsid w:val="00D96AA7"/>
    <w:rsid w:val="00DA0121"/>
    <w:rsid w:val="00DA06CD"/>
    <w:rsid w:val="00DA08D7"/>
    <w:rsid w:val="00DA0972"/>
    <w:rsid w:val="00DA097C"/>
    <w:rsid w:val="00DA13EE"/>
    <w:rsid w:val="00DA1CE7"/>
    <w:rsid w:val="00DA340D"/>
    <w:rsid w:val="00DA6060"/>
    <w:rsid w:val="00DA61EA"/>
    <w:rsid w:val="00DA6A32"/>
    <w:rsid w:val="00DB1179"/>
    <w:rsid w:val="00DB286E"/>
    <w:rsid w:val="00DB3D8E"/>
    <w:rsid w:val="00DB40A1"/>
    <w:rsid w:val="00DB473C"/>
    <w:rsid w:val="00DB54EC"/>
    <w:rsid w:val="00DB6D2C"/>
    <w:rsid w:val="00DB7A06"/>
    <w:rsid w:val="00DC03BD"/>
    <w:rsid w:val="00DC244D"/>
    <w:rsid w:val="00DC29D1"/>
    <w:rsid w:val="00DC3757"/>
    <w:rsid w:val="00DC3CC6"/>
    <w:rsid w:val="00DC4B70"/>
    <w:rsid w:val="00DC58E9"/>
    <w:rsid w:val="00DC671C"/>
    <w:rsid w:val="00DC68BC"/>
    <w:rsid w:val="00DC6DFC"/>
    <w:rsid w:val="00DD06FF"/>
    <w:rsid w:val="00DD3DFF"/>
    <w:rsid w:val="00DD5720"/>
    <w:rsid w:val="00DD5D5C"/>
    <w:rsid w:val="00DD6469"/>
    <w:rsid w:val="00DD7153"/>
    <w:rsid w:val="00DD7451"/>
    <w:rsid w:val="00DE0097"/>
    <w:rsid w:val="00DE00DD"/>
    <w:rsid w:val="00DE0D63"/>
    <w:rsid w:val="00DE1E23"/>
    <w:rsid w:val="00DE252D"/>
    <w:rsid w:val="00DE26C1"/>
    <w:rsid w:val="00DE3484"/>
    <w:rsid w:val="00DE45F8"/>
    <w:rsid w:val="00DE5150"/>
    <w:rsid w:val="00DE523A"/>
    <w:rsid w:val="00DE6148"/>
    <w:rsid w:val="00DE7C1C"/>
    <w:rsid w:val="00DE7FC6"/>
    <w:rsid w:val="00DF0013"/>
    <w:rsid w:val="00DF0C02"/>
    <w:rsid w:val="00DF15EB"/>
    <w:rsid w:val="00DF1A20"/>
    <w:rsid w:val="00DF1AAE"/>
    <w:rsid w:val="00DF20DF"/>
    <w:rsid w:val="00DF2150"/>
    <w:rsid w:val="00DF279C"/>
    <w:rsid w:val="00DF2EDA"/>
    <w:rsid w:val="00DF32BA"/>
    <w:rsid w:val="00DF35B2"/>
    <w:rsid w:val="00DF3DED"/>
    <w:rsid w:val="00DF42CD"/>
    <w:rsid w:val="00DF4308"/>
    <w:rsid w:val="00DF74D3"/>
    <w:rsid w:val="00DF75C3"/>
    <w:rsid w:val="00E005B0"/>
    <w:rsid w:val="00E017DA"/>
    <w:rsid w:val="00E022E0"/>
    <w:rsid w:val="00E0283C"/>
    <w:rsid w:val="00E02FC7"/>
    <w:rsid w:val="00E03224"/>
    <w:rsid w:val="00E03FF8"/>
    <w:rsid w:val="00E04D2C"/>
    <w:rsid w:val="00E04FD3"/>
    <w:rsid w:val="00E0532A"/>
    <w:rsid w:val="00E05661"/>
    <w:rsid w:val="00E061BF"/>
    <w:rsid w:val="00E072D0"/>
    <w:rsid w:val="00E10F22"/>
    <w:rsid w:val="00E150EB"/>
    <w:rsid w:val="00E16DA4"/>
    <w:rsid w:val="00E16EFC"/>
    <w:rsid w:val="00E171F7"/>
    <w:rsid w:val="00E17754"/>
    <w:rsid w:val="00E206F2"/>
    <w:rsid w:val="00E22525"/>
    <w:rsid w:val="00E2353B"/>
    <w:rsid w:val="00E248F7"/>
    <w:rsid w:val="00E250D1"/>
    <w:rsid w:val="00E25CE2"/>
    <w:rsid w:val="00E3021A"/>
    <w:rsid w:val="00E3136D"/>
    <w:rsid w:val="00E3140A"/>
    <w:rsid w:val="00E3182B"/>
    <w:rsid w:val="00E34A19"/>
    <w:rsid w:val="00E353A4"/>
    <w:rsid w:val="00E35B66"/>
    <w:rsid w:val="00E36A1F"/>
    <w:rsid w:val="00E36B03"/>
    <w:rsid w:val="00E37529"/>
    <w:rsid w:val="00E3776D"/>
    <w:rsid w:val="00E4251D"/>
    <w:rsid w:val="00E42B3B"/>
    <w:rsid w:val="00E4347C"/>
    <w:rsid w:val="00E44FD1"/>
    <w:rsid w:val="00E465F9"/>
    <w:rsid w:val="00E46788"/>
    <w:rsid w:val="00E4692A"/>
    <w:rsid w:val="00E474E0"/>
    <w:rsid w:val="00E4757E"/>
    <w:rsid w:val="00E47958"/>
    <w:rsid w:val="00E4799C"/>
    <w:rsid w:val="00E507C2"/>
    <w:rsid w:val="00E50CAC"/>
    <w:rsid w:val="00E523FD"/>
    <w:rsid w:val="00E535B7"/>
    <w:rsid w:val="00E54185"/>
    <w:rsid w:val="00E541BE"/>
    <w:rsid w:val="00E54347"/>
    <w:rsid w:val="00E548AB"/>
    <w:rsid w:val="00E54D43"/>
    <w:rsid w:val="00E54D6F"/>
    <w:rsid w:val="00E55E2A"/>
    <w:rsid w:val="00E611F5"/>
    <w:rsid w:val="00E61A40"/>
    <w:rsid w:val="00E6233C"/>
    <w:rsid w:val="00E62E0F"/>
    <w:rsid w:val="00E65D5A"/>
    <w:rsid w:val="00E673CB"/>
    <w:rsid w:val="00E676E2"/>
    <w:rsid w:val="00E70939"/>
    <w:rsid w:val="00E7324E"/>
    <w:rsid w:val="00E734C6"/>
    <w:rsid w:val="00E76224"/>
    <w:rsid w:val="00E76D7B"/>
    <w:rsid w:val="00E77A7D"/>
    <w:rsid w:val="00E8015C"/>
    <w:rsid w:val="00E80BBC"/>
    <w:rsid w:val="00E80C80"/>
    <w:rsid w:val="00E80D18"/>
    <w:rsid w:val="00E80FF4"/>
    <w:rsid w:val="00E810A2"/>
    <w:rsid w:val="00E82128"/>
    <w:rsid w:val="00E82BAD"/>
    <w:rsid w:val="00E82E5F"/>
    <w:rsid w:val="00E8400F"/>
    <w:rsid w:val="00E84AB8"/>
    <w:rsid w:val="00E8532D"/>
    <w:rsid w:val="00E8655E"/>
    <w:rsid w:val="00E90973"/>
    <w:rsid w:val="00E90D37"/>
    <w:rsid w:val="00E90EC7"/>
    <w:rsid w:val="00E91126"/>
    <w:rsid w:val="00E91B36"/>
    <w:rsid w:val="00E92E91"/>
    <w:rsid w:val="00E930E6"/>
    <w:rsid w:val="00E93BA5"/>
    <w:rsid w:val="00E94462"/>
    <w:rsid w:val="00E94D35"/>
    <w:rsid w:val="00E95B5D"/>
    <w:rsid w:val="00E9625E"/>
    <w:rsid w:val="00E963B1"/>
    <w:rsid w:val="00E96C1F"/>
    <w:rsid w:val="00E96F7E"/>
    <w:rsid w:val="00E97947"/>
    <w:rsid w:val="00E97A55"/>
    <w:rsid w:val="00EA0A59"/>
    <w:rsid w:val="00EA133B"/>
    <w:rsid w:val="00EA15FD"/>
    <w:rsid w:val="00EA249A"/>
    <w:rsid w:val="00EA259E"/>
    <w:rsid w:val="00EA3475"/>
    <w:rsid w:val="00EA3A6F"/>
    <w:rsid w:val="00EA4050"/>
    <w:rsid w:val="00EA415A"/>
    <w:rsid w:val="00EA4CD0"/>
    <w:rsid w:val="00EA5F18"/>
    <w:rsid w:val="00EA5F4D"/>
    <w:rsid w:val="00EA6B6A"/>
    <w:rsid w:val="00EB0092"/>
    <w:rsid w:val="00EB02FB"/>
    <w:rsid w:val="00EB07DD"/>
    <w:rsid w:val="00EB0FEA"/>
    <w:rsid w:val="00EB1641"/>
    <w:rsid w:val="00EB515C"/>
    <w:rsid w:val="00EB578D"/>
    <w:rsid w:val="00EB599F"/>
    <w:rsid w:val="00EB61A9"/>
    <w:rsid w:val="00EB6403"/>
    <w:rsid w:val="00EB686F"/>
    <w:rsid w:val="00EB6FDC"/>
    <w:rsid w:val="00EC0432"/>
    <w:rsid w:val="00EC0764"/>
    <w:rsid w:val="00EC1244"/>
    <w:rsid w:val="00EC1D20"/>
    <w:rsid w:val="00EC236A"/>
    <w:rsid w:val="00EC28B2"/>
    <w:rsid w:val="00EC3FCC"/>
    <w:rsid w:val="00EC4859"/>
    <w:rsid w:val="00EC4C82"/>
    <w:rsid w:val="00EC71E5"/>
    <w:rsid w:val="00ED07A1"/>
    <w:rsid w:val="00ED0FE5"/>
    <w:rsid w:val="00ED21AB"/>
    <w:rsid w:val="00ED256D"/>
    <w:rsid w:val="00ED258A"/>
    <w:rsid w:val="00ED3374"/>
    <w:rsid w:val="00ED418D"/>
    <w:rsid w:val="00ED464D"/>
    <w:rsid w:val="00EE046D"/>
    <w:rsid w:val="00EE0C3C"/>
    <w:rsid w:val="00EE10C3"/>
    <w:rsid w:val="00EE12B6"/>
    <w:rsid w:val="00EE1830"/>
    <w:rsid w:val="00EE2E3D"/>
    <w:rsid w:val="00EE2EA4"/>
    <w:rsid w:val="00EE61CD"/>
    <w:rsid w:val="00EE6278"/>
    <w:rsid w:val="00EE7568"/>
    <w:rsid w:val="00EF08CD"/>
    <w:rsid w:val="00EF0F5D"/>
    <w:rsid w:val="00EF2165"/>
    <w:rsid w:val="00EF225B"/>
    <w:rsid w:val="00EF2ACE"/>
    <w:rsid w:val="00EF383D"/>
    <w:rsid w:val="00EF3F8D"/>
    <w:rsid w:val="00EF42E1"/>
    <w:rsid w:val="00EF5134"/>
    <w:rsid w:val="00EF5FCA"/>
    <w:rsid w:val="00F00EB3"/>
    <w:rsid w:val="00F00EF5"/>
    <w:rsid w:val="00F0114C"/>
    <w:rsid w:val="00F04C29"/>
    <w:rsid w:val="00F070A3"/>
    <w:rsid w:val="00F102FF"/>
    <w:rsid w:val="00F1087B"/>
    <w:rsid w:val="00F10CA1"/>
    <w:rsid w:val="00F11D76"/>
    <w:rsid w:val="00F125C3"/>
    <w:rsid w:val="00F13867"/>
    <w:rsid w:val="00F142FF"/>
    <w:rsid w:val="00F14610"/>
    <w:rsid w:val="00F16184"/>
    <w:rsid w:val="00F16863"/>
    <w:rsid w:val="00F174BB"/>
    <w:rsid w:val="00F20735"/>
    <w:rsid w:val="00F220AA"/>
    <w:rsid w:val="00F2355C"/>
    <w:rsid w:val="00F23595"/>
    <w:rsid w:val="00F2473A"/>
    <w:rsid w:val="00F24A22"/>
    <w:rsid w:val="00F24EB3"/>
    <w:rsid w:val="00F25289"/>
    <w:rsid w:val="00F25C6E"/>
    <w:rsid w:val="00F25CF4"/>
    <w:rsid w:val="00F265EC"/>
    <w:rsid w:val="00F266C5"/>
    <w:rsid w:val="00F269AE"/>
    <w:rsid w:val="00F30AE4"/>
    <w:rsid w:val="00F315AB"/>
    <w:rsid w:val="00F32212"/>
    <w:rsid w:val="00F33957"/>
    <w:rsid w:val="00F3530D"/>
    <w:rsid w:val="00F354AC"/>
    <w:rsid w:val="00F37691"/>
    <w:rsid w:val="00F402CD"/>
    <w:rsid w:val="00F410ED"/>
    <w:rsid w:val="00F42C42"/>
    <w:rsid w:val="00F42ECA"/>
    <w:rsid w:val="00F4307E"/>
    <w:rsid w:val="00F43734"/>
    <w:rsid w:val="00F43F54"/>
    <w:rsid w:val="00F44A8F"/>
    <w:rsid w:val="00F44BB0"/>
    <w:rsid w:val="00F45F47"/>
    <w:rsid w:val="00F50AA7"/>
    <w:rsid w:val="00F5284D"/>
    <w:rsid w:val="00F54B26"/>
    <w:rsid w:val="00F5524F"/>
    <w:rsid w:val="00F556D2"/>
    <w:rsid w:val="00F55D34"/>
    <w:rsid w:val="00F5746E"/>
    <w:rsid w:val="00F575D1"/>
    <w:rsid w:val="00F60455"/>
    <w:rsid w:val="00F6091F"/>
    <w:rsid w:val="00F6138C"/>
    <w:rsid w:val="00F6209A"/>
    <w:rsid w:val="00F643A7"/>
    <w:rsid w:val="00F64E4C"/>
    <w:rsid w:val="00F65A8A"/>
    <w:rsid w:val="00F66502"/>
    <w:rsid w:val="00F67627"/>
    <w:rsid w:val="00F70C0F"/>
    <w:rsid w:val="00F72203"/>
    <w:rsid w:val="00F736FD"/>
    <w:rsid w:val="00F739BE"/>
    <w:rsid w:val="00F73B57"/>
    <w:rsid w:val="00F7422C"/>
    <w:rsid w:val="00F74AA8"/>
    <w:rsid w:val="00F74D50"/>
    <w:rsid w:val="00F77A8C"/>
    <w:rsid w:val="00F77E91"/>
    <w:rsid w:val="00F80187"/>
    <w:rsid w:val="00F80FA6"/>
    <w:rsid w:val="00F813B2"/>
    <w:rsid w:val="00F814BA"/>
    <w:rsid w:val="00F82641"/>
    <w:rsid w:val="00F82CBD"/>
    <w:rsid w:val="00F82ECD"/>
    <w:rsid w:val="00F82F2D"/>
    <w:rsid w:val="00F842E6"/>
    <w:rsid w:val="00F84BFF"/>
    <w:rsid w:val="00F8567B"/>
    <w:rsid w:val="00F85C8D"/>
    <w:rsid w:val="00F86236"/>
    <w:rsid w:val="00F87A1B"/>
    <w:rsid w:val="00F92FAA"/>
    <w:rsid w:val="00F9371C"/>
    <w:rsid w:val="00F95AA8"/>
    <w:rsid w:val="00F95DBE"/>
    <w:rsid w:val="00F965C6"/>
    <w:rsid w:val="00F975E4"/>
    <w:rsid w:val="00F97AA3"/>
    <w:rsid w:val="00F97D08"/>
    <w:rsid w:val="00FA04B2"/>
    <w:rsid w:val="00FA39BC"/>
    <w:rsid w:val="00FA3C22"/>
    <w:rsid w:val="00FA5C66"/>
    <w:rsid w:val="00FA692C"/>
    <w:rsid w:val="00FA6C24"/>
    <w:rsid w:val="00FA716A"/>
    <w:rsid w:val="00FB0296"/>
    <w:rsid w:val="00FB1945"/>
    <w:rsid w:val="00FB1D0E"/>
    <w:rsid w:val="00FB1DBB"/>
    <w:rsid w:val="00FB20C8"/>
    <w:rsid w:val="00FB43D7"/>
    <w:rsid w:val="00FB4951"/>
    <w:rsid w:val="00FB5F6B"/>
    <w:rsid w:val="00FB63A4"/>
    <w:rsid w:val="00FC0D28"/>
    <w:rsid w:val="00FC1076"/>
    <w:rsid w:val="00FC1390"/>
    <w:rsid w:val="00FC1E44"/>
    <w:rsid w:val="00FC2F58"/>
    <w:rsid w:val="00FC38F3"/>
    <w:rsid w:val="00FC4EFA"/>
    <w:rsid w:val="00FC50C5"/>
    <w:rsid w:val="00FC5F58"/>
    <w:rsid w:val="00FC6441"/>
    <w:rsid w:val="00FC644E"/>
    <w:rsid w:val="00FC7C73"/>
    <w:rsid w:val="00FD08C9"/>
    <w:rsid w:val="00FD1509"/>
    <w:rsid w:val="00FD256F"/>
    <w:rsid w:val="00FD268F"/>
    <w:rsid w:val="00FD26BA"/>
    <w:rsid w:val="00FD2932"/>
    <w:rsid w:val="00FD3764"/>
    <w:rsid w:val="00FE020D"/>
    <w:rsid w:val="00FE047C"/>
    <w:rsid w:val="00FE0B0D"/>
    <w:rsid w:val="00FE0B80"/>
    <w:rsid w:val="00FE1941"/>
    <w:rsid w:val="00FE1FAA"/>
    <w:rsid w:val="00FE22B3"/>
    <w:rsid w:val="00FE3BEC"/>
    <w:rsid w:val="00FE48D7"/>
    <w:rsid w:val="00FE4C47"/>
    <w:rsid w:val="00FE4FDB"/>
    <w:rsid w:val="00FE602B"/>
    <w:rsid w:val="00FE6A06"/>
    <w:rsid w:val="00FE6E7C"/>
    <w:rsid w:val="00FE7921"/>
    <w:rsid w:val="00FF013F"/>
    <w:rsid w:val="00FF0651"/>
    <w:rsid w:val="00FF0ED3"/>
    <w:rsid w:val="00FF2216"/>
    <w:rsid w:val="00FF2804"/>
    <w:rsid w:val="00FF3266"/>
    <w:rsid w:val="00FF347B"/>
    <w:rsid w:val="00FF4233"/>
    <w:rsid w:val="00FF432F"/>
    <w:rsid w:val="00FF5204"/>
    <w:rsid w:val="00FF5751"/>
    <w:rsid w:val="00FF5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9A357"/>
  <w15:docId w15:val="{6DF9A4C0-D899-4394-9694-1CF1368F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B2EE9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0"/>
    <w:next w:val="a0"/>
    <w:link w:val="10"/>
    <w:uiPriority w:val="9"/>
    <w:qFormat/>
    <w:rsid w:val="00B13555"/>
    <w:pPr>
      <w:keepNext/>
      <w:spacing w:after="0" w:line="240" w:lineRule="auto"/>
      <w:outlineLvl w:val="0"/>
    </w:pPr>
    <w:rPr>
      <w:rFonts w:ascii="Cordia New" w:eastAsia="Cordia New" w:hAnsi="Cordia New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038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B13555"/>
    <w:rPr>
      <w:rFonts w:ascii="Cordia New" w:eastAsia="Cordia New" w:hAnsi="Cordia New" w:cs="Cordia New"/>
      <w:sz w:val="32"/>
      <w:szCs w:val="32"/>
    </w:rPr>
  </w:style>
  <w:style w:type="character" w:customStyle="1" w:styleId="11">
    <w:name w:val="ฟอนต์ของย่อหน้าเริ่มต้น1"/>
    <w:uiPriority w:val="1"/>
    <w:semiHidden/>
    <w:unhideWhenUsed/>
    <w:rsid w:val="004B2EE9"/>
  </w:style>
  <w:style w:type="paragraph" w:styleId="a4">
    <w:name w:val="List Paragraph"/>
    <w:basedOn w:val="a0"/>
    <w:uiPriority w:val="34"/>
    <w:qFormat/>
    <w:rsid w:val="00E36B03"/>
    <w:pPr>
      <w:ind w:left="720"/>
      <w:contextualSpacing/>
    </w:pPr>
    <w:rPr>
      <w:rFonts w:eastAsia="Calibri"/>
    </w:rPr>
  </w:style>
  <w:style w:type="paragraph" w:styleId="a5">
    <w:name w:val="Balloon Text"/>
    <w:basedOn w:val="a0"/>
    <w:link w:val="a6"/>
    <w:unhideWhenUsed/>
    <w:rsid w:val="00DF1A2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rsid w:val="00DF1A20"/>
    <w:rPr>
      <w:rFonts w:ascii="Tahoma" w:hAnsi="Tahoma" w:cs="Angsana New"/>
      <w:sz w:val="16"/>
      <w:szCs w:val="20"/>
    </w:rPr>
  </w:style>
  <w:style w:type="table" w:styleId="a7">
    <w:name w:val="Table Grid"/>
    <w:basedOn w:val="a2"/>
    <w:uiPriority w:val="59"/>
    <w:rsid w:val="004D4B2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D4B2D"/>
    <w:rPr>
      <w:rFonts w:ascii="Cordia New" w:eastAsia="Cordia New" w:hAnsi="Cordia New" w:cs="Angsana New"/>
      <w:sz w:val="28"/>
      <w:szCs w:val="35"/>
    </w:rPr>
  </w:style>
  <w:style w:type="paragraph" w:styleId="a9">
    <w:name w:val="Body Text"/>
    <w:basedOn w:val="a0"/>
    <w:link w:val="aa"/>
    <w:rsid w:val="00B13555"/>
    <w:pPr>
      <w:spacing w:after="0" w:line="360" w:lineRule="auto"/>
    </w:pPr>
    <w:rPr>
      <w:rFonts w:ascii="Cordia New" w:eastAsia="Cordia New" w:hAnsi="Cordia New"/>
      <w:sz w:val="32"/>
      <w:szCs w:val="32"/>
    </w:rPr>
  </w:style>
  <w:style w:type="character" w:customStyle="1" w:styleId="aa">
    <w:name w:val="เนื้อความ อักขระ"/>
    <w:link w:val="a9"/>
    <w:rsid w:val="00B13555"/>
    <w:rPr>
      <w:rFonts w:ascii="Cordia New" w:eastAsia="Cordia New" w:hAnsi="Cordia New" w:cs="Cordia New"/>
      <w:sz w:val="32"/>
      <w:szCs w:val="32"/>
    </w:rPr>
  </w:style>
  <w:style w:type="paragraph" w:styleId="ab">
    <w:name w:val="Title"/>
    <w:basedOn w:val="a0"/>
    <w:link w:val="ac"/>
    <w:uiPriority w:val="99"/>
    <w:qFormat/>
    <w:rsid w:val="00F42C42"/>
    <w:pPr>
      <w:spacing w:after="0" w:line="240" w:lineRule="auto"/>
      <w:jc w:val="center"/>
    </w:pPr>
    <w:rPr>
      <w:rFonts w:ascii="Angsana New" w:hAnsi="Angsana New" w:cs="Angsana New"/>
      <w:sz w:val="36"/>
      <w:szCs w:val="36"/>
    </w:rPr>
  </w:style>
  <w:style w:type="character" w:customStyle="1" w:styleId="ac">
    <w:name w:val="ชื่อเรื่อง อักขระ"/>
    <w:link w:val="ab"/>
    <w:uiPriority w:val="99"/>
    <w:rsid w:val="00F42C42"/>
    <w:rPr>
      <w:rFonts w:ascii="Angsana New" w:eastAsia="Times New Roman" w:hAnsi="Angsana New" w:cs="Angsana New"/>
      <w:sz w:val="36"/>
      <w:szCs w:val="36"/>
    </w:rPr>
  </w:style>
  <w:style w:type="paragraph" w:styleId="ad">
    <w:name w:val="Subtitle"/>
    <w:basedOn w:val="a0"/>
    <w:link w:val="ae"/>
    <w:qFormat/>
    <w:rsid w:val="00F42C42"/>
    <w:pPr>
      <w:spacing w:after="0" w:line="240" w:lineRule="auto"/>
      <w:jc w:val="right"/>
    </w:pPr>
    <w:rPr>
      <w:rFonts w:ascii="Angsana New" w:hAnsi="Angsana New" w:cs="Angsana New"/>
      <w:sz w:val="32"/>
      <w:szCs w:val="32"/>
    </w:rPr>
  </w:style>
  <w:style w:type="character" w:customStyle="1" w:styleId="ae">
    <w:name w:val="ชื่อเรื่องรอง อักขระ"/>
    <w:link w:val="ad"/>
    <w:rsid w:val="00F42C42"/>
    <w:rPr>
      <w:rFonts w:ascii="Angsana New" w:eastAsia="Times New Roman" w:hAnsi="Angsana New" w:cs="Angsana New"/>
      <w:sz w:val="32"/>
      <w:szCs w:val="32"/>
    </w:rPr>
  </w:style>
  <w:style w:type="character" w:customStyle="1" w:styleId="style2">
    <w:name w:val="style2"/>
    <w:uiPriority w:val="99"/>
    <w:rsid w:val="00687814"/>
    <w:rPr>
      <w:rFonts w:cs="Times New Roman"/>
    </w:rPr>
  </w:style>
  <w:style w:type="paragraph" w:styleId="af">
    <w:name w:val="header"/>
    <w:basedOn w:val="a0"/>
    <w:link w:val="af0"/>
    <w:uiPriority w:val="99"/>
    <w:unhideWhenUsed/>
    <w:rsid w:val="00933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11"/>
    <w:link w:val="af"/>
    <w:uiPriority w:val="99"/>
    <w:rsid w:val="00933339"/>
  </w:style>
  <w:style w:type="paragraph" w:styleId="af1">
    <w:name w:val="footer"/>
    <w:basedOn w:val="a0"/>
    <w:link w:val="af2"/>
    <w:uiPriority w:val="99"/>
    <w:unhideWhenUsed/>
    <w:rsid w:val="00933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11"/>
    <w:link w:val="af1"/>
    <w:uiPriority w:val="99"/>
    <w:rsid w:val="00933339"/>
  </w:style>
  <w:style w:type="paragraph" w:styleId="2">
    <w:name w:val="Body Text 2"/>
    <w:basedOn w:val="a0"/>
    <w:link w:val="20"/>
    <w:unhideWhenUsed/>
    <w:rsid w:val="00F3530D"/>
    <w:pPr>
      <w:spacing w:after="120" w:line="480" w:lineRule="auto"/>
    </w:pPr>
  </w:style>
  <w:style w:type="character" w:customStyle="1" w:styleId="20">
    <w:name w:val="เนื้อความ 2 อักขระ"/>
    <w:basedOn w:val="11"/>
    <w:link w:val="2"/>
    <w:rsid w:val="00F3530D"/>
  </w:style>
  <w:style w:type="character" w:styleId="af3">
    <w:name w:val="Strong"/>
    <w:uiPriority w:val="22"/>
    <w:qFormat/>
    <w:rsid w:val="00732CB2"/>
    <w:rPr>
      <w:b/>
      <w:bCs/>
      <w:color w:val="363636"/>
    </w:rPr>
  </w:style>
  <w:style w:type="paragraph" w:styleId="af4">
    <w:name w:val="Normal (Web)"/>
    <w:basedOn w:val="a0"/>
    <w:uiPriority w:val="99"/>
    <w:unhideWhenUsed/>
    <w:rsid w:val="00732CB2"/>
    <w:pPr>
      <w:spacing w:before="100" w:beforeAutospacing="1" w:after="100" w:afterAutospacing="1" w:line="240" w:lineRule="auto"/>
    </w:pPr>
    <w:rPr>
      <w:rFonts w:ascii="Angsana New" w:hAnsi="Angsana New" w:cs="Angsana New"/>
      <w:sz w:val="28"/>
    </w:rPr>
  </w:style>
  <w:style w:type="character" w:styleId="af5">
    <w:name w:val="Hyperlink"/>
    <w:basedOn w:val="a1"/>
    <w:uiPriority w:val="99"/>
    <w:unhideWhenUsed/>
    <w:rsid w:val="00A237CA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A237CA"/>
    <w:pPr>
      <w:numPr>
        <w:numId w:val="3"/>
      </w:numPr>
      <w:contextualSpacing/>
    </w:pPr>
  </w:style>
  <w:style w:type="character" w:customStyle="1" w:styleId="Bodytext2">
    <w:name w:val="Body text (2)_"/>
    <w:link w:val="Bodytext20"/>
    <w:rsid w:val="0066109E"/>
    <w:rPr>
      <w:rFonts w:ascii="Arial Unicode MS" w:eastAsia="Arial Unicode MS" w:hAnsi="Arial Unicode MS" w:cs="Arial Unicode MS"/>
      <w:sz w:val="22"/>
      <w:szCs w:val="22"/>
      <w:shd w:val="clear" w:color="auto" w:fill="FFFFFF"/>
    </w:rPr>
  </w:style>
  <w:style w:type="paragraph" w:customStyle="1" w:styleId="Bodytext20">
    <w:name w:val="Body text (2)"/>
    <w:basedOn w:val="a0"/>
    <w:link w:val="Bodytext2"/>
    <w:rsid w:val="0066109E"/>
    <w:pPr>
      <w:widowControl w:val="0"/>
      <w:shd w:val="clear" w:color="auto" w:fill="FFFFFF"/>
      <w:spacing w:before="640" w:after="0" w:line="418" w:lineRule="exact"/>
      <w:ind w:hanging="500"/>
      <w:jc w:val="thaiDistribute"/>
    </w:pPr>
    <w:rPr>
      <w:rFonts w:ascii="Arial Unicode MS" w:eastAsia="Arial Unicode MS" w:hAnsi="Arial Unicode MS" w:cs="Arial Unicode MS"/>
      <w:szCs w:val="22"/>
    </w:rPr>
  </w:style>
  <w:style w:type="character" w:customStyle="1" w:styleId="Bodytext5">
    <w:name w:val="Body text (5)_"/>
    <w:link w:val="Bodytext50"/>
    <w:rsid w:val="0066109E"/>
    <w:rPr>
      <w:rFonts w:ascii="Arial Unicode MS" w:eastAsia="Arial Unicode MS" w:hAnsi="Arial Unicode MS" w:cs="Arial Unicode MS"/>
      <w:b/>
      <w:bCs/>
      <w:sz w:val="22"/>
      <w:szCs w:val="22"/>
      <w:shd w:val="clear" w:color="auto" w:fill="FFFFFF"/>
    </w:rPr>
  </w:style>
  <w:style w:type="paragraph" w:customStyle="1" w:styleId="Bodytext50">
    <w:name w:val="Body text (5)"/>
    <w:basedOn w:val="a0"/>
    <w:link w:val="Bodytext5"/>
    <w:rsid w:val="0066109E"/>
    <w:pPr>
      <w:widowControl w:val="0"/>
      <w:shd w:val="clear" w:color="auto" w:fill="FFFFFF"/>
      <w:spacing w:after="220" w:line="294" w:lineRule="exact"/>
      <w:jc w:val="thaiDistribute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5">
    <w:name w:val="Heading #5_"/>
    <w:link w:val="Heading50"/>
    <w:rsid w:val="0066109E"/>
    <w:rPr>
      <w:rFonts w:ascii="Arial Unicode MS" w:eastAsia="Arial Unicode MS" w:hAnsi="Arial Unicode MS" w:cs="Arial Unicode MS"/>
      <w:b/>
      <w:bCs/>
      <w:sz w:val="26"/>
      <w:szCs w:val="26"/>
      <w:shd w:val="clear" w:color="auto" w:fill="FFFFFF"/>
    </w:rPr>
  </w:style>
  <w:style w:type="paragraph" w:customStyle="1" w:styleId="Heading50">
    <w:name w:val="Heading #5"/>
    <w:basedOn w:val="a0"/>
    <w:link w:val="Heading5"/>
    <w:rsid w:val="0066109E"/>
    <w:pPr>
      <w:widowControl w:val="0"/>
      <w:shd w:val="clear" w:color="auto" w:fill="FFFFFF"/>
      <w:spacing w:after="160" w:line="348" w:lineRule="exact"/>
      <w:jc w:val="center"/>
      <w:outlineLvl w:val="4"/>
    </w:pPr>
    <w:rPr>
      <w:rFonts w:ascii="Arial Unicode MS" w:eastAsia="Arial Unicode MS" w:hAnsi="Arial Unicode MS" w:cs="Arial Unicode MS"/>
      <w:b/>
      <w:bCs/>
      <w:sz w:val="26"/>
      <w:szCs w:val="26"/>
    </w:rPr>
  </w:style>
  <w:style w:type="character" w:customStyle="1" w:styleId="Bodytext2Bold">
    <w:name w:val="Body text (2) + Bold"/>
    <w:rsid w:val="0066109E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h-TH" w:eastAsia="th-TH" w:bidi="th-TH"/>
    </w:rPr>
  </w:style>
  <w:style w:type="character" w:customStyle="1" w:styleId="Bodytext210pt">
    <w:name w:val="Body text (2) + 10 pt"/>
    <w:rsid w:val="0066109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h-TH" w:eastAsia="th-TH" w:bidi="th-TH"/>
    </w:rPr>
  </w:style>
  <w:style w:type="character" w:customStyle="1" w:styleId="Tablecaption">
    <w:name w:val="Table caption_"/>
    <w:link w:val="Tablecaption0"/>
    <w:rsid w:val="0066109E"/>
    <w:rPr>
      <w:rFonts w:ascii="Arial Unicode MS" w:eastAsia="Arial Unicode MS" w:hAnsi="Arial Unicode MS" w:cs="Arial Unicode MS"/>
      <w:sz w:val="22"/>
      <w:szCs w:val="22"/>
      <w:shd w:val="clear" w:color="auto" w:fill="FFFFFF"/>
    </w:rPr>
  </w:style>
  <w:style w:type="paragraph" w:customStyle="1" w:styleId="Tablecaption0">
    <w:name w:val="Table caption"/>
    <w:basedOn w:val="a0"/>
    <w:link w:val="Tablecaption"/>
    <w:rsid w:val="0066109E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szCs w:val="22"/>
    </w:rPr>
  </w:style>
  <w:style w:type="character" w:customStyle="1" w:styleId="Bodytext2Constantia">
    <w:name w:val="Body text (2) + Constantia"/>
    <w:aliases w:val="4 pt"/>
    <w:rsid w:val="0066109E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th-TH" w:eastAsia="th-TH" w:bidi="th-TH"/>
    </w:rPr>
  </w:style>
  <w:style w:type="character" w:customStyle="1" w:styleId="Heading66">
    <w:name w:val="Heading #6 (6)_"/>
    <w:link w:val="Heading660"/>
    <w:rsid w:val="0066109E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Heading660">
    <w:name w:val="Heading #6 (6)"/>
    <w:basedOn w:val="a0"/>
    <w:link w:val="Heading66"/>
    <w:rsid w:val="0066109E"/>
    <w:pPr>
      <w:widowControl w:val="0"/>
      <w:shd w:val="clear" w:color="auto" w:fill="FFFFFF"/>
      <w:spacing w:before="140" w:after="540" w:line="268" w:lineRule="exact"/>
      <w:jc w:val="thaiDistribute"/>
      <w:outlineLvl w:val="5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eading67">
    <w:name w:val="Heading #6 (7)_"/>
    <w:link w:val="Heading670"/>
    <w:rsid w:val="0066109E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Heading670">
    <w:name w:val="Heading #6 (7)"/>
    <w:basedOn w:val="a0"/>
    <w:link w:val="Heading67"/>
    <w:rsid w:val="0066109E"/>
    <w:pPr>
      <w:widowControl w:val="0"/>
      <w:shd w:val="clear" w:color="auto" w:fill="FFFFFF"/>
      <w:spacing w:before="140" w:after="240" w:line="268" w:lineRule="exact"/>
      <w:jc w:val="thaiDistribute"/>
      <w:outlineLvl w:val="5"/>
    </w:pPr>
    <w:rPr>
      <w:rFonts w:ascii="Arial Unicode MS" w:eastAsia="Arial Unicode MS" w:hAnsi="Arial Unicode MS" w:cs="Arial Unicode MS"/>
      <w:sz w:val="20"/>
      <w:szCs w:val="20"/>
    </w:rPr>
  </w:style>
  <w:style w:type="character" w:styleId="af6">
    <w:name w:val="Placeholder Text"/>
    <w:basedOn w:val="a1"/>
    <w:uiPriority w:val="99"/>
    <w:semiHidden/>
    <w:rsid w:val="00877E65"/>
    <w:rPr>
      <w:color w:val="808080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503850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82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6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1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619;&#3623;&#3617;%20&#3588;&#3641;&#3656;&#3617;&#3639;&#3629;&#3649;&#3609;&#3623;&#3607;&#3634;&#3591;&#3585;&#3634;&#3619;&#3592;&#3633;&#3604;&#3585;&#3634;&#3619;&#3624;&#3638;&#3585;&#3625;&#3634;&#3605;&#3656;&#3629;&#3648;&#3609;&#3639;&#3656;&#3629;&#3591;4%20&#3614;.&#3588;.%2061%20(6)%201234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7C138-6D6A-4C01-AC94-5D9E4E00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รวม คู่มือแนวทางการจัดการศึกษาต่อเนื่อง4 พ.ค. 61 (6) 1234</Template>
  <TotalTime>12</TotalTime>
  <Pages>16</Pages>
  <Words>3563</Words>
  <Characters>20313</Characters>
  <Application>Microsoft Office Word</Application>
  <DocSecurity>0</DocSecurity>
  <Lines>169</Lines>
  <Paragraphs>47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NFE</Company>
  <LinksUpToDate>false</LinksUpToDate>
  <CharactersWithSpaces>23829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2011 V.2</dc:creator>
  <cp:lastModifiedBy>สำนักงาน สกร.จังหวัดนครสวรรค์</cp:lastModifiedBy>
  <cp:revision>9</cp:revision>
  <cp:lastPrinted>2025-01-07T08:38:00Z</cp:lastPrinted>
  <dcterms:created xsi:type="dcterms:W3CDTF">2025-01-09T09:07:00Z</dcterms:created>
  <dcterms:modified xsi:type="dcterms:W3CDTF">2025-02-18T08:50:00Z</dcterms:modified>
</cp:coreProperties>
</file>